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F0" w:rsidRPr="004974C2" w:rsidRDefault="00F177F0" w:rsidP="00902DEB">
      <w:pPr>
        <w:pStyle w:val="Heading1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b w:val="0"/>
          <w:sz w:val="28"/>
          <w:szCs w:val="28"/>
          <w:u w:val="none"/>
        </w:rPr>
      </w:pPr>
      <w:r w:rsidRPr="004974C2">
        <w:rPr>
          <w:b w:val="0"/>
          <w:sz w:val="28"/>
          <w:szCs w:val="28"/>
          <w:u w:val="none"/>
        </w:rPr>
        <w:t>CAMPO ELÉCTRICO</w:t>
      </w:r>
    </w:p>
    <w:p w:rsidR="00B40B2A" w:rsidRPr="004974C2" w:rsidRDefault="00B40B2A" w:rsidP="000F72BB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</w:p>
    <w:p w:rsidR="00B40B2A" w:rsidRPr="004974C2" w:rsidRDefault="00B40B2A" w:rsidP="000F72BB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</w:p>
    <w:p w:rsidR="00253DF9" w:rsidRPr="004974C2" w:rsidRDefault="00253DF9" w:rsidP="007322E8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  <w:r w:rsidRPr="004974C2">
        <w:rPr>
          <w:rFonts w:eastAsiaTheme="minorHAnsi"/>
          <w:b/>
          <w:bCs/>
          <w:u w:val="single"/>
        </w:rPr>
        <w:t>2023-Julio</w:t>
      </w:r>
    </w:p>
    <w:p w:rsidR="008666BE" w:rsidRPr="004974C2" w:rsidRDefault="008666BE" w:rsidP="007322E8">
      <w:pPr>
        <w:widowControl/>
        <w:adjustRightInd w:val="0"/>
        <w:jc w:val="both"/>
        <w:rPr>
          <w:rFonts w:eastAsiaTheme="minorHAnsi"/>
          <w:b/>
          <w:bCs/>
          <w:u w:val="single"/>
        </w:rPr>
      </w:pPr>
    </w:p>
    <w:p w:rsidR="008666BE" w:rsidRPr="004974C2" w:rsidRDefault="008666BE" w:rsidP="007322E8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  <w:b/>
          <w:bCs/>
        </w:rPr>
        <w:t xml:space="preserve">A.3. </w:t>
      </w:r>
      <w:r w:rsidRPr="004974C2">
        <w:rPr>
          <w:rFonts w:eastAsiaTheme="minorHAnsi"/>
        </w:rPr>
        <w:t>Una carga situada en un punto del plano xy da lugar a un potencial de 54 V y a un campo</w:t>
      </w:r>
      <w:r w:rsidR="00024837" w:rsidRPr="004974C2">
        <w:rPr>
          <w:rFonts w:eastAsiaTheme="minorHAnsi"/>
        </w:rPr>
        <w:t xml:space="preserve"> </w:t>
      </w:r>
      <w:r w:rsidR="007322E8" w:rsidRPr="004974C2">
        <w:rPr>
          <w:rFonts w:eastAsiaTheme="minorHAnsi"/>
        </w:rPr>
        <w:t>eléctrico</w:t>
      </w:r>
      <w:r w:rsidRPr="004974C2">
        <w:rPr>
          <w:rFonts w:eastAsiaTheme="minorHAnsi"/>
        </w:rPr>
        <w:t xml:space="preserve"> </w:t>
      </w:r>
      <w:r w:rsidRPr="004974C2">
        <w:rPr>
          <w:rFonts w:eastAsiaTheme="minorHAnsi"/>
          <w:i/>
          <w:iCs/>
        </w:rPr>
        <w:t>E</w:t>
      </w:r>
      <w:r w:rsidRPr="004974C2">
        <w:rPr>
          <w:rFonts w:eastAsiaTheme="minorHAnsi"/>
        </w:rPr>
        <w:t>=</w:t>
      </w:r>
      <w:r w:rsidRPr="004974C2">
        <w:rPr>
          <w:rFonts w:eastAsiaTheme="minorHAnsi"/>
          <w:i/>
          <w:iCs/>
        </w:rPr>
        <w:t>−</w:t>
      </w:r>
      <w:r w:rsidRPr="004974C2">
        <w:rPr>
          <w:rFonts w:eastAsiaTheme="minorHAnsi"/>
        </w:rPr>
        <w:t>180</w:t>
      </w:r>
      <w:r w:rsidR="007322E8" w:rsidRPr="004974C2">
        <w:rPr>
          <w:rFonts w:eastAsiaTheme="minorHAnsi"/>
        </w:rPr>
        <w:t xml:space="preserve">·j </w:t>
      </w:r>
      <w:r w:rsidR="007322E8" w:rsidRPr="004974C2">
        <w:rPr>
          <w:rFonts w:eastAsiaTheme="minorHAnsi"/>
          <w:i/>
          <w:iCs/>
        </w:rPr>
        <w:t>V</w:t>
      </w:r>
      <w:r w:rsidR="007322E8" w:rsidRPr="004974C2">
        <w:rPr>
          <w:rFonts w:eastAsiaTheme="minorHAnsi"/>
          <w:iCs/>
        </w:rPr>
        <w:t>·m</w:t>
      </w:r>
      <w:r w:rsidR="007322E8" w:rsidRPr="004974C2">
        <w:rPr>
          <w:rFonts w:eastAsiaTheme="minorHAnsi"/>
          <w:iCs/>
          <w:vertAlign w:val="superscript"/>
        </w:rPr>
        <w:t>-1</w:t>
      </w:r>
      <w:r w:rsidRPr="004974C2">
        <w:rPr>
          <w:rFonts w:eastAsiaTheme="minorHAnsi"/>
        </w:rPr>
        <w:t xml:space="preserve"> en el origen de coordenadas.</w:t>
      </w:r>
    </w:p>
    <w:p w:rsidR="008666BE" w:rsidRPr="004974C2" w:rsidRDefault="008666BE" w:rsidP="007322E8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</w:rPr>
        <w:t xml:space="preserve">a) Determine el valor de la carga y su </w:t>
      </w:r>
      <w:r w:rsidR="00024837" w:rsidRPr="004974C2">
        <w:rPr>
          <w:rFonts w:eastAsiaTheme="minorHAnsi"/>
        </w:rPr>
        <w:t>posición</w:t>
      </w:r>
      <w:r w:rsidRPr="004974C2">
        <w:rPr>
          <w:rFonts w:eastAsiaTheme="minorHAnsi"/>
        </w:rPr>
        <w:t>.</w:t>
      </w:r>
    </w:p>
    <w:p w:rsidR="008666BE" w:rsidRPr="004974C2" w:rsidRDefault="008666BE" w:rsidP="007322E8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</w:rPr>
        <w:t>b) Se trae una segunda carga desde el infinito hasta el origen de coordenadas, proceso en el que</w:t>
      </w:r>
      <w:r w:rsidR="00024837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la fuerza ejercida por la primera carga realiza un trabajo de −270 nJ. Determine el valor de la</w:t>
      </w:r>
      <w:r w:rsidR="00024837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segunda carga.</w:t>
      </w:r>
    </w:p>
    <w:p w:rsidR="002D7AF0" w:rsidRPr="004974C2" w:rsidRDefault="008666BE" w:rsidP="002D7AF0">
      <w:pPr>
        <w:widowControl/>
        <w:adjustRightInd w:val="0"/>
        <w:jc w:val="both"/>
        <w:rPr>
          <w:rFonts w:eastAsia="Arial-ItalicMT"/>
          <w:i/>
          <w:iCs/>
        </w:rPr>
      </w:pPr>
      <w:r w:rsidRPr="004974C2">
        <w:rPr>
          <w:rFonts w:eastAsia="Arial-ItalicMT"/>
          <w:i/>
          <w:iCs/>
        </w:rPr>
        <w:t xml:space="preserve">Dato: </w:t>
      </w:r>
      <w:r w:rsidR="002D7AF0" w:rsidRPr="004974C2">
        <w:rPr>
          <w:rFonts w:eastAsiaTheme="minorHAnsi"/>
          <w:i/>
        </w:rPr>
        <w:t>Constante de la ley de Coulomb, K = 9·10</w:t>
      </w:r>
      <w:r w:rsidR="002D7AF0" w:rsidRPr="004974C2">
        <w:rPr>
          <w:rFonts w:eastAsiaTheme="minorHAnsi"/>
          <w:i/>
          <w:vertAlign w:val="superscript"/>
        </w:rPr>
        <w:t>9</w:t>
      </w:r>
      <w:r w:rsidR="002D7AF0" w:rsidRPr="004974C2">
        <w:rPr>
          <w:rFonts w:eastAsiaTheme="minorHAnsi"/>
          <w:i/>
          <w:sz w:val="13"/>
          <w:szCs w:val="13"/>
        </w:rPr>
        <w:t xml:space="preserve"> </w:t>
      </w:r>
      <w:r w:rsidR="002D7AF0" w:rsidRPr="004974C2">
        <w:rPr>
          <w:rFonts w:eastAsiaTheme="minorHAnsi"/>
          <w:i/>
        </w:rPr>
        <w:t>N·m</w:t>
      </w:r>
      <w:r w:rsidR="002D7AF0" w:rsidRPr="004974C2">
        <w:rPr>
          <w:rFonts w:eastAsiaTheme="minorHAnsi"/>
          <w:i/>
          <w:vertAlign w:val="superscript"/>
        </w:rPr>
        <w:t>2</w:t>
      </w:r>
      <w:r w:rsidR="002D7AF0" w:rsidRPr="004974C2">
        <w:rPr>
          <w:rFonts w:eastAsiaTheme="minorHAnsi"/>
          <w:i/>
        </w:rPr>
        <w:t>·C</w:t>
      </w:r>
      <w:r w:rsidR="002D7AF0" w:rsidRPr="004974C2">
        <w:rPr>
          <w:rFonts w:eastAsiaTheme="minorHAnsi"/>
          <w:i/>
          <w:vertAlign w:val="superscript"/>
        </w:rPr>
        <w:t>-2</w:t>
      </w:r>
      <w:r w:rsidR="002D7AF0" w:rsidRPr="004974C2">
        <w:rPr>
          <w:rFonts w:eastAsiaTheme="minorHAnsi"/>
          <w:i/>
        </w:rPr>
        <w:t>.</w:t>
      </w:r>
    </w:p>
    <w:p w:rsidR="00A068E7" w:rsidRPr="004974C2" w:rsidRDefault="00A068E7" w:rsidP="007322E8">
      <w:pPr>
        <w:widowControl/>
        <w:adjustRightInd w:val="0"/>
        <w:jc w:val="both"/>
        <w:rPr>
          <w:rFonts w:eastAsiaTheme="minorHAnsi"/>
          <w:b/>
          <w:bCs/>
        </w:rPr>
      </w:pPr>
    </w:p>
    <w:p w:rsidR="008666BE" w:rsidRPr="004974C2" w:rsidRDefault="008666BE" w:rsidP="00A068E7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  <w:r w:rsidRPr="004974C2">
        <w:rPr>
          <w:rFonts w:eastAsiaTheme="minorHAnsi"/>
          <w:b/>
          <w:bCs/>
          <w:u w:val="single"/>
        </w:rPr>
        <w:t>2023-Junio-Coincidentes</w:t>
      </w:r>
    </w:p>
    <w:p w:rsidR="00A068E7" w:rsidRPr="004974C2" w:rsidRDefault="00A068E7" w:rsidP="00A068E7">
      <w:pPr>
        <w:widowControl/>
        <w:adjustRightInd w:val="0"/>
        <w:jc w:val="both"/>
        <w:rPr>
          <w:rFonts w:eastAsiaTheme="minorHAnsi"/>
          <w:b/>
          <w:bCs/>
        </w:rPr>
      </w:pPr>
    </w:p>
    <w:p w:rsidR="008666BE" w:rsidRPr="004974C2" w:rsidRDefault="008666BE" w:rsidP="00A068E7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  <w:b/>
          <w:bCs/>
        </w:rPr>
        <w:t xml:space="preserve">B.3. </w:t>
      </w:r>
      <w:r w:rsidRPr="004974C2">
        <w:rPr>
          <w:rFonts w:eastAsiaTheme="minorHAnsi"/>
        </w:rPr>
        <w:t xml:space="preserve">Dos cargas puntuales de -3 μC y +2 μC </w:t>
      </w:r>
      <w:r w:rsidR="00A068E7" w:rsidRPr="004974C2">
        <w:rPr>
          <w:rFonts w:eastAsiaTheme="minorHAnsi"/>
        </w:rPr>
        <w:t>están</w:t>
      </w:r>
      <w:r w:rsidRPr="004974C2">
        <w:rPr>
          <w:rFonts w:eastAsiaTheme="minorHAnsi"/>
        </w:rPr>
        <w:t xml:space="preserve"> situadas en los puntos (-2, 0) m y (3, 0) m del</w:t>
      </w:r>
      <w:r w:rsidR="00087B6D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plano xy, respectivamente. Calcule:</w:t>
      </w:r>
    </w:p>
    <w:p w:rsidR="008666BE" w:rsidRPr="004974C2" w:rsidRDefault="008666BE" w:rsidP="00A068E7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</w:rPr>
        <w:t xml:space="preserve">a) El trabajo que realiza el campo </w:t>
      </w:r>
      <w:r w:rsidR="00A068E7" w:rsidRPr="004974C2">
        <w:rPr>
          <w:rFonts w:eastAsiaTheme="minorHAnsi"/>
        </w:rPr>
        <w:t>eléctrico</w:t>
      </w:r>
      <w:r w:rsidRPr="004974C2">
        <w:rPr>
          <w:rFonts w:eastAsiaTheme="minorHAnsi"/>
        </w:rPr>
        <w:t xml:space="preserve"> para traer una carga de +4 μC desde el infinito al punto</w:t>
      </w:r>
      <w:r w:rsidR="00087B6D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(0, 4) m del plano xy.</w:t>
      </w:r>
    </w:p>
    <w:p w:rsidR="008666BE" w:rsidRPr="004974C2" w:rsidRDefault="008666BE" w:rsidP="00A068E7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</w:rPr>
        <w:t>b) La fuerza total sobre la carga situada en el punto (0, 4) m ejercida por las otras dos.</w:t>
      </w:r>
    </w:p>
    <w:p w:rsidR="008666BE" w:rsidRPr="004974C2" w:rsidRDefault="008666BE" w:rsidP="00A068E7">
      <w:pPr>
        <w:widowControl/>
        <w:adjustRightInd w:val="0"/>
        <w:jc w:val="both"/>
        <w:rPr>
          <w:rFonts w:eastAsia="Arial-ItalicMT"/>
          <w:i/>
          <w:iCs/>
        </w:rPr>
      </w:pPr>
      <w:r w:rsidRPr="004974C2">
        <w:rPr>
          <w:rFonts w:eastAsia="Arial-ItalicMT"/>
          <w:i/>
          <w:iCs/>
        </w:rPr>
        <w:t xml:space="preserve">Dato: </w:t>
      </w:r>
      <w:r w:rsidR="00A068E7" w:rsidRPr="004974C2">
        <w:rPr>
          <w:rFonts w:eastAsiaTheme="minorHAnsi"/>
          <w:i/>
        </w:rPr>
        <w:t>Constante de la ley de Coulomb, K = 9·10</w:t>
      </w:r>
      <w:r w:rsidR="00A068E7" w:rsidRPr="004974C2">
        <w:rPr>
          <w:rFonts w:eastAsiaTheme="minorHAnsi"/>
          <w:i/>
          <w:vertAlign w:val="superscript"/>
        </w:rPr>
        <w:t>9</w:t>
      </w:r>
      <w:r w:rsidR="00A068E7" w:rsidRPr="004974C2">
        <w:rPr>
          <w:rFonts w:eastAsiaTheme="minorHAnsi"/>
          <w:i/>
          <w:sz w:val="13"/>
          <w:szCs w:val="13"/>
        </w:rPr>
        <w:t xml:space="preserve"> </w:t>
      </w:r>
      <w:r w:rsidR="00A068E7" w:rsidRPr="004974C2">
        <w:rPr>
          <w:rFonts w:eastAsiaTheme="minorHAnsi"/>
          <w:i/>
        </w:rPr>
        <w:t>N·m</w:t>
      </w:r>
      <w:r w:rsidR="00A068E7" w:rsidRPr="004974C2">
        <w:rPr>
          <w:rFonts w:eastAsiaTheme="minorHAnsi"/>
          <w:i/>
          <w:vertAlign w:val="superscript"/>
        </w:rPr>
        <w:t>2</w:t>
      </w:r>
      <w:r w:rsidR="00A068E7" w:rsidRPr="004974C2">
        <w:rPr>
          <w:rFonts w:eastAsiaTheme="minorHAnsi"/>
          <w:i/>
        </w:rPr>
        <w:t>·C</w:t>
      </w:r>
      <w:r w:rsidR="00A068E7" w:rsidRPr="004974C2">
        <w:rPr>
          <w:rFonts w:eastAsiaTheme="minorHAnsi"/>
          <w:i/>
          <w:vertAlign w:val="superscript"/>
        </w:rPr>
        <w:t>-2</w:t>
      </w:r>
      <w:r w:rsidR="00A068E7" w:rsidRPr="004974C2">
        <w:rPr>
          <w:rFonts w:eastAsiaTheme="minorHAnsi"/>
          <w:i/>
        </w:rPr>
        <w:t>.</w:t>
      </w:r>
    </w:p>
    <w:p w:rsidR="006A6C8C" w:rsidRPr="004974C2" w:rsidRDefault="006A6C8C" w:rsidP="00A068E7">
      <w:pPr>
        <w:widowControl/>
        <w:adjustRightInd w:val="0"/>
        <w:jc w:val="both"/>
        <w:rPr>
          <w:rFonts w:eastAsiaTheme="minorHAnsi"/>
          <w:b/>
          <w:bCs/>
        </w:rPr>
      </w:pPr>
    </w:p>
    <w:p w:rsidR="008666BE" w:rsidRPr="004974C2" w:rsidRDefault="008666BE" w:rsidP="0031623C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  <w:r w:rsidRPr="004974C2">
        <w:rPr>
          <w:rFonts w:eastAsiaTheme="minorHAnsi"/>
          <w:b/>
          <w:bCs/>
          <w:u w:val="single"/>
        </w:rPr>
        <w:t>2023-Junio</w:t>
      </w:r>
    </w:p>
    <w:p w:rsidR="006A6C8C" w:rsidRPr="004974C2" w:rsidRDefault="006A6C8C" w:rsidP="006A6C8C">
      <w:pPr>
        <w:widowControl/>
        <w:adjustRightInd w:val="0"/>
        <w:jc w:val="both"/>
        <w:rPr>
          <w:rFonts w:eastAsiaTheme="minorHAnsi"/>
          <w:b/>
          <w:bCs/>
        </w:rPr>
      </w:pPr>
    </w:p>
    <w:p w:rsidR="008666BE" w:rsidRPr="004974C2" w:rsidRDefault="00900F41" w:rsidP="006A6C8C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  <w:b/>
          <w:bCs/>
          <w:noProof/>
          <w:lang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31115</wp:posOffset>
            </wp:positionV>
            <wp:extent cx="2134235" cy="1506855"/>
            <wp:effectExtent l="19050" t="0" r="0" b="0"/>
            <wp:wrapTight wrapText="bothSides">
              <wp:wrapPolygon edited="0">
                <wp:start x="-193" y="0"/>
                <wp:lineTo x="-193" y="21300"/>
                <wp:lineTo x="21594" y="21300"/>
                <wp:lineTo x="21594" y="0"/>
                <wp:lineTo x="-193" y="0"/>
              </wp:wrapPolygon>
            </wp:wrapTight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6BE" w:rsidRPr="004974C2">
        <w:rPr>
          <w:rFonts w:eastAsiaTheme="minorHAnsi"/>
          <w:b/>
          <w:bCs/>
        </w:rPr>
        <w:t xml:space="preserve">A.3. </w:t>
      </w:r>
      <w:r w:rsidR="008666BE" w:rsidRPr="004974C2">
        <w:rPr>
          <w:rFonts w:eastAsiaTheme="minorHAnsi"/>
        </w:rPr>
        <w:t>Tres cargas -q, -q y +2q se encuentran situadas en los</w:t>
      </w:r>
      <w:r w:rsidR="006A6C8C" w:rsidRPr="004974C2">
        <w:rPr>
          <w:rFonts w:eastAsiaTheme="minorHAnsi"/>
        </w:rPr>
        <w:t xml:space="preserve"> </w:t>
      </w:r>
      <w:r w:rsidR="008666BE" w:rsidRPr="004974C2">
        <w:rPr>
          <w:rFonts w:eastAsiaTheme="minorHAnsi"/>
        </w:rPr>
        <w:t>puntos del plano (-a, a), (a, a) y (0, 0), respectivamente, tal y</w:t>
      </w:r>
      <w:r w:rsidR="006A6C8C" w:rsidRPr="004974C2">
        <w:rPr>
          <w:rFonts w:eastAsiaTheme="minorHAnsi"/>
        </w:rPr>
        <w:t xml:space="preserve"> </w:t>
      </w:r>
      <w:r w:rsidR="008666BE" w:rsidRPr="004974C2">
        <w:rPr>
          <w:rFonts w:eastAsiaTheme="minorHAnsi"/>
        </w:rPr>
        <w:t xml:space="preserve">como se describe en la figura. Determine, en </w:t>
      </w:r>
      <w:r w:rsidR="006A6C8C" w:rsidRPr="004974C2">
        <w:rPr>
          <w:rFonts w:eastAsiaTheme="minorHAnsi"/>
        </w:rPr>
        <w:t>función</w:t>
      </w:r>
      <w:r w:rsidR="008666BE" w:rsidRPr="004974C2">
        <w:rPr>
          <w:rFonts w:eastAsiaTheme="minorHAnsi"/>
        </w:rPr>
        <w:t xml:space="preserve"> de la</w:t>
      </w:r>
      <w:r w:rsidR="006A6C8C" w:rsidRPr="004974C2">
        <w:rPr>
          <w:rFonts w:eastAsiaTheme="minorHAnsi"/>
        </w:rPr>
        <w:t xml:space="preserve"> </w:t>
      </w:r>
      <w:r w:rsidR="008666BE" w:rsidRPr="004974C2">
        <w:rPr>
          <w:rFonts w:eastAsiaTheme="minorHAnsi"/>
        </w:rPr>
        <w:t>constante de Coulomb, K, el valor de la carga, q, y la distancia,</w:t>
      </w:r>
      <w:r w:rsidR="006A6C8C" w:rsidRPr="004974C2">
        <w:rPr>
          <w:rFonts w:eastAsiaTheme="minorHAnsi"/>
        </w:rPr>
        <w:t xml:space="preserve"> </w:t>
      </w:r>
      <w:r w:rsidR="008666BE" w:rsidRPr="004974C2">
        <w:rPr>
          <w:rFonts w:eastAsiaTheme="minorHAnsi"/>
        </w:rPr>
        <w:t>a:</w:t>
      </w:r>
    </w:p>
    <w:p w:rsidR="008666BE" w:rsidRPr="004974C2" w:rsidRDefault="008666BE" w:rsidP="006A6C8C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</w:rPr>
        <w:t xml:space="preserve">a) La </w:t>
      </w:r>
      <w:r w:rsidR="006A6C8C" w:rsidRPr="004974C2">
        <w:rPr>
          <w:rFonts w:eastAsiaTheme="minorHAnsi"/>
        </w:rPr>
        <w:t>expresión</w:t>
      </w:r>
      <w:r w:rsidRPr="004974C2">
        <w:rPr>
          <w:rFonts w:eastAsiaTheme="minorHAnsi"/>
        </w:rPr>
        <w:t xml:space="preserve"> de la fuerza </w:t>
      </w:r>
      <w:r w:rsidR="006A6C8C" w:rsidRPr="004974C2">
        <w:rPr>
          <w:rFonts w:eastAsiaTheme="minorHAnsi"/>
        </w:rPr>
        <w:t>electrostática</w:t>
      </w:r>
      <w:r w:rsidRPr="004974C2">
        <w:rPr>
          <w:rFonts w:eastAsiaTheme="minorHAnsi"/>
        </w:rPr>
        <w:t xml:space="preserve"> que se ejerce sobre la</w:t>
      </w:r>
      <w:r w:rsidR="006A6C8C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 xml:space="preserve">carga situada en la </w:t>
      </w:r>
      <w:r w:rsidR="006A6C8C" w:rsidRPr="004974C2">
        <w:rPr>
          <w:rFonts w:eastAsiaTheme="minorHAnsi"/>
        </w:rPr>
        <w:t>posición</w:t>
      </w:r>
      <w:r w:rsidRPr="004974C2">
        <w:rPr>
          <w:rFonts w:eastAsiaTheme="minorHAnsi"/>
        </w:rPr>
        <w:t xml:space="preserve"> (a, a) y la </w:t>
      </w:r>
      <w:r w:rsidR="00176A85" w:rsidRPr="004974C2">
        <w:rPr>
          <w:rFonts w:eastAsiaTheme="minorHAnsi"/>
        </w:rPr>
        <w:t>expresión</w:t>
      </w:r>
      <w:r w:rsidRPr="004974C2">
        <w:rPr>
          <w:rFonts w:eastAsiaTheme="minorHAnsi"/>
        </w:rPr>
        <w:t xml:space="preserve"> del trabajo que</w:t>
      </w:r>
      <w:r w:rsidR="006A6C8C" w:rsidRPr="004974C2">
        <w:rPr>
          <w:rFonts w:eastAsiaTheme="minorHAnsi"/>
        </w:rPr>
        <w:t xml:space="preserve"> habrá</w:t>
      </w:r>
      <w:r w:rsidRPr="004974C2">
        <w:rPr>
          <w:rFonts w:eastAsiaTheme="minorHAnsi"/>
        </w:rPr>
        <w:t xml:space="preserve"> realizado esa fuerza </w:t>
      </w:r>
      <w:r w:rsidR="006A6C8C" w:rsidRPr="004974C2">
        <w:rPr>
          <w:rFonts w:eastAsiaTheme="minorHAnsi"/>
        </w:rPr>
        <w:t>electrostática</w:t>
      </w:r>
      <w:r w:rsidRPr="004974C2">
        <w:rPr>
          <w:rFonts w:eastAsiaTheme="minorHAnsi"/>
        </w:rPr>
        <w:t xml:space="preserve"> para traer la carga </w:t>
      </w:r>
      <w:r w:rsidR="006A6C8C" w:rsidRPr="004974C2">
        <w:rPr>
          <w:rFonts w:eastAsiaTheme="minorHAnsi"/>
        </w:rPr>
        <w:t>–</w:t>
      </w:r>
      <w:r w:rsidRPr="004974C2">
        <w:rPr>
          <w:rFonts w:eastAsiaTheme="minorHAnsi"/>
        </w:rPr>
        <w:t>q</w:t>
      </w:r>
      <w:r w:rsidR="006A6C8C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 xml:space="preserve">desde el infinito a la </w:t>
      </w:r>
      <w:r w:rsidR="006A6C8C" w:rsidRPr="004974C2">
        <w:rPr>
          <w:rFonts w:eastAsiaTheme="minorHAnsi"/>
        </w:rPr>
        <w:t>posición</w:t>
      </w:r>
      <w:r w:rsidRPr="004974C2">
        <w:rPr>
          <w:rFonts w:eastAsiaTheme="minorHAnsi"/>
        </w:rPr>
        <w:t xml:space="preserve"> (a, a).</w:t>
      </w:r>
    </w:p>
    <w:p w:rsidR="008666BE" w:rsidRPr="004974C2" w:rsidRDefault="008666BE" w:rsidP="006A6C8C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</w:rPr>
        <w:t xml:space="preserve">b) El flujo del campo </w:t>
      </w:r>
      <w:r w:rsidR="006A6C8C" w:rsidRPr="004974C2">
        <w:rPr>
          <w:rFonts w:eastAsiaTheme="minorHAnsi"/>
        </w:rPr>
        <w:t>eléctrico</w:t>
      </w:r>
      <w:r w:rsidRPr="004974C2">
        <w:rPr>
          <w:rFonts w:eastAsiaTheme="minorHAnsi"/>
        </w:rPr>
        <w:t xml:space="preserve"> a </w:t>
      </w:r>
      <w:r w:rsidR="006A6C8C" w:rsidRPr="004974C2">
        <w:rPr>
          <w:rFonts w:eastAsiaTheme="minorHAnsi"/>
        </w:rPr>
        <w:t>través</w:t>
      </w:r>
      <w:r w:rsidRPr="004974C2">
        <w:rPr>
          <w:rFonts w:eastAsiaTheme="minorHAnsi"/>
        </w:rPr>
        <w:t xml:space="preserve"> de las superficies</w:t>
      </w:r>
      <w:r w:rsidR="006A6C8C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cerradas S1 y S2.</w:t>
      </w:r>
    </w:p>
    <w:p w:rsidR="008666BE" w:rsidRPr="004974C2" w:rsidRDefault="008666BE" w:rsidP="006A6C8C">
      <w:pPr>
        <w:widowControl/>
        <w:adjustRightInd w:val="0"/>
        <w:jc w:val="both"/>
        <w:rPr>
          <w:rFonts w:eastAsia="Arial-ItalicMT"/>
          <w:i/>
          <w:iCs/>
        </w:rPr>
      </w:pPr>
      <w:r w:rsidRPr="004974C2">
        <w:rPr>
          <w:rFonts w:eastAsia="Arial-ItalicMT"/>
          <w:i/>
          <w:iCs/>
        </w:rPr>
        <w:t xml:space="preserve">Dato: Permitividad </w:t>
      </w:r>
      <w:r w:rsidR="006A6C8C" w:rsidRPr="004974C2">
        <w:rPr>
          <w:rFonts w:eastAsia="Arial-ItalicMT"/>
          <w:i/>
          <w:iCs/>
        </w:rPr>
        <w:t>eléctrica</w:t>
      </w:r>
      <w:r w:rsidRPr="004974C2">
        <w:rPr>
          <w:rFonts w:eastAsia="Arial-ItalicMT"/>
          <w:i/>
          <w:iCs/>
        </w:rPr>
        <w:t xml:space="preserve"> del </w:t>
      </w:r>
      <w:r w:rsidR="006A6C8C" w:rsidRPr="004974C2">
        <w:rPr>
          <w:rFonts w:eastAsia="Arial-ItalicMT"/>
          <w:i/>
          <w:iCs/>
        </w:rPr>
        <w:t>vacío</w:t>
      </w:r>
      <w:r w:rsidRPr="004974C2">
        <w:rPr>
          <w:rFonts w:eastAsia="Arial-ItalicMT"/>
          <w:i/>
          <w:iCs/>
        </w:rPr>
        <w:t xml:space="preserve">; </w:t>
      </w:r>
      <w:r w:rsidR="00900F41" w:rsidRPr="004974C2">
        <w:rPr>
          <w:rFonts w:eastAsia="Arial-ItalicMT"/>
          <w:i/>
          <w:iCs/>
        </w:rPr>
        <w:t>ε</w:t>
      </w:r>
      <w:r w:rsidR="00900F41" w:rsidRPr="004974C2">
        <w:rPr>
          <w:rFonts w:eastAsia="Arial-ItalicMT"/>
          <w:i/>
          <w:iCs/>
          <w:vertAlign w:val="subscript"/>
        </w:rPr>
        <w:t>0</w:t>
      </w:r>
      <w:r w:rsidRPr="004974C2">
        <w:rPr>
          <w:rFonts w:eastAsia="Arial-ItalicMT"/>
          <w:i/>
          <w:iCs/>
        </w:rPr>
        <w:t xml:space="preserve"> = 1/4πK.</w:t>
      </w:r>
    </w:p>
    <w:p w:rsidR="00110E8B" w:rsidRPr="004974C2" w:rsidRDefault="00110E8B" w:rsidP="006A6C8C">
      <w:pPr>
        <w:widowControl/>
        <w:adjustRightInd w:val="0"/>
        <w:jc w:val="both"/>
        <w:rPr>
          <w:rFonts w:eastAsiaTheme="minorHAnsi"/>
          <w:b/>
          <w:bCs/>
        </w:rPr>
      </w:pPr>
    </w:p>
    <w:p w:rsidR="008666BE" w:rsidRPr="004974C2" w:rsidRDefault="008666BE" w:rsidP="00176A85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  <w:r w:rsidRPr="004974C2">
        <w:rPr>
          <w:rFonts w:eastAsiaTheme="minorHAnsi"/>
          <w:b/>
          <w:bCs/>
          <w:u w:val="single"/>
        </w:rPr>
        <w:t>2023-Modelo</w:t>
      </w:r>
    </w:p>
    <w:p w:rsidR="00110E8B" w:rsidRPr="004974C2" w:rsidRDefault="00110E8B" w:rsidP="00110E8B">
      <w:pPr>
        <w:widowControl/>
        <w:adjustRightInd w:val="0"/>
        <w:jc w:val="both"/>
        <w:rPr>
          <w:rFonts w:eastAsiaTheme="minorHAnsi"/>
          <w:b/>
          <w:bCs/>
        </w:rPr>
      </w:pPr>
    </w:p>
    <w:p w:rsidR="008666BE" w:rsidRPr="004974C2" w:rsidRDefault="008666BE" w:rsidP="00110E8B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  <w:b/>
          <w:bCs/>
        </w:rPr>
        <w:t xml:space="preserve">A.3. </w:t>
      </w:r>
      <w:r w:rsidRPr="004974C2">
        <w:rPr>
          <w:rFonts w:eastAsiaTheme="minorHAnsi"/>
        </w:rPr>
        <w:t xml:space="preserve">Una corteza </w:t>
      </w:r>
      <w:r w:rsidR="00110E8B" w:rsidRPr="004974C2">
        <w:rPr>
          <w:rFonts w:eastAsiaTheme="minorHAnsi"/>
        </w:rPr>
        <w:t>esférica</w:t>
      </w:r>
      <w:r w:rsidRPr="004974C2">
        <w:rPr>
          <w:rFonts w:eastAsiaTheme="minorHAnsi"/>
        </w:rPr>
        <w:t xml:space="preserve"> hueca de radio 3 cm y centrada en el origen de coordenadas est</w:t>
      </w:r>
      <w:r w:rsidR="00110E8B" w:rsidRPr="004974C2">
        <w:rPr>
          <w:rFonts w:eastAsiaTheme="minorHAnsi"/>
        </w:rPr>
        <w:t xml:space="preserve">á </w:t>
      </w:r>
      <w:r w:rsidRPr="004974C2">
        <w:rPr>
          <w:rFonts w:eastAsiaTheme="minorHAnsi"/>
        </w:rPr>
        <w:t xml:space="preserve">cargada con una densidad superficial </w:t>
      </w:r>
      <w:r w:rsidR="00110E8B" w:rsidRPr="004974C2">
        <w:rPr>
          <w:rFonts w:eastAsiaTheme="minorHAnsi"/>
        </w:rPr>
        <w:t>homogénea</w:t>
      </w:r>
      <w:r w:rsidRPr="004974C2">
        <w:rPr>
          <w:rFonts w:eastAsiaTheme="minorHAnsi"/>
        </w:rPr>
        <w:t xml:space="preserve"> de carga σ = 2 μ</w:t>
      </w:r>
      <w:r w:rsidR="00110E8B" w:rsidRPr="004974C2">
        <w:rPr>
          <w:rFonts w:eastAsiaTheme="minorHAnsi"/>
        </w:rPr>
        <w:t>C·</w:t>
      </w:r>
      <w:r w:rsidRPr="004974C2">
        <w:rPr>
          <w:rFonts w:eastAsiaTheme="minorHAnsi"/>
        </w:rPr>
        <w:t>m</w:t>
      </w:r>
      <w:r w:rsidRPr="004974C2">
        <w:rPr>
          <w:rFonts w:eastAsiaTheme="minorHAnsi"/>
          <w:vertAlign w:val="superscript"/>
        </w:rPr>
        <w:t>-2</w:t>
      </w:r>
      <w:r w:rsidRPr="004974C2">
        <w:rPr>
          <w:rFonts w:eastAsiaTheme="minorHAnsi"/>
        </w:rPr>
        <w:t>.</w:t>
      </w:r>
    </w:p>
    <w:p w:rsidR="008666BE" w:rsidRPr="004974C2" w:rsidRDefault="008666BE" w:rsidP="00110E8B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</w:rPr>
        <w:t xml:space="preserve">a) Calcule el campo </w:t>
      </w:r>
      <w:r w:rsidR="00110E8B" w:rsidRPr="004974C2">
        <w:rPr>
          <w:rFonts w:eastAsiaTheme="minorHAnsi"/>
        </w:rPr>
        <w:t>eléctrico</w:t>
      </w:r>
      <w:r w:rsidR="00BC346F" w:rsidRPr="004974C2">
        <w:rPr>
          <w:rFonts w:eastAsiaTheme="minorHAnsi"/>
        </w:rPr>
        <w:t xml:space="preserve"> en los puntos (0.01, 0.</w:t>
      </w:r>
      <w:r w:rsidRPr="004974C2">
        <w:rPr>
          <w:rFonts w:eastAsiaTheme="minorHAnsi"/>
        </w:rPr>
        <w:t>01, 0) m y (2, 3, 0) m.</w:t>
      </w:r>
    </w:p>
    <w:p w:rsidR="008666BE" w:rsidRPr="004974C2" w:rsidRDefault="008666BE" w:rsidP="00110E8B">
      <w:pPr>
        <w:widowControl/>
        <w:adjustRightInd w:val="0"/>
        <w:jc w:val="both"/>
        <w:rPr>
          <w:rFonts w:eastAsiaTheme="minorHAnsi"/>
        </w:rPr>
      </w:pPr>
      <w:r w:rsidRPr="004974C2">
        <w:rPr>
          <w:rFonts w:eastAsiaTheme="minorHAnsi"/>
        </w:rPr>
        <w:t xml:space="preserve">b) Obtenga el trabajo realizado por el campo </w:t>
      </w:r>
      <w:r w:rsidR="00BC346F" w:rsidRPr="004974C2">
        <w:rPr>
          <w:rFonts w:eastAsiaTheme="minorHAnsi"/>
        </w:rPr>
        <w:t>eléctrico</w:t>
      </w:r>
      <w:r w:rsidRPr="004974C2">
        <w:rPr>
          <w:rFonts w:eastAsiaTheme="minorHAnsi"/>
        </w:rPr>
        <w:t xml:space="preserve"> para trasladar una </w:t>
      </w:r>
      <w:r w:rsidR="00110E8B" w:rsidRPr="004974C2">
        <w:rPr>
          <w:rFonts w:eastAsiaTheme="minorHAnsi"/>
        </w:rPr>
        <w:t>partícula</w:t>
      </w:r>
      <w:r w:rsidRPr="004974C2">
        <w:rPr>
          <w:rFonts w:eastAsiaTheme="minorHAnsi"/>
        </w:rPr>
        <w:t xml:space="preserve"> de carga 1 nC</w:t>
      </w:r>
      <w:r w:rsidR="00110E8B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desde el punto (0, 2, 0) m al punto (3, 0, 0) m.</w:t>
      </w:r>
    </w:p>
    <w:p w:rsidR="008666BE" w:rsidRPr="004974C2" w:rsidRDefault="008666BE" w:rsidP="00110E8B">
      <w:pPr>
        <w:widowControl/>
        <w:adjustRightInd w:val="0"/>
        <w:jc w:val="both"/>
        <w:rPr>
          <w:rFonts w:eastAsiaTheme="minorHAnsi"/>
          <w:b/>
          <w:bCs/>
          <w:u w:val="single"/>
        </w:rPr>
      </w:pPr>
      <w:r w:rsidRPr="004974C2">
        <w:rPr>
          <w:rFonts w:eastAsia="Arial-ItalicMT"/>
          <w:i/>
          <w:iCs/>
        </w:rPr>
        <w:t xml:space="preserve">Datos: </w:t>
      </w:r>
      <w:r w:rsidR="00110E8B" w:rsidRPr="004974C2">
        <w:rPr>
          <w:rFonts w:eastAsiaTheme="minorHAnsi"/>
          <w:i/>
        </w:rPr>
        <w:t>Constante de la ley de Coulomb, K = 9·10</w:t>
      </w:r>
      <w:r w:rsidR="00110E8B" w:rsidRPr="004974C2">
        <w:rPr>
          <w:rFonts w:eastAsiaTheme="minorHAnsi"/>
          <w:i/>
          <w:vertAlign w:val="superscript"/>
        </w:rPr>
        <w:t>9</w:t>
      </w:r>
      <w:r w:rsidR="00110E8B" w:rsidRPr="004974C2">
        <w:rPr>
          <w:rFonts w:eastAsiaTheme="minorHAnsi"/>
          <w:i/>
          <w:sz w:val="13"/>
          <w:szCs w:val="13"/>
        </w:rPr>
        <w:t xml:space="preserve"> </w:t>
      </w:r>
      <w:r w:rsidR="00110E8B" w:rsidRPr="004974C2">
        <w:rPr>
          <w:rFonts w:eastAsiaTheme="minorHAnsi"/>
          <w:i/>
        </w:rPr>
        <w:t>N·m</w:t>
      </w:r>
      <w:r w:rsidR="00110E8B" w:rsidRPr="004974C2">
        <w:rPr>
          <w:rFonts w:eastAsiaTheme="minorHAnsi"/>
          <w:i/>
          <w:vertAlign w:val="superscript"/>
        </w:rPr>
        <w:t>2</w:t>
      </w:r>
      <w:r w:rsidR="00110E8B" w:rsidRPr="004974C2">
        <w:rPr>
          <w:rFonts w:eastAsiaTheme="minorHAnsi"/>
          <w:i/>
        </w:rPr>
        <w:t>·C</w:t>
      </w:r>
      <w:r w:rsidR="00110E8B" w:rsidRPr="004974C2">
        <w:rPr>
          <w:rFonts w:eastAsiaTheme="minorHAnsi"/>
          <w:i/>
          <w:vertAlign w:val="superscript"/>
        </w:rPr>
        <w:t>-2</w:t>
      </w:r>
      <w:r w:rsidR="00110E8B" w:rsidRPr="004974C2">
        <w:rPr>
          <w:rFonts w:eastAsiaTheme="minorHAnsi"/>
          <w:i/>
        </w:rPr>
        <w:t>.</w:t>
      </w:r>
    </w:p>
    <w:p w:rsidR="008666BE" w:rsidRPr="004974C2" w:rsidRDefault="008666BE">
      <w:pPr>
        <w:rPr>
          <w:rFonts w:eastAsiaTheme="minorHAnsi"/>
          <w:b/>
          <w:bCs/>
          <w:u w:val="single"/>
        </w:rPr>
      </w:pPr>
    </w:p>
    <w:p w:rsidR="00E8512F" w:rsidRPr="004974C2" w:rsidRDefault="000F72BB" w:rsidP="000F72BB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  <w:smartTag w:uri="ChemistrySmartTag" w:element="tag">
        <w:smartTagPr>
          <w:attr w:name="id" w:val="2022"/>
        </w:smartTagPr>
        <w:r w:rsidRPr="004974C2">
          <w:rPr>
            <w:rFonts w:eastAsiaTheme="minorHAnsi"/>
            <w:b/>
            <w:bCs/>
            <w:u w:val="single"/>
          </w:rPr>
          <w:t>20</w:t>
        </w:r>
        <w:r w:rsidR="00E8512F" w:rsidRPr="004974C2">
          <w:rPr>
            <w:rFonts w:eastAsiaTheme="minorHAnsi"/>
            <w:b/>
            <w:bCs/>
            <w:u w:val="single"/>
          </w:rPr>
          <w:t>22</w:t>
        </w:r>
      </w:smartTag>
      <w:r w:rsidR="00E8512F" w:rsidRPr="004974C2">
        <w:rPr>
          <w:rFonts w:eastAsiaTheme="minorHAnsi"/>
          <w:b/>
          <w:bCs/>
          <w:u w:val="single"/>
        </w:rPr>
        <w:t xml:space="preserve"> - Julio-Coincidentes</w:t>
      </w:r>
    </w:p>
    <w:p w:rsidR="000F72BB" w:rsidRPr="004974C2" w:rsidRDefault="000F72BB" w:rsidP="00E8512F">
      <w:pPr>
        <w:widowControl/>
        <w:adjustRightInd w:val="0"/>
        <w:rPr>
          <w:rFonts w:eastAsiaTheme="minorHAnsi"/>
          <w:b/>
          <w:bCs/>
        </w:rPr>
      </w:pPr>
    </w:p>
    <w:p w:rsidR="00E8512F" w:rsidRPr="004974C2" w:rsidRDefault="00E8512F" w:rsidP="00E8512F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  <w:b/>
          <w:bCs/>
        </w:rPr>
        <w:t xml:space="preserve">A.3. </w:t>
      </w:r>
      <w:r w:rsidRPr="004974C2">
        <w:rPr>
          <w:rFonts w:eastAsiaTheme="minorHAnsi"/>
        </w:rPr>
        <w:t>Dos partículas puntuales de cargas q</w:t>
      </w:r>
      <w:r w:rsidRPr="004974C2">
        <w:rPr>
          <w:rFonts w:eastAsiaTheme="minorHAnsi"/>
          <w:sz w:val="13"/>
          <w:szCs w:val="13"/>
        </w:rPr>
        <w:t xml:space="preserve">1 </w:t>
      </w:r>
      <w:r w:rsidRPr="004974C2">
        <w:rPr>
          <w:rFonts w:eastAsiaTheme="minorHAnsi"/>
        </w:rPr>
        <w:t>= 5 μC y q</w:t>
      </w:r>
      <w:r w:rsidRPr="004974C2">
        <w:rPr>
          <w:rFonts w:eastAsiaTheme="minorHAnsi"/>
          <w:sz w:val="13"/>
          <w:szCs w:val="13"/>
        </w:rPr>
        <w:t xml:space="preserve">2 </w:t>
      </w:r>
      <w:r w:rsidRPr="004974C2">
        <w:rPr>
          <w:rFonts w:eastAsiaTheme="minorHAnsi"/>
        </w:rPr>
        <w:t>= -3 μC se encuentran situadas en el</w:t>
      </w:r>
      <w:r w:rsidR="00D7356D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origen de coordenadas y en el punto (4, 0) m, respectivamente. Calcule:</w:t>
      </w:r>
    </w:p>
    <w:p w:rsidR="00E8512F" w:rsidRPr="004974C2" w:rsidRDefault="00E8512F" w:rsidP="00E8512F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</w:rPr>
        <w:t>a) El campo eléctrico creado por ambas cargas en el punto (4, 3) m.</w:t>
      </w:r>
    </w:p>
    <w:p w:rsidR="00E8512F" w:rsidRPr="004974C2" w:rsidRDefault="00E8512F" w:rsidP="00E8512F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</w:rPr>
        <w:t>b) El trabajo realizado por el campo eléctrico al desplazar un electrón desde el punto (4, 3) m</w:t>
      </w:r>
      <w:r w:rsidR="00D7356D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hasta el punto medio entre ambas cargas.</w:t>
      </w:r>
    </w:p>
    <w:p w:rsidR="00E8512F" w:rsidRPr="004974C2" w:rsidRDefault="00F50366" w:rsidP="00F50366">
      <w:pPr>
        <w:widowControl/>
        <w:adjustRightInd w:val="0"/>
      </w:pPr>
      <w:r w:rsidRPr="004974C2">
        <w:rPr>
          <w:rFonts w:eastAsiaTheme="minorHAnsi"/>
          <w:i/>
        </w:rPr>
        <w:t>Dato: Constante de la ley de Coulomb, K = 9·10</w:t>
      </w:r>
      <w:r w:rsidRPr="004974C2">
        <w:rPr>
          <w:rFonts w:eastAsiaTheme="minorHAnsi"/>
          <w:i/>
          <w:vertAlign w:val="superscript"/>
        </w:rPr>
        <w:t>9</w:t>
      </w:r>
      <w:r w:rsidRPr="004974C2">
        <w:rPr>
          <w:rFonts w:eastAsiaTheme="minorHAnsi"/>
          <w:i/>
          <w:sz w:val="13"/>
          <w:szCs w:val="13"/>
        </w:rPr>
        <w:t xml:space="preserve"> </w:t>
      </w:r>
      <w:r w:rsidRPr="004974C2">
        <w:rPr>
          <w:rFonts w:eastAsiaTheme="minorHAnsi"/>
          <w:i/>
        </w:rPr>
        <w:t>N·m</w:t>
      </w:r>
      <w:r w:rsidRPr="004974C2">
        <w:rPr>
          <w:rFonts w:eastAsiaTheme="minorHAnsi"/>
          <w:i/>
          <w:vertAlign w:val="superscript"/>
        </w:rPr>
        <w:t>2</w:t>
      </w:r>
      <w:r w:rsidRPr="004974C2">
        <w:rPr>
          <w:rFonts w:eastAsiaTheme="minorHAnsi"/>
          <w:i/>
        </w:rPr>
        <w:t>·C</w:t>
      </w:r>
      <w:r w:rsidRPr="004974C2">
        <w:rPr>
          <w:rFonts w:eastAsiaTheme="minorHAnsi"/>
          <w:i/>
          <w:vertAlign w:val="superscript"/>
        </w:rPr>
        <w:t>-2</w:t>
      </w:r>
      <w:r w:rsidRPr="004974C2">
        <w:rPr>
          <w:rFonts w:eastAsiaTheme="minorHAnsi"/>
          <w:i/>
        </w:rPr>
        <w:t xml:space="preserve">. </w:t>
      </w:r>
      <w:r w:rsidR="00E8512F" w:rsidRPr="004974C2">
        <w:rPr>
          <w:rFonts w:eastAsia="Arial-ItalicMT"/>
          <w:i/>
          <w:iCs/>
        </w:rPr>
        <w:t>; Valor absoluto de la carga del</w:t>
      </w:r>
      <w:r w:rsidRPr="004974C2">
        <w:rPr>
          <w:rFonts w:eastAsia="Arial-ItalicMT"/>
          <w:i/>
          <w:iCs/>
        </w:rPr>
        <w:t xml:space="preserve"> </w:t>
      </w:r>
      <w:r w:rsidR="00474294" w:rsidRPr="004974C2">
        <w:rPr>
          <w:rFonts w:eastAsia="Arial-ItalicMT"/>
          <w:i/>
          <w:iCs/>
        </w:rPr>
        <w:t>electrón</w:t>
      </w:r>
      <w:r w:rsidR="00E8512F" w:rsidRPr="004974C2">
        <w:rPr>
          <w:rFonts w:eastAsia="Arial-ItalicMT"/>
          <w:i/>
          <w:iCs/>
        </w:rPr>
        <w:t>, e = 1,6</w:t>
      </w:r>
      <w:r w:rsidRPr="004974C2">
        <w:rPr>
          <w:rFonts w:eastAsia="Arial-ItalicMT"/>
          <w:i/>
          <w:iCs/>
        </w:rPr>
        <w:t xml:space="preserve"> x </w:t>
      </w:r>
      <w:r w:rsidR="00E8512F" w:rsidRPr="004974C2">
        <w:rPr>
          <w:rFonts w:eastAsia="Arial-ItalicMT"/>
          <w:i/>
          <w:iCs/>
        </w:rPr>
        <w:t>10</w:t>
      </w:r>
      <w:r w:rsidRPr="004974C2">
        <w:rPr>
          <w:rFonts w:eastAsia="Arial-ItalicMT"/>
          <w:i/>
          <w:iCs/>
          <w:vertAlign w:val="superscript"/>
        </w:rPr>
        <w:t>-19</w:t>
      </w:r>
      <w:r w:rsidR="00E8512F" w:rsidRPr="004974C2">
        <w:rPr>
          <w:rFonts w:eastAsia="Arial-ItalicMT"/>
          <w:i/>
          <w:iCs/>
          <w:sz w:val="13"/>
          <w:szCs w:val="13"/>
        </w:rPr>
        <w:t xml:space="preserve"> </w:t>
      </w:r>
      <w:r w:rsidR="00E8512F" w:rsidRPr="004974C2">
        <w:rPr>
          <w:rFonts w:eastAsia="Arial-ItalicMT"/>
          <w:i/>
          <w:iCs/>
        </w:rPr>
        <w:t>C.</w:t>
      </w:r>
    </w:p>
    <w:p w:rsidR="0080607F" w:rsidRPr="004974C2" w:rsidRDefault="0080607F" w:rsidP="004A6718">
      <w:pPr>
        <w:pStyle w:val="Heading1"/>
        <w:spacing w:before="83"/>
        <w:jc w:val="center"/>
      </w:pPr>
    </w:p>
    <w:p w:rsidR="0080607F" w:rsidRPr="004974C2" w:rsidRDefault="0080607F" w:rsidP="003047A4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  <w:smartTag w:uri="ChemistrySmartTag" w:element="tag">
        <w:smartTagPr>
          <w:attr w:name="id" w:val="2022"/>
        </w:smartTagPr>
        <w:r w:rsidRPr="004974C2">
          <w:rPr>
            <w:rFonts w:eastAsiaTheme="minorHAnsi"/>
            <w:b/>
            <w:bCs/>
            <w:u w:val="single"/>
          </w:rPr>
          <w:lastRenderedPageBreak/>
          <w:t>2022</w:t>
        </w:r>
      </w:smartTag>
      <w:r w:rsidRPr="004974C2">
        <w:rPr>
          <w:rFonts w:eastAsiaTheme="minorHAnsi"/>
          <w:b/>
          <w:bCs/>
          <w:u w:val="single"/>
        </w:rPr>
        <w:t xml:space="preserve"> </w:t>
      </w:r>
      <w:r w:rsidR="003047A4" w:rsidRPr="004974C2">
        <w:rPr>
          <w:rFonts w:eastAsiaTheme="minorHAnsi"/>
          <w:b/>
          <w:bCs/>
          <w:u w:val="single"/>
        </w:rPr>
        <w:t>–</w:t>
      </w:r>
      <w:r w:rsidRPr="004974C2">
        <w:rPr>
          <w:rFonts w:eastAsiaTheme="minorHAnsi"/>
          <w:b/>
          <w:bCs/>
          <w:u w:val="single"/>
        </w:rPr>
        <w:t xml:space="preserve"> Julio</w:t>
      </w:r>
    </w:p>
    <w:p w:rsidR="003047A4" w:rsidRPr="004974C2" w:rsidRDefault="003047A4" w:rsidP="0080607F">
      <w:pPr>
        <w:widowControl/>
        <w:adjustRightInd w:val="0"/>
        <w:rPr>
          <w:rFonts w:eastAsiaTheme="minorHAnsi"/>
          <w:b/>
          <w:bCs/>
        </w:rPr>
      </w:pPr>
    </w:p>
    <w:p w:rsidR="0080607F" w:rsidRPr="004974C2" w:rsidRDefault="0080607F" w:rsidP="0080607F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  <w:b/>
          <w:bCs/>
        </w:rPr>
        <w:t xml:space="preserve">A.3. </w:t>
      </w:r>
      <w:r w:rsidRPr="004974C2">
        <w:rPr>
          <w:rFonts w:eastAsiaTheme="minorHAnsi"/>
        </w:rPr>
        <w:t>Dos cargas puntuales Q</w:t>
      </w:r>
      <w:r w:rsidRPr="004974C2">
        <w:rPr>
          <w:rFonts w:eastAsiaTheme="minorHAnsi"/>
          <w:sz w:val="13"/>
          <w:szCs w:val="13"/>
        </w:rPr>
        <w:t xml:space="preserve">1 </w:t>
      </w:r>
      <w:r w:rsidRPr="004974C2">
        <w:rPr>
          <w:rFonts w:eastAsiaTheme="minorHAnsi"/>
        </w:rPr>
        <w:t>= 2 nC y Q</w:t>
      </w:r>
      <w:r w:rsidRPr="004974C2">
        <w:rPr>
          <w:rFonts w:eastAsiaTheme="minorHAnsi"/>
          <w:sz w:val="13"/>
          <w:szCs w:val="13"/>
        </w:rPr>
        <w:t xml:space="preserve">2 </w:t>
      </w:r>
      <w:r w:rsidRPr="004974C2">
        <w:rPr>
          <w:rFonts w:eastAsiaTheme="minorHAnsi"/>
        </w:rPr>
        <w:t>= -4 nC se encuentran en el plano (x, y) en los puntos</w:t>
      </w:r>
      <w:r w:rsidR="003047A4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P</w:t>
      </w:r>
      <w:r w:rsidRPr="004974C2">
        <w:rPr>
          <w:rFonts w:eastAsiaTheme="minorHAnsi"/>
          <w:sz w:val="13"/>
          <w:szCs w:val="13"/>
        </w:rPr>
        <w:t xml:space="preserve">1 </w:t>
      </w:r>
      <w:r w:rsidRPr="004974C2">
        <w:rPr>
          <w:rFonts w:eastAsiaTheme="minorHAnsi"/>
        </w:rPr>
        <w:t>(1, 0) m y P</w:t>
      </w:r>
      <w:r w:rsidRPr="004974C2">
        <w:rPr>
          <w:rFonts w:eastAsiaTheme="minorHAnsi"/>
          <w:sz w:val="13"/>
          <w:szCs w:val="13"/>
        </w:rPr>
        <w:t xml:space="preserve">2 </w:t>
      </w:r>
      <w:r w:rsidRPr="004974C2">
        <w:rPr>
          <w:rFonts w:eastAsiaTheme="minorHAnsi"/>
        </w:rPr>
        <w:t>(3, 0) m, respectivamente. Calcule:</w:t>
      </w:r>
    </w:p>
    <w:p w:rsidR="0080607F" w:rsidRPr="004974C2" w:rsidRDefault="0080607F" w:rsidP="0080607F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</w:rPr>
        <w:t>a) El campo eléctrico creado por ambas cargas en el punto (2, 1) m.</w:t>
      </w:r>
    </w:p>
    <w:p w:rsidR="0080607F" w:rsidRPr="004974C2" w:rsidRDefault="0080607F" w:rsidP="0080607F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</w:rPr>
        <w:t>b) Las coordenadas del punto del eje x situado a la izquierda de la carga Q</w:t>
      </w:r>
      <w:r w:rsidRPr="004974C2">
        <w:rPr>
          <w:rFonts w:eastAsiaTheme="minorHAnsi"/>
          <w:sz w:val="13"/>
          <w:szCs w:val="13"/>
        </w:rPr>
        <w:t xml:space="preserve">1 </w:t>
      </w:r>
      <w:r w:rsidRPr="004974C2">
        <w:rPr>
          <w:rFonts w:eastAsiaTheme="minorHAnsi"/>
        </w:rPr>
        <w:t>(x &lt; 1 m) en el que el</w:t>
      </w:r>
      <w:r w:rsidR="003047A4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potencial electrostático creado por ambas cargas es cero.</w:t>
      </w:r>
    </w:p>
    <w:p w:rsidR="003047A4" w:rsidRPr="004974C2" w:rsidRDefault="003047A4" w:rsidP="003047A4">
      <w:pPr>
        <w:widowControl/>
        <w:adjustRightInd w:val="0"/>
        <w:rPr>
          <w:rFonts w:eastAsiaTheme="minorHAnsi"/>
          <w:i/>
        </w:rPr>
      </w:pPr>
      <w:r w:rsidRPr="004974C2">
        <w:rPr>
          <w:rFonts w:eastAsiaTheme="minorHAnsi"/>
          <w:i/>
        </w:rPr>
        <w:t>Dato: Constante de la ley de Coulomb, K = 9·10</w:t>
      </w:r>
      <w:r w:rsidRPr="004974C2">
        <w:rPr>
          <w:rFonts w:eastAsiaTheme="minorHAnsi"/>
          <w:i/>
          <w:vertAlign w:val="superscript"/>
        </w:rPr>
        <w:t>9</w:t>
      </w:r>
      <w:r w:rsidRPr="004974C2">
        <w:rPr>
          <w:rFonts w:eastAsiaTheme="minorHAnsi"/>
          <w:i/>
          <w:sz w:val="13"/>
          <w:szCs w:val="13"/>
        </w:rPr>
        <w:t xml:space="preserve"> </w:t>
      </w:r>
      <w:r w:rsidRPr="004974C2">
        <w:rPr>
          <w:rFonts w:eastAsiaTheme="minorHAnsi"/>
          <w:i/>
        </w:rPr>
        <w:t>N·m</w:t>
      </w:r>
      <w:r w:rsidRPr="004974C2">
        <w:rPr>
          <w:rFonts w:eastAsiaTheme="minorHAnsi"/>
          <w:i/>
          <w:vertAlign w:val="superscript"/>
        </w:rPr>
        <w:t>2</w:t>
      </w:r>
      <w:r w:rsidRPr="004974C2">
        <w:rPr>
          <w:rFonts w:eastAsiaTheme="minorHAnsi"/>
          <w:i/>
        </w:rPr>
        <w:t>·C</w:t>
      </w:r>
      <w:r w:rsidRPr="004974C2">
        <w:rPr>
          <w:rFonts w:eastAsiaTheme="minorHAnsi"/>
          <w:i/>
          <w:vertAlign w:val="superscript"/>
        </w:rPr>
        <w:t>-2</w:t>
      </w:r>
      <w:r w:rsidRPr="004974C2">
        <w:rPr>
          <w:rFonts w:eastAsiaTheme="minorHAnsi"/>
          <w:i/>
        </w:rPr>
        <w:t>.</w:t>
      </w:r>
    </w:p>
    <w:p w:rsidR="009C6E30" w:rsidRPr="004974C2" w:rsidRDefault="009C6E30" w:rsidP="004A6718">
      <w:pPr>
        <w:pStyle w:val="Heading1"/>
        <w:spacing w:before="83"/>
        <w:jc w:val="center"/>
      </w:pPr>
    </w:p>
    <w:p w:rsidR="009C6E30" w:rsidRPr="004974C2" w:rsidRDefault="009C6E30" w:rsidP="009C6E30">
      <w:pPr>
        <w:widowControl/>
        <w:adjustRightInd w:val="0"/>
        <w:jc w:val="center"/>
        <w:rPr>
          <w:rFonts w:eastAsiaTheme="minorHAnsi"/>
          <w:b/>
          <w:bCs/>
          <w:u w:val="single"/>
        </w:rPr>
      </w:pPr>
      <w:smartTag w:uri="ChemistrySmartTag" w:element="tag">
        <w:smartTagPr>
          <w:attr w:name="id" w:val="2022"/>
        </w:smartTagPr>
        <w:r w:rsidRPr="004974C2">
          <w:rPr>
            <w:rFonts w:eastAsiaTheme="minorHAnsi"/>
            <w:b/>
            <w:bCs/>
            <w:u w:val="single"/>
          </w:rPr>
          <w:t>2022</w:t>
        </w:r>
      </w:smartTag>
      <w:r w:rsidRPr="004974C2">
        <w:rPr>
          <w:rFonts w:eastAsiaTheme="minorHAnsi"/>
          <w:b/>
          <w:bCs/>
          <w:u w:val="single"/>
        </w:rPr>
        <w:t xml:space="preserve"> – Junio</w:t>
      </w:r>
    </w:p>
    <w:p w:rsidR="009C6E30" w:rsidRPr="004974C2" w:rsidRDefault="009C6E30" w:rsidP="009C6E30">
      <w:pPr>
        <w:widowControl/>
        <w:adjustRightInd w:val="0"/>
        <w:rPr>
          <w:rFonts w:eastAsiaTheme="minorHAnsi"/>
          <w:b/>
          <w:bCs/>
        </w:rPr>
      </w:pPr>
    </w:p>
    <w:p w:rsidR="009C6E30" w:rsidRPr="004974C2" w:rsidRDefault="009C6E30" w:rsidP="009C6E30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  <w:b/>
          <w:bCs/>
        </w:rPr>
        <w:t xml:space="preserve">B.3. </w:t>
      </w:r>
      <w:r w:rsidRPr="004974C2">
        <w:rPr>
          <w:rFonts w:eastAsiaTheme="minorHAnsi"/>
        </w:rPr>
        <w:t>Una carga puntual positiva está situada en el punto (3, 4) m del plano xy. En otro punto del plano se coloca una segunda carga puntual, también positiva y de magnitud el cuádruple de la primera, haciendo que el campo se anule en el origen de coordenadas.</w:t>
      </w:r>
    </w:p>
    <w:p w:rsidR="009C6E30" w:rsidRPr="004974C2" w:rsidRDefault="009C6E30" w:rsidP="009C6E30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</w:rPr>
        <w:t>a) Determine la posición de la segunda carga.</w:t>
      </w:r>
    </w:p>
    <w:p w:rsidR="009C6E30" w:rsidRPr="004974C2" w:rsidRDefault="009C6E30" w:rsidP="009C6E30">
      <w:pPr>
        <w:widowControl/>
        <w:adjustRightInd w:val="0"/>
        <w:rPr>
          <w:rFonts w:eastAsiaTheme="minorHAnsi"/>
        </w:rPr>
      </w:pPr>
      <w:r w:rsidRPr="004974C2">
        <w:rPr>
          <w:rFonts w:eastAsiaTheme="minorHAnsi"/>
        </w:rPr>
        <w:t>b) Si el potencial en el origen de coordenadas vale 1,08</w:t>
      </w:r>
      <w:r w:rsidR="00F3520B" w:rsidRPr="004974C2">
        <w:rPr>
          <w:rFonts w:eastAsiaTheme="minorHAnsi"/>
        </w:rPr>
        <w:t xml:space="preserve"> x </w:t>
      </w:r>
      <w:r w:rsidRPr="004974C2">
        <w:rPr>
          <w:rFonts w:eastAsiaTheme="minorHAnsi"/>
        </w:rPr>
        <w:t>10</w:t>
      </w:r>
      <w:r w:rsidR="00F3520B" w:rsidRPr="004974C2">
        <w:rPr>
          <w:rFonts w:eastAsiaTheme="minorHAnsi"/>
          <w:vertAlign w:val="superscript"/>
        </w:rPr>
        <w:t>4</w:t>
      </w:r>
      <w:r w:rsidR="00F3520B" w:rsidRPr="004974C2">
        <w:rPr>
          <w:rFonts w:eastAsiaTheme="minorHAnsi"/>
        </w:rPr>
        <w:t xml:space="preserve"> </w:t>
      </w:r>
      <w:r w:rsidRPr="004974C2">
        <w:rPr>
          <w:rFonts w:eastAsiaTheme="minorHAnsi"/>
        </w:rPr>
        <w:t>V, encuentre el valor de las cargas.</w:t>
      </w:r>
    </w:p>
    <w:p w:rsidR="009C6E30" w:rsidRPr="004974C2" w:rsidRDefault="009C6E30" w:rsidP="009C6E30">
      <w:pPr>
        <w:widowControl/>
        <w:adjustRightInd w:val="0"/>
        <w:rPr>
          <w:rFonts w:eastAsiaTheme="minorHAnsi"/>
          <w:i/>
        </w:rPr>
      </w:pPr>
      <w:r w:rsidRPr="004974C2">
        <w:rPr>
          <w:rFonts w:eastAsiaTheme="minorHAnsi"/>
          <w:i/>
        </w:rPr>
        <w:t>Dato: Constante de la ley de Coulomb, K = 9·1</w:t>
      </w:r>
      <w:r w:rsidR="00613D21" w:rsidRPr="004974C2">
        <w:rPr>
          <w:rFonts w:eastAsiaTheme="minorHAnsi"/>
          <w:i/>
        </w:rPr>
        <w:t>0</w:t>
      </w:r>
      <w:r w:rsidR="00613D21" w:rsidRPr="004974C2">
        <w:rPr>
          <w:rFonts w:eastAsiaTheme="minorHAnsi"/>
          <w:i/>
          <w:vertAlign w:val="superscript"/>
        </w:rPr>
        <w:t>9</w:t>
      </w:r>
      <w:r w:rsidRPr="004974C2">
        <w:rPr>
          <w:rFonts w:eastAsiaTheme="minorHAnsi"/>
          <w:i/>
          <w:sz w:val="13"/>
          <w:szCs w:val="13"/>
        </w:rPr>
        <w:t xml:space="preserve"> </w:t>
      </w:r>
      <w:r w:rsidR="00613D21" w:rsidRPr="004974C2">
        <w:rPr>
          <w:rFonts w:eastAsiaTheme="minorHAnsi"/>
          <w:i/>
        </w:rPr>
        <w:t>N·</w:t>
      </w:r>
      <w:r w:rsidRPr="004974C2">
        <w:rPr>
          <w:rFonts w:eastAsiaTheme="minorHAnsi"/>
          <w:i/>
        </w:rPr>
        <w:t>m</w:t>
      </w:r>
      <w:r w:rsidR="00613D21" w:rsidRPr="004974C2">
        <w:rPr>
          <w:rFonts w:eastAsiaTheme="minorHAnsi"/>
          <w:i/>
          <w:vertAlign w:val="superscript"/>
        </w:rPr>
        <w:t>2</w:t>
      </w:r>
      <w:r w:rsidR="00613D21" w:rsidRPr="004974C2">
        <w:rPr>
          <w:rFonts w:eastAsiaTheme="minorHAnsi"/>
          <w:i/>
        </w:rPr>
        <w:t>·C</w:t>
      </w:r>
      <w:r w:rsidR="00613D21" w:rsidRPr="004974C2">
        <w:rPr>
          <w:rFonts w:eastAsiaTheme="minorHAnsi"/>
          <w:i/>
          <w:vertAlign w:val="superscript"/>
        </w:rPr>
        <w:t>-2</w:t>
      </w:r>
      <w:r w:rsidRPr="004974C2">
        <w:rPr>
          <w:rFonts w:eastAsiaTheme="minorHAnsi"/>
          <w:i/>
        </w:rPr>
        <w:t>.</w:t>
      </w:r>
    </w:p>
    <w:p w:rsidR="009C6E30" w:rsidRPr="004974C2" w:rsidRDefault="009C6E30" w:rsidP="004A6718">
      <w:pPr>
        <w:pStyle w:val="Heading1"/>
        <w:spacing w:before="83"/>
        <w:jc w:val="center"/>
      </w:pPr>
    </w:p>
    <w:p w:rsidR="00916152" w:rsidRPr="004974C2" w:rsidRDefault="00916152" w:rsidP="004A6718">
      <w:pPr>
        <w:pStyle w:val="Heading1"/>
        <w:spacing w:before="83"/>
        <w:jc w:val="center"/>
      </w:pPr>
      <w:r w:rsidRPr="004974C2">
        <w:t>2021-Junio-Coincidentes</w:t>
      </w:r>
    </w:p>
    <w:p w:rsidR="004A6718" w:rsidRPr="004974C2" w:rsidRDefault="004A6718" w:rsidP="00916152">
      <w:pPr>
        <w:pStyle w:val="Heading1"/>
        <w:spacing w:before="83"/>
        <w:rPr>
          <w:u w:val="none"/>
        </w:rPr>
      </w:pPr>
    </w:p>
    <w:p w:rsidR="00916152" w:rsidRPr="004974C2" w:rsidRDefault="004A6718" w:rsidP="00916152">
      <w:pPr>
        <w:pStyle w:val="Textoindependiente"/>
        <w:ind w:right="3571"/>
      </w:pPr>
      <w:r w:rsidRPr="004974C2">
        <w:rPr>
          <w:b/>
          <w:noProof/>
          <w:lang w:eastAsia="es-ES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5044592</wp:posOffset>
            </wp:positionH>
            <wp:positionV relativeFrom="paragraph">
              <wp:posOffset>149276</wp:posOffset>
            </wp:positionV>
            <wp:extent cx="1773174" cy="1733702"/>
            <wp:effectExtent l="1905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174" cy="173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152" w:rsidRPr="004974C2">
        <w:rPr>
          <w:b/>
        </w:rPr>
        <w:t xml:space="preserve">A.3. </w:t>
      </w:r>
      <w:r w:rsidR="00916152" w:rsidRPr="004974C2">
        <w:t>En los vértices de un cuadrado de lado 2 m y centrado en el origen de coordenadas se sitúan cuatro cargas eléctricas, tal y como se muestra en la figura.</w:t>
      </w:r>
    </w:p>
    <w:p w:rsidR="00916152" w:rsidRPr="004974C2" w:rsidRDefault="00916152" w:rsidP="00916152">
      <w:pPr>
        <w:pStyle w:val="Prrafodelista"/>
        <w:numPr>
          <w:ilvl w:val="0"/>
          <w:numId w:val="81"/>
        </w:numPr>
        <w:tabs>
          <w:tab w:val="left" w:pos="372"/>
        </w:tabs>
        <w:spacing w:line="240" w:lineRule="auto"/>
        <w:ind w:left="115" w:right="4100" w:firstLine="0"/>
      </w:pPr>
      <w:r w:rsidRPr="004974C2">
        <w:t>Obtenga el campo eléctrico creado por las cargas en el centro del cuadrado.</w:t>
      </w:r>
    </w:p>
    <w:p w:rsidR="00916152" w:rsidRPr="004974C2" w:rsidRDefault="00916152" w:rsidP="00916152">
      <w:pPr>
        <w:pStyle w:val="Prrafodelista"/>
        <w:numPr>
          <w:ilvl w:val="0"/>
          <w:numId w:val="81"/>
        </w:numPr>
        <w:tabs>
          <w:tab w:val="left" w:pos="372"/>
          <w:tab w:val="left" w:pos="1279"/>
        </w:tabs>
        <w:spacing w:before="23" w:line="213" w:lineRule="auto"/>
        <w:ind w:left="115" w:right="3484" w:firstLine="0"/>
      </w:pPr>
      <w:r w:rsidRPr="004974C2">
        <w:t>Si desde el centro del cuadrado se lanza un electrón con una velocidad</w:t>
      </w:r>
      <w:r w:rsidR="00FD2CF4" w:rsidRPr="004974C2">
        <w:t xml:space="preserve">  </w:t>
      </w:r>
      <w:r w:rsidRPr="004974C2">
        <w:rPr>
          <w:i/>
          <w:sz w:val="24"/>
        </w:rPr>
        <w:t>v</w:t>
      </w:r>
      <w:r w:rsidRPr="004974C2">
        <w:rPr>
          <w:sz w:val="24"/>
        </w:rPr>
        <w:t xml:space="preserve">=3 </w:t>
      </w:r>
      <w:r w:rsidRPr="004974C2">
        <w:rPr>
          <w:rFonts w:hAnsi="Lucida Sans Unicode"/>
          <w:sz w:val="24"/>
        </w:rPr>
        <w:t>⋅</w:t>
      </w:r>
      <w:r w:rsidRPr="004974C2">
        <w:rPr>
          <w:sz w:val="24"/>
        </w:rPr>
        <w:t xml:space="preserve"> 10</w:t>
      </w:r>
      <w:r w:rsidR="00FD2CF4" w:rsidRPr="004974C2">
        <w:rPr>
          <w:sz w:val="24"/>
          <w:vertAlign w:val="superscript"/>
        </w:rPr>
        <w:t>4</w:t>
      </w:r>
      <w:r w:rsidR="00FD2CF4" w:rsidRPr="004974C2">
        <w:rPr>
          <w:sz w:val="24"/>
        </w:rPr>
        <w:t>·j m/s</w:t>
      </w:r>
      <w:r w:rsidRPr="004974C2">
        <w:t>, calcule el módulo de la velocidad que llevará el electrón en el instante en el que salga del cuadrado por el punto medio del lado superior.</w:t>
      </w:r>
    </w:p>
    <w:p w:rsidR="00916152" w:rsidRPr="004974C2" w:rsidRDefault="00916152" w:rsidP="00916152">
      <w:pPr>
        <w:spacing w:before="7"/>
        <w:ind w:left="115" w:right="3590"/>
        <w:rPr>
          <w:i/>
        </w:rPr>
      </w:pPr>
      <w:r w:rsidRPr="004974C2">
        <w:rPr>
          <w:i/>
        </w:rPr>
        <w:t>Datos: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; Valor absoluto de la carga del electrón, e = 1,6·10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C; Masa del electrón, m</w:t>
      </w:r>
      <w:r w:rsidRPr="004974C2">
        <w:rPr>
          <w:i/>
          <w:sz w:val="13"/>
        </w:rPr>
        <w:t xml:space="preserve">e </w:t>
      </w:r>
      <w:r w:rsidRPr="004974C2">
        <w:rPr>
          <w:i/>
        </w:rPr>
        <w:t>= 9,1·10</w:t>
      </w:r>
      <w:r w:rsidRPr="004974C2">
        <w:rPr>
          <w:i/>
          <w:vertAlign w:val="superscript"/>
        </w:rPr>
        <w:t>-31</w:t>
      </w:r>
      <w:r w:rsidRPr="004974C2">
        <w:rPr>
          <w:i/>
        </w:rPr>
        <w:t xml:space="preserve"> kg.</w:t>
      </w:r>
    </w:p>
    <w:p w:rsidR="005C16CF" w:rsidRPr="004974C2" w:rsidRDefault="005C16CF" w:rsidP="00916152">
      <w:pPr>
        <w:pStyle w:val="Heading1"/>
        <w:spacing w:line="232" w:lineRule="exact"/>
      </w:pPr>
    </w:p>
    <w:p w:rsidR="00916152" w:rsidRPr="004974C2" w:rsidRDefault="00916152" w:rsidP="005C16CF">
      <w:pPr>
        <w:pStyle w:val="Heading1"/>
        <w:spacing w:line="232" w:lineRule="exact"/>
        <w:jc w:val="center"/>
      </w:pPr>
      <w:r w:rsidRPr="004974C2">
        <w:t>2021-Junio</w:t>
      </w:r>
    </w:p>
    <w:p w:rsidR="005C16CF" w:rsidRPr="004974C2" w:rsidRDefault="005C16CF" w:rsidP="00916152">
      <w:pPr>
        <w:pStyle w:val="Heading1"/>
        <w:spacing w:line="232" w:lineRule="exact"/>
        <w:rPr>
          <w:u w:val="none"/>
        </w:rPr>
      </w:pPr>
    </w:p>
    <w:p w:rsidR="00916152" w:rsidRPr="004974C2" w:rsidRDefault="00916152" w:rsidP="00916152">
      <w:pPr>
        <w:pStyle w:val="Textoindependiente"/>
        <w:spacing w:before="1" w:line="252" w:lineRule="exact"/>
      </w:pPr>
      <w:r w:rsidRPr="004974C2">
        <w:rPr>
          <w:b/>
        </w:rPr>
        <w:t>A.3.</w:t>
      </w:r>
      <w:r w:rsidRPr="004974C2">
        <w:rPr>
          <w:b/>
          <w:spacing w:val="-4"/>
        </w:rPr>
        <w:t xml:space="preserve"> </w:t>
      </w:r>
      <w:r w:rsidRPr="004974C2">
        <w:t>Una</w:t>
      </w:r>
      <w:r w:rsidRPr="004974C2">
        <w:rPr>
          <w:spacing w:val="-2"/>
        </w:rPr>
        <w:t xml:space="preserve"> </w:t>
      </w:r>
      <w:r w:rsidRPr="004974C2">
        <w:t>carga</w:t>
      </w:r>
      <w:r w:rsidRPr="004974C2">
        <w:rPr>
          <w:spacing w:val="-2"/>
        </w:rPr>
        <w:t xml:space="preserve"> </w:t>
      </w:r>
      <w:r w:rsidRPr="004974C2">
        <w:t>puntual</w:t>
      </w:r>
      <w:r w:rsidRPr="004974C2">
        <w:rPr>
          <w:spacing w:val="-4"/>
        </w:rPr>
        <w:t xml:space="preserve"> </w:t>
      </w:r>
      <w:r w:rsidRPr="004974C2">
        <w:t>de</w:t>
      </w:r>
      <w:r w:rsidRPr="004974C2">
        <w:rPr>
          <w:spacing w:val="-2"/>
        </w:rPr>
        <w:t xml:space="preserve"> </w:t>
      </w:r>
      <w:r w:rsidRPr="004974C2">
        <w:t>2</w:t>
      </w:r>
      <w:r w:rsidRPr="004974C2">
        <w:rPr>
          <w:spacing w:val="-2"/>
        </w:rPr>
        <w:t xml:space="preserve"> </w:t>
      </w:r>
      <w:r w:rsidRPr="004974C2">
        <w:t>µC</w:t>
      </w:r>
      <w:r w:rsidRPr="004974C2">
        <w:rPr>
          <w:spacing w:val="-4"/>
        </w:rPr>
        <w:t xml:space="preserve"> </w:t>
      </w:r>
      <w:r w:rsidRPr="004974C2">
        <w:t>se</w:t>
      </w:r>
      <w:r w:rsidRPr="004974C2">
        <w:rPr>
          <w:spacing w:val="-2"/>
        </w:rPr>
        <w:t xml:space="preserve"> </w:t>
      </w:r>
      <w:r w:rsidRPr="004974C2">
        <w:t>encuentra</w:t>
      </w:r>
      <w:r w:rsidRPr="004974C2">
        <w:rPr>
          <w:spacing w:val="-2"/>
        </w:rPr>
        <w:t xml:space="preserve"> </w:t>
      </w:r>
      <w:r w:rsidRPr="004974C2">
        <w:t>situada</w:t>
      </w:r>
      <w:r w:rsidRPr="004974C2">
        <w:rPr>
          <w:spacing w:val="-3"/>
        </w:rPr>
        <w:t xml:space="preserve"> </w:t>
      </w:r>
      <w:r w:rsidRPr="004974C2">
        <w:t>en</w:t>
      </w:r>
      <w:r w:rsidRPr="004974C2">
        <w:rPr>
          <w:spacing w:val="-2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origen</w:t>
      </w:r>
      <w:r w:rsidRPr="004974C2">
        <w:rPr>
          <w:spacing w:val="-2"/>
        </w:rPr>
        <w:t xml:space="preserve"> </w:t>
      </w:r>
      <w:r w:rsidRPr="004974C2">
        <w:t>de</w:t>
      </w:r>
      <w:r w:rsidRPr="004974C2">
        <w:rPr>
          <w:spacing w:val="-3"/>
        </w:rPr>
        <w:t xml:space="preserve"> </w:t>
      </w:r>
      <w:r w:rsidRPr="004974C2">
        <w:t>coordenadas.</w:t>
      </w:r>
    </w:p>
    <w:p w:rsidR="00916152" w:rsidRPr="004974C2" w:rsidRDefault="00916152" w:rsidP="00916152">
      <w:pPr>
        <w:pStyle w:val="Prrafodelista"/>
        <w:numPr>
          <w:ilvl w:val="0"/>
          <w:numId w:val="80"/>
        </w:numPr>
        <w:tabs>
          <w:tab w:val="left" w:pos="360"/>
        </w:tabs>
        <w:spacing w:line="240" w:lineRule="auto"/>
        <w:ind w:left="115" w:right="286" w:firstLine="0"/>
      </w:pPr>
      <w:r w:rsidRPr="004974C2">
        <w:t>Aplicando el teorema de Gauss, obtenga el flujo del campo eléctrico a través de una superficie</w:t>
      </w:r>
      <w:r w:rsidRPr="004974C2">
        <w:rPr>
          <w:spacing w:val="-59"/>
        </w:rPr>
        <w:t xml:space="preserve"> </w:t>
      </w:r>
      <w:r w:rsidRPr="004974C2">
        <w:t>esférica</w:t>
      </w:r>
      <w:r w:rsidRPr="004974C2">
        <w:rPr>
          <w:spacing w:val="1"/>
        </w:rPr>
        <w:t xml:space="preserve"> </w:t>
      </w:r>
      <w:r w:rsidRPr="004974C2">
        <w:t>de</w:t>
      </w:r>
      <w:r w:rsidRPr="004974C2">
        <w:rPr>
          <w:spacing w:val="-2"/>
        </w:rPr>
        <w:t xml:space="preserve"> </w:t>
      </w:r>
      <w:r w:rsidRPr="004974C2">
        <w:t>10 mm</w:t>
      </w:r>
      <w:r w:rsidRPr="004974C2">
        <w:rPr>
          <w:spacing w:val="-2"/>
        </w:rPr>
        <w:t xml:space="preserve"> </w:t>
      </w:r>
      <w:r w:rsidRPr="004974C2">
        <w:t>de diámetro centrada</w:t>
      </w:r>
      <w:r w:rsidRPr="004974C2">
        <w:rPr>
          <w:spacing w:val="-1"/>
        </w:rPr>
        <w:t xml:space="preserve"> </w:t>
      </w:r>
      <w:r w:rsidRPr="004974C2">
        <w:t>en el</w:t>
      </w:r>
      <w:r w:rsidRPr="004974C2">
        <w:rPr>
          <w:spacing w:val="1"/>
        </w:rPr>
        <w:t xml:space="preserve"> </w:t>
      </w:r>
      <w:r w:rsidRPr="004974C2">
        <w:t>origen.</w:t>
      </w:r>
    </w:p>
    <w:p w:rsidR="00916152" w:rsidRPr="004974C2" w:rsidRDefault="00916152" w:rsidP="00916152">
      <w:pPr>
        <w:pStyle w:val="Prrafodelista"/>
        <w:numPr>
          <w:ilvl w:val="0"/>
          <w:numId w:val="80"/>
        </w:numPr>
        <w:tabs>
          <w:tab w:val="left" w:pos="372"/>
        </w:tabs>
        <w:spacing w:line="240" w:lineRule="auto"/>
        <w:ind w:left="115" w:right="872" w:firstLine="0"/>
      </w:pPr>
      <w:r w:rsidRPr="004974C2">
        <w:t>Utilizando</w:t>
      </w:r>
      <w:r w:rsidRPr="004974C2">
        <w:rPr>
          <w:spacing w:val="-4"/>
        </w:rPr>
        <w:t xml:space="preserve"> </w:t>
      </w:r>
      <w:r w:rsidRPr="004974C2">
        <w:t>el</w:t>
      </w:r>
      <w:r w:rsidRPr="004974C2">
        <w:rPr>
          <w:spacing w:val="-5"/>
        </w:rPr>
        <w:t xml:space="preserve"> </w:t>
      </w:r>
      <w:r w:rsidRPr="004974C2">
        <w:t>valor</w:t>
      </w:r>
      <w:r w:rsidRPr="004974C2">
        <w:rPr>
          <w:spacing w:val="-2"/>
        </w:rPr>
        <w:t xml:space="preserve"> </w:t>
      </w:r>
      <w:r w:rsidRPr="004974C2">
        <w:t>del</w:t>
      </w:r>
      <w:r w:rsidRPr="004974C2">
        <w:rPr>
          <w:spacing w:val="-5"/>
        </w:rPr>
        <w:t xml:space="preserve"> </w:t>
      </w:r>
      <w:r w:rsidRPr="004974C2">
        <w:t>flujo</w:t>
      </w:r>
      <w:r w:rsidRPr="004974C2">
        <w:rPr>
          <w:spacing w:val="-2"/>
        </w:rPr>
        <w:t xml:space="preserve"> </w:t>
      </w:r>
      <w:r w:rsidRPr="004974C2">
        <w:t>obtenido</w:t>
      </w:r>
      <w:r w:rsidRPr="004974C2">
        <w:rPr>
          <w:spacing w:val="-3"/>
        </w:rPr>
        <w:t xml:space="preserve"> </w:t>
      </w:r>
      <w:r w:rsidRPr="004974C2">
        <w:t>en</w:t>
      </w:r>
      <w:r w:rsidRPr="004974C2">
        <w:rPr>
          <w:spacing w:val="-4"/>
        </w:rPr>
        <w:t xml:space="preserve"> </w:t>
      </w:r>
      <w:r w:rsidRPr="004974C2">
        <w:t>el</w:t>
      </w:r>
      <w:r w:rsidRPr="004974C2">
        <w:rPr>
          <w:spacing w:val="-5"/>
        </w:rPr>
        <w:t xml:space="preserve"> </w:t>
      </w:r>
      <w:r w:rsidRPr="004974C2">
        <w:t>apartado</w:t>
      </w:r>
      <w:r w:rsidRPr="004974C2">
        <w:rPr>
          <w:spacing w:val="-3"/>
        </w:rPr>
        <w:t xml:space="preserve"> </w:t>
      </w:r>
      <w:r w:rsidRPr="004974C2">
        <w:t>anterior,</w:t>
      </w:r>
      <w:r w:rsidRPr="004974C2">
        <w:rPr>
          <w:spacing w:val="-5"/>
        </w:rPr>
        <w:t xml:space="preserve"> </w:t>
      </w:r>
      <w:r w:rsidRPr="004974C2">
        <w:t>calcule</w:t>
      </w:r>
      <w:r w:rsidRPr="004974C2">
        <w:rPr>
          <w:spacing w:val="-4"/>
        </w:rPr>
        <w:t xml:space="preserve"> </w:t>
      </w:r>
      <w:r w:rsidRPr="004974C2">
        <w:t>el</w:t>
      </w:r>
      <w:r w:rsidRPr="004974C2">
        <w:rPr>
          <w:spacing w:val="-4"/>
        </w:rPr>
        <w:t xml:space="preserve"> </w:t>
      </w:r>
      <w:r w:rsidRPr="004974C2">
        <w:t>módulo</w:t>
      </w:r>
      <w:r w:rsidRPr="004974C2">
        <w:rPr>
          <w:spacing w:val="-2"/>
        </w:rPr>
        <w:t xml:space="preserve"> </w:t>
      </w:r>
      <w:r w:rsidRPr="004974C2">
        <w:t>del</w:t>
      </w:r>
      <w:r w:rsidRPr="004974C2">
        <w:rPr>
          <w:spacing w:val="-5"/>
        </w:rPr>
        <w:t xml:space="preserve"> </w:t>
      </w:r>
      <w:r w:rsidRPr="004974C2">
        <w:t>campo</w:t>
      </w:r>
      <w:r w:rsidRPr="004974C2">
        <w:rPr>
          <w:spacing w:val="-58"/>
        </w:rPr>
        <w:t xml:space="preserve"> </w:t>
      </w:r>
      <w:r w:rsidRPr="004974C2">
        <w:t>eléctrico</w:t>
      </w:r>
      <w:r w:rsidRPr="004974C2">
        <w:rPr>
          <w:spacing w:val="-1"/>
        </w:rPr>
        <w:t xml:space="preserve"> </w:t>
      </w:r>
      <w:r w:rsidRPr="004974C2">
        <w:t>en puntos situados a</w:t>
      </w:r>
      <w:r w:rsidRPr="004974C2">
        <w:rPr>
          <w:spacing w:val="-1"/>
        </w:rPr>
        <w:t xml:space="preserve"> </w:t>
      </w:r>
      <w:r w:rsidRPr="004974C2">
        <w:t>5</w:t>
      </w:r>
      <w:r w:rsidRPr="004974C2">
        <w:rPr>
          <w:spacing w:val="-2"/>
        </w:rPr>
        <w:t xml:space="preserve"> </w:t>
      </w:r>
      <w:r w:rsidRPr="004974C2">
        <w:t>mm</w:t>
      </w:r>
      <w:r w:rsidRPr="004974C2">
        <w:rPr>
          <w:spacing w:val="-1"/>
        </w:rPr>
        <w:t xml:space="preserve"> </w:t>
      </w:r>
      <w:r w:rsidRPr="004974C2">
        <w:t>de la</w:t>
      </w:r>
      <w:r w:rsidRPr="004974C2">
        <w:rPr>
          <w:spacing w:val="-1"/>
        </w:rPr>
        <w:t xml:space="preserve"> </w:t>
      </w:r>
      <w:r w:rsidRPr="004974C2">
        <w:t>carga.</w:t>
      </w:r>
    </w:p>
    <w:p w:rsidR="00916152" w:rsidRPr="004974C2" w:rsidRDefault="00916152" w:rsidP="00916152">
      <w:pPr>
        <w:spacing w:line="263" w:lineRule="exact"/>
        <w:ind w:left="115"/>
        <w:rPr>
          <w:i/>
        </w:rPr>
      </w:pPr>
      <w:r w:rsidRPr="004974C2">
        <w:rPr>
          <w:i/>
          <w:position w:val="2"/>
        </w:rPr>
        <w:t>Dato:</w:t>
      </w:r>
      <w:r w:rsidRPr="004974C2">
        <w:rPr>
          <w:i/>
          <w:spacing w:val="-10"/>
          <w:position w:val="2"/>
        </w:rPr>
        <w:t xml:space="preserve"> </w:t>
      </w:r>
      <w:r w:rsidRPr="004974C2">
        <w:rPr>
          <w:i/>
          <w:position w:val="2"/>
        </w:rPr>
        <w:t>Permitividad</w:t>
      </w:r>
      <w:r w:rsidRPr="004974C2">
        <w:rPr>
          <w:i/>
          <w:spacing w:val="-8"/>
          <w:position w:val="2"/>
        </w:rPr>
        <w:t xml:space="preserve"> </w:t>
      </w:r>
      <w:r w:rsidRPr="004974C2">
        <w:rPr>
          <w:i/>
          <w:position w:val="2"/>
        </w:rPr>
        <w:t>eléctrica</w:t>
      </w:r>
      <w:r w:rsidRPr="004974C2">
        <w:rPr>
          <w:i/>
          <w:spacing w:val="-9"/>
          <w:position w:val="2"/>
        </w:rPr>
        <w:t xml:space="preserve"> </w:t>
      </w:r>
      <w:r w:rsidRPr="004974C2">
        <w:rPr>
          <w:i/>
          <w:position w:val="2"/>
        </w:rPr>
        <w:t>del</w:t>
      </w:r>
      <w:r w:rsidRPr="004974C2">
        <w:rPr>
          <w:i/>
          <w:spacing w:val="-7"/>
          <w:position w:val="2"/>
        </w:rPr>
        <w:t xml:space="preserve"> </w:t>
      </w:r>
      <w:r w:rsidRPr="004974C2">
        <w:rPr>
          <w:i/>
          <w:position w:val="2"/>
        </w:rPr>
        <w:t>vacío,</w:t>
      </w:r>
      <w:r w:rsidRPr="004974C2">
        <w:rPr>
          <w:i/>
          <w:spacing w:val="-8"/>
          <w:position w:val="2"/>
        </w:rPr>
        <w:t xml:space="preserve"> </w:t>
      </w:r>
      <w:r w:rsidRPr="004974C2">
        <w:rPr>
          <w:i/>
          <w:position w:val="2"/>
        </w:rPr>
        <w:t>ε</w:t>
      </w:r>
      <w:r w:rsidRPr="004974C2">
        <w:rPr>
          <w:i/>
          <w:sz w:val="13"/>
        </w:rPr>
        <w:t>0</w:t>
      </w:r>
      <w:r w:rsidRPr="004974C2">
        <w:rPr>
          <w:i/>
          <w:spacing w:val="17"/>
          <w:sz w:val="13"/>
        </w:rPr>
        <w:t xml:space="preserve"> </w:t>
      </w:r>
      <w:r w:rsidRPr="004974C2">
        <w:rPr>
          <w:i/>
          <w:position w:val="2"/>
        </w:rPr>
        <w:t>=</w:t>
      </w:r>
      <w:r w:rsidRPr="004974C2">
        <w:rPr>
          <w:i/>
          <w:spacing w:val="-8"/>
          <w:position w:val="2"/>
        </w:rPr>
        <w:t xml:space="preserve"> </w:t>
      </w:r>
      <w:r w:rsidRPr="004974C2">
        <w:rPr>
          <w:i/>
          <w:position w:val="2"/>
        </w:rPr>
        <w:t>8,85·10</w:t>
      </w:r>
      <w:r w:rsidRPr="004974C2">
        <w:rPr>
          <w:i/>
          <w:position w:val="2"/>
          <w:vertAlign w:val="superscript"/>
        </w:rPr>
        <w:t>-12</w:t>
      </w:r>
      <w:r w:rsidRPr="004974C2">
        <w:rPr>
          <w:i/>
          <w:spacing w:val="-10"/>
          <w:position w:val="2"/>
        </w:rPr>
        <w:t xml:space="preserve"> </w:t>
      </w:r>
      <w:r w:rsidRPr="004974C2">
        <w:rPr>
          <w:i/>
          <w:position w:val="2"/>
        </w:rPr>
        <w:t>C</w:t>
      </w:r>
      <w:r w:rsidRPr="004974C2">
        <w:rPr>
          <w:i/>
          <w:position w:val="2"/>
          <w:vertAlign w:val="superscript"/>
        </w:rPr>
        <w:t>2</w:t>
      </w:r>
      <w:r w:rsidRPr="004974C2">
        <w:rPr>
          <w:i/>
          <w:spacing w:val="-7"/>
          <w:position w:val="2"/>
        </w:rPr>
        <w:t xml:space="preserve"> </w:t>
      </w:r>
      <w:r w:rsidRPr="004974C2">
        <w:rPr>
          <w:i/>
          <w:position w:val="2"/>
        </w:rPr>
        <w:t>N</w:t>
      </w:r>
      <w:r w:rsidRPr="004974C2">
        <w:rPr>
          <w:i/>
          <w:position w:val="2"/>
          <w:vertAlign w:val="superscript"/>
        </w:rPr>
        <w:t>-1</w:t>
      </w:r>
      <w:r w:rsidRPr="004974C2">
        <w:rPr>
          <w:i/>
          <w:spacing w:val="-11"/>
          <w:position w:val="2"/>
        </w:rPr>
        <w:t xml:space="preserve"> </w:t>
      </w:r>
      <w:r w:rsidRPr="004974C2">
        <w:rPr>
          <w:i/>
          <w:position w:val="2"/>
        </w:rPr>
        <w:t>m</w:t>
      </w:r>
      <w:r w:rsidRPr="004974C2">
        <w:rPr>
          <w:i/>
          <w:position w:val="2"/>
          <w:vertAlign w:val="superscript"/>
        </w:rPr>
        <w:t>-2</w:t>
      </w:r>
      <w:r w:rsidRPr="004974C2">
        <w:rPr>
          <w:i/>
          <w:position w:val="2"/>
        </w:rPr>
        <w:t>.</w:t>
      </w:r>
    </w:p>
    <w:p w:rsidR="00916152" w:rsidRPr="004974C2" w:rsidRDefault="00916152" w:rsidP="00916152">
      <w:pPr>
        <w:pStyle w:val="Heading1"/>
        <w:spacing w:line="244" w:lineRule="exact"/>
        <w:jc w:val="center"/>
        <w:rPr>
          <w:color w:val="FF0000"/>
        </w:rPr>
      </w:pPr>
    </w:p>
    <w:p w:rsidR="00916152" w:rsidRPr="004974C2" w:rsidRDefault="00916152" w:rsidP="00916152">
      <w:pPr>
        <w:pStyle w:val="Heading1"/>
        <w:spacing w:line="244" w:lineRule="exact"/>
        <w:jc w:val="center"/>
      </w:pPr>
      <w:r w:rsidRPr="004974C2">
        <w:t>2021-Modelo</w:t>
      </w:r>
    </w:p>
    <w:p w:rsidR="00916152" w:rsidRPr="004974C2" w:rsidRDefault="00916152" w:rsidP="00916152">
      <w:pPr>
        <w:pStyle w:val="Heading1"/>
        <w:spacing w:line="244" w:lineRule="exact"/>
        <w:jc w:val="center"/>
        <w:rPr>
          <w:u w:val="none"/>
        </w:rPr>
      </w:pPr>
    </w:p>
    <w:p w:rsidR="00916152" w:rsidRPr="004974C2" w:rsidRDefault="00916152" w:rsidP="00916152">
      <w:pPr>
        <w:pStyle w:val="Textoindependiente"/>
        <w:ind w:right="220"/>
      </w:pPr>
      <w:r w:rsidRPr="004974C2">
        <w:rPr>
          <w:b/>
        </w:rPr>
        <w:t xml:space="preserve">A.3. </w:t>
      </w:r>
      <w:r w:rsidRPr="004974C2">
        <w:t>Dos cargas puntuales iguales de 5 nC se encuentran en el plano (x, y) en los puntos (0, 3) m y (0, -3) m.</w:t>
      </w:r>
    </w:p>
    <w:p w:rsidR="00916152" w:rsidRPr="004974C2" w:rsidRDefault="00916152" w:rsidP="00916152">
      <w:pPr>
        <w:pStyle w:val="Prrafodelista"/>
        <w:numPr>
          <w:ilvl w:val="0"/>
          <w:numId w:val="79"/>
        </w:numPr>
        <w:tabs>
          <w:tab w:val="left" w:pos="372"/>
        </w:tabs>
        <w:spacing w:line="240" w:lineRule="auto"/>
        <w:ind w:hanging="257"/>
      </w:pPr>
      <w:r w:rsidRPr="004974C2">
        <w:t>Determine el campo eléctrico creado por ambas cargas en el punto (4, 0) m.</w:t>
      </w:r>
    </w:p>
    <w:p w:rsidR="00916152" w:rsidRPr="004974C2" w:rsidRDefault="00916152" w:rsidP="00916152">
      <w:pPr>
        <w:pStyle w:val="Prrafodelista"/>
        <w:numPr>
          <w:ilvl w:val="0"/>
          <w:numId w:val="79"/>
        </w:numPr>
        <w:tabs>
          <w:tab w:val="left" w:pos="372"/>
          <w:tab w:val="left" w:pos="2623"/>
        </w:tabs>
        <w:spacing w:before="16" w:line="220" w:lineRule="auto"/>
        <w:ind w:left="115" w:right="260" w:firstLine="0"/>
      </w:pPr>
      <w:r w:rsidRPr="004974C2">
        <w:t xml:space="preserve">Si se sitúa una partícula cargada de masa 3 g y carga 3 mC en el origen de coordenadas con una velocidad inicial de </w:t>
      </w:r>
      <w:r w:rsidRPr="004974C2">
        <w:rPr>
          <w:sz w:val="24"/>
        </w:rPr>
        <w:t>2</w:t>
      </w:r>
      <w:r w:rsidRPr="004974C2">
        <w:rPr>
          <w:rFonts w:hAnsi="Cambria"/>
          <w:sz w:val="24"/>
        </w:rPr>
        <w:t>⃗</w:t>
      </w:r>
      <w:r w:rsidRPr="004974C2">
        <w:rPr>
          <w:i/>
          <w:sz w:val="24"/>
        </w:rPr>
        <w:t>i m</w:t>
      </w:r>
      <w:r w:rsidR="004C325F" w:rsidRPr="004974C2">
        <w:rPr>
          <w:i/>
          <w:sz w:val="24"/>
        </w:rPr>
        <w:t>/</w:t>
      </w:r>
      <w:r w:rsidRPr="004974C2">
        <w:rPr>
          <w:i/>
          <w:sz w:val="24"/>
        </w:rPr>
        <w:t>s</w:t>
      </w:r>
      <w:r w:rsidRPr="004974C2">
        <w:rPr>
          <w:sz w:val="14"/>
        </w:rPr>
        <w:t xml:space="preserve"> </w:t>
      </w:r>
      <w:r w:rsidRPr="004974C2">
        <w:t>, calcule la velocidad de la partícula cuando pasa por el pun</w:t>
      </w:r>
      <w:r w:rsidR="00BF4C37" w:rsidRPr="004974C2">
        <w:t>to</w:t>
      </w:r>
      <w:r w:rsidR="00BF4C37" w:rsidRPr="004974C2">
        <w:br/>
      </w:r>
      <w:r w:rsidRPr="004974C2">
        <w:t>(4, 0) m.</w:t>
      </w:r>
    </w:p>
    <w:p w:rsidR="00916152" w:rsidRPr="004974C2" w:rsidRDefault="00916152" w:rsidP="00916152">
      <w:pPr>
        <w:spacing w:line="273" w:lineRule="exact"/>
        <w:ind w:left="115"/>
        <w:rPr>
          <w:i/>
        </w:rPr>
      </w:pPr>
      <w:r w:rsidRPr="004974C2">
        <w:rPr>
          <w:i/>
        </w:rPr>
        <w:t>Dato: Constante de la ley de Coulomb, K = 9</w:t>
      </w:r>
      <w:r w:rsidRPr="004974C2">
        <w:rPr>
          <w:rFonts w:hAnsi="Lucida Sans Unicode"/>
        </w:rPr>
        <w:t>⋅</w:t>
      </w:r>
      <w:r w:rsidRPr="004974C2">
        <w:rPr>
          <w:i/>
        </w:rPr>
        <w:t>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916152" w:rsidRPr="004974C2" w:rsidRDefault="00916152" w:rsidP="00916152">
      <w:pPr>
        <w:pStyle w:val="Heading1"/>
        <w:spacing w:line="227" w:lineRule="exact"/>
        <w:rPr>
          <w:color w:val="FF0000"/>
        </w:rPr>
      </w:pPr>
    </w:p>
    <w:p w:rsidR="00916152" w:rsidRPr="004974C2" w:rsidRDefault="00916152" w:rsidP="00916152">
      <w:pPr>
        <w:pStyle w:val="Heading1"/>
        <w:spacing w:line="227" w:lineRule="exact"/>
        <w:jc w:val="center"/>
      </w:pPr>
      <w:r w:rsidRPr="004974C2">
        <w:t>2020-Septiembre</w:t>
      </w:r>
    </w:p>
    <w:p w:rsidR="00916152" w:rsidRPr="004974C2" w:rsidRDefault="00916152" w:rsidP="00916152">
      <w:pPr>
        <w:pStyle w:val="Heading1"/>
        <w:spacing w:line="227" w:lineRule="exact"/>
        <w:rPr>
          <w:u w:val="none"/>
        </w:rPr>
      </w:pPr>
    </w:p>
    <w:p w:rsidR="00916152" w:rsidRPr="004974C2" w:rsidRDefault="00916152" w:rsidP="00916152">
      <w:pPr>
        <w:pStyle w:val="Textoindependiente"/>
        <w:ind w:right="217"/>
      </w:pPr>
      <w:r w:rsidRPr="004974C2">
        <w:rPr>
          <w:b/>
          <w:position w:val="2"/>
        </w:rPr>
        <w:t xml:space="preserve">A.3. </w:t>
      </w:r>
      <w:r w:rsidRPr="004974C2">
        <w:rPr>
          <w:position w:val="2"/>
        </w:rPr>
        <w:t>Dos cargas eléctricas puntuales A y B de valores q</w:t>
      </w:r>
      <w:r w:rsidRPr="004974C2">
        <w:rPr>
          <w:sz w:val="13"/>
        </w:rPr>
        <w:t xml:space="preserve">A </w:t>
      </w:r>
      <w:r w:rsidRPr="004974C2">
        <w:rPr>
          <w:position w:val="2"/>
        </w:rPr>
        <w:t>= +5 nC y q</w:t>
      </w:r>
      <w:r w:rsidRPr="004974C2">
        <w:rPr>
          <w:sz w:val="13"/>
        </w:rPr>
        <w:t xml:space="preserve">B </w:t>
      </w:r>
      <w:r w:rsidRPr="004974C2">
        <w:rPr>
          <w:position w:val="2"/>
        </w:rPr>
        <w:t>= -5 nC, están situadas en</w:t>
      </w:r>
      <w:r w:rsidRPr="004974C2">
        <w:rPr>
          <w:spacing w:val="-59"/>
          <w:position w:val="2"/>
        </w:rPr>
        <w:t xml:space="preserve"> </w:t>
      </w:r>
      <w:r w:rsidRPr="004974C2">
        <w:t>el plano xy en las posiciones (-4, 0) cm y (4, 0) cm, respectivamente. Determine el potencial</w:t>
      </w:r>
      <w:r w:rsidRPr="004974C2">
        <w:rPr>
          <w:spacing w:val="1"/>
        </w:rPr>
        <w:t xml:space="preserve"> </w:t>
      </w:r>
      <w:r w:rsidRPr="004974C2">
        <w:t>eléctrico</w:t>
      </w:r>
      <w:r w:rsidRPr="004974C2">
        <w:rPr>
          <w:spacing w:val="-1"/>
        </w:rPr>
        <w:t xml:space="preserve"> </w:t>
      </w:r>
      <w:r w:rsidRPr="004974C2">
        <w:t>y</w:t>
      </w:r>
      <w:r w:rsidRPr="004974C2">
        <w:rPr>
          <w:spacing w:val="-1"/>
        </w:rPr>
        <w:t xml:space="preserve"> </w:t>
      </w:r>
      <w:r w:rsidRPr="004974C2">
        <w:t>el</w:t>
      </w:r>
      <w:r w:rsidRPr="004974C2">
        <w:rPr>
          <w:spacing w:val="-1"/>
        </w:rPr>
        <w:t xml:space="preserve"> </w:t>
      </w:r>
      <w:r w:rsidRPr="004974C2">
        <w:t>campo</w:t>
      </w:r>
      <w:r w:rsidRPr="004974C2">
        <w:rPr>
          <w:spacing w:val="-3"/>
        </w:rPr>
        <w:t xml:space="preserve"> </w:t>
      </w:r>
      <w:r w:rsidRPr="004974C2">
        <w:t>eléctrico creado</w:t>
      </w:r>
      <w:r w:rsidRPr="004974C2">
        <w:rPr>
          <w:spacing w:val="1"/>
        </w:rPr>
        <w:t xml:space="preserve"> </w:t>
      </w:r>
      <w:r w:rsidRPr="004974C2">
        <w:t>por</w:t>
      </w:r>
      <w:r w:rsidRPr="004974C2">
        <w:rPr>
          <w:spacing w:val="-2"/>
        </w:rPr>
        <w:t xml:space="preserve"> </w:t>
      </w:r>
      <w:r w:rsidRPr="004974C2">
        <w:t>esta distribución</w:t>
      </w:r>
      <w:r w:rsidRPr="004974C2">
        <w:rPr>
          <w:spacing w:val="1"/>
        </w:rPr>
        <w:t xml:space="preserve"> </w:t>
      </w:r>
      <w:r w:rsidRPr="004974C2">
        <w:t>de</w:t>
      </w:r>
      <w:r w:rsidRPr="004974C2">
        <w:rPr>
          <w:spacing w:val="-2"/>
        </w:rPr>
        <w:t xml:space="preserve"> </w:t>
      </w:r>
      <w:r w:rsidRPr="004974C2">
        <w:t>cargas</w:t>
      </w:r>
      <w:r w:rsidRPr="004974C2">
        <w:rPr>
          <w:spacing w:val="-1"/>
        </w:rPr>
        <w:t xml:space="preserve"> </w:t>
      </w:r>
      <w:r w:rsidRPr="004974C2">
        <w:t>en:</w:t>
      </w:r>
    </w:p>
    <w:p w:rsidR="00916152" w:rsidRPr="004974C2" w:rsidRDefault="00916152" w:rsidP="00916152">
      <w:pPr>
        <w:pStyle w:val="Prrafodelista"/>
        <w:numPr>
          <w:ilvl w:val="0"/>
          <w:numId w:val="78"/>
        </w:numPr>
        <w:tabs>
          <w:tab w:val="left" w:pos="372"/>
        </w:tabs>
        <w:spacing w:before="1"/>
        <w:ind w:hanging="257"/>
      </w:pPr>
      <w:r w:rsidRPr="004974C2">
        <w:lastRenderedPageBreak/>
        <w:t>El</w:t>
      </w:r>
      <w:r w:rsidRPr="004974C2">
        <w:rPr>
          <w:spacing w:val="-3"/>
        </w:rPr>
        <w:t xml:space="preserve"> </w:t>
      </w:r>
      <w:r w:rsidRPr="004974C2">
        <w:t>origen</w:t>
      </w:r>
      <w:r w:rsidRPr="004974C2">
        <w:rPr>
          <w:spacing w:val="-3"/>
        </w:rPr>
        <w:t xml:space="preserve"> </w:t>
      </w:r>
      <w:r w:rsidRPr="004974C2">
        <w:t>de</w:t>
      </w:r>
      <w:r w:rsidRPr="004974C2">
        <w:rPr>
          <w:spacing w:val="-4"/>
        </w:rPr>
        <w:t xml:space="preserve"> </w:t>
      </w:r>
      <w:r w:rsidRPr="004974C2">
        <w:t>coordenadas.</w:t>
      </w:r>
    </w:p>
    <w:p w:rsidR="00916152" w:rsidRPr="004974C2" w:rsidRDefault="00916152" w:rsidP="00916152">
      <w:pPr>
        <w:pStyle w:val="Prrafodelista"/>
        <w:numPr>
          <w:ilvl w:val="0"/>
          <w:numId w:val="78"/>
        </w:numPr>
        <w:tabs>
          <w:tab w:val="left" w:pos="372"/>
        </w:tabs>
        <w:spacing w:line="236" w:lineRule="exact"/>
        <w:ind w:hanging="257"/>
      </w:pPr>
      <w:r w:rsidRPr="004974C2">
        <w:t>El</w:t>
      </w:r>
      <w:r w:rsidRPr="004974C2">
        <w:rPr>
          <w:spacing w:val="-1"/>
        </w:rPr>
        <w:t xml:space="preserve"> </w:t>
      </w:r>
      <w:r w:rsidRPr="004974C2">
        <w:t>punto</w:t>
      </w:r>
      <w:r w:rsidRPr="004974C2">
        <w:rPr>
          <w:spacing w:val="-4"/>
        </w:rPr>
        <w:t xml:space="preserve"> </w:t>
      </w:r>
      <w:r w:rsidRPr="004974C2">
        <w:t>del</w:t>
      </w:r>
      <w:r w:rsidRPr="004974C2">
        <w:rPr>
          <w:spacing w:val="-2"/>
        </w:rPr>
        <w:t xml:space="preserve"> </w:t>
      </w:r>
      <w:r w:rsidRPr="004974C2">
        <w:t>plano</w:t>
      </w:r>
      <w:r w:rsidRPr="004974C2">
        <w:rPr>
          <w:spacing w:val="-2"/>
        </w:rPr>
        <w:t xml:space="preserve"> </w:t>
      </w:r>
      <w:r w:rsidRPr="004974C2">
        <w:t>(0,</w:t>
      </w:r>
      <w:r w:rsidRPr="004974C2">
        <w:rPr>
          <w:spacing w:val="-3"/>
        </w:rPr>
        <w:t xml:space="preserve"> </w:t>
      </w:r>
      <w:r w:rsidRPr="004974C2">
        <w:t>3) cm.</w:t>
      </w:r>
    </w:p>
    <w:p w:rsidR="00916152" w:rsidRPr="004974C2" w:rsidRDefault="00916152" w:rsidP="00916152">
      <w:pPr>
        <w:spacing w:line="296" w:lineRule="exact"/>
        <w:ind w:left="115"/>
        <w:rPr>
          <w:i/>
        </w:rPr>
      </w:pPr>
      <w:r w:rsidRPr="004974C2">
        <w:rPr>
          <w:i/>
        </w:rPr>
        <w:t>Dato:</w:t>
      </w:r>
      <w:r w:rsidRPr="004974C2">
        <w:rPr>
          <w:i/>
          <w:spacing w:val="-7"/>
        </w:rPr>
        <w:t xml:space="preserve"> </w:t>
      </w:r>
      <w:r w:rsidRPr="004974C2">
        <w:rPr>
          <w:i/>
        </w:rPr>
        <w:t>Constante</w:t>
      </w:r>
      <w:r w:rsidRPr="004974C2">
        <w:rPr>
          <w:i/>
          <w:spacing w:val="-7"/>
        </w:rPr>
        <w:t xml:space="preserve"> </w:t>
      </w:r>
      <w:r w:rsidRPr="004974C2">
        <w:rPr>
          <w:i/>
        </w:rPr>
        <w:t>de</w:t>
      </w:r>
      <w:r w:rsidRPr="004974C2">
        <w:rPr>
          <w:i/>
          <w:spacing w:val="-6"/>
        </w:rPr>
        <w:t xml:space="preserve"> </w:t>
      </w:r>
      <w:r w:rsidRPr="004974C2">
        <w:rPr>
          <w:i/>
        </w:rPr>
        <w:t>la</w:t>
      </w:r>
      <w:r w:rsidRPr="004974C2">
        <w:rPr>
          <w:i/>
          <w:spacing w:val="-5"/>
        </w:rPr>
        <w:t xml:space="preserve"> </w:t>
      </w:r>
      <w:r w:rsidRPr="004974C2">
        <w:rPr>
          <w:i/>
        </w:rPr>
        <w:t>ley</w:t>
      </w:r>
      <w:r w:rsidRPr="004974C2">
        <w:rPr>
          <w:i/>
          <w:spacing w:val="-4"/>
        </w:rPr>
        <w:t xml:space="preserve"> </w:t>
      </w:r>
      <w:r w:rsidRPr="004974C2">
        <w:rPr>
          <w:i/>
        </w:rPr>
        <w:t>de</w:t>
      </w:r>
      <w:r w:rsidRPr="004974C2">
        <w:rPr>
          <w:i/>
          <w:spacing w:val="-7"/>
        </w:rPr>
        <w:t xml:space="preserve"> </w:t>
      </w:r>
      <w:r w:rsidRPr="004974C2">
        <w:rPr>
          <w:i/>
        </w:rPr>
        <w:t>Coulomb,</w:t>
      </w:r>
      <w:r w:rsidRPr="004974C2">
        <w:rPr>
          <w:i/>
          <w:spacing w:val="-4"/>
        </w:rPr>
        <w:t xml:space="preserve"> </w:t>
      </w:r>
      <w:r w:rsidRPr="004974C2">
        <w:rPr>
          <w:i/>
        </w:rPr>
        <w:t>K</w:t>
      </w:r>
      <w:r w:rsidRPr="004974C2">
        <w:rPr>
          <w:i/>
          <w:spacing w:val="-6"/>
        </w:rPr>
        <w:t xml:space="preserve"> </w:t>
      </w:r>
      <w:r w:rsidRPr="004974C2">
        <w:rPr>
          <w:i/>
        </w:rPr>
        <w:t>=</w:t>
      </w:r>
      <w:r w:rsidRPr="004974C2">
        <w:rPr>
          <w:i/>
          <w:spacing w:val="-5"/>
        </w:rPr>
        <w:t xml:space="preserve"> </w:t>
      </w:r>
      <w:r w:rsidRPr="004974C2">
        <w:rPr>
          <w:i/>
        </w:rPr>
        <w:t>9</w:t>
      </w:r>
      <w:r w:rsidRPr="004974C2">
        <w:rPr>
          <w:rFonts w:hAnsi="Lucida Sans Unicode"/>
        </w:rPr>
        <w:t>⋅</w:t>
      </w:r>
      <w:r w:rsidRPr="004974C2">
        <w:rPr>
          <w:i/>
        </w:rPr>
        <w:t>10</w:t>
      </w:r>
      <w:r w:rsidRPr="004974C2">
        <w:rPr>
          <w:i/>
          <w:vertAlign w:val="superscript"/>
        </w:rPr>
        <w:t>9</w:t>
      </w:r>
      <w:r w:rsidRPr="004974C2">
        <w:rPr>
          <w:i/>
          <w:spacing w:val="-9"/>
        </w:rPr>
        <w:t xml:space="preserve"> </w:t>
      </w:r>
      <w:r w:rsidRPr="004974C2">
        <w:rPr>
          <w:i/>
        </w:rPr>
        <w:t>N</w:t>
      </w:r>
      <w:r w:rsidRPr="004974C2">
        <w:rPr>
          <w:i/>
          <w:spacing w:val="-6"/>
        </w:rPr>
        <w:t xml:space="preserve"> </w:t>
      </w:r>
      <w:r w:rsidRPr="004974C2">
        <w:rPr>
          <w:i/>
        </w:rPr>
        <w:t>m</w:t>
      </w:r>
      <w:r w:rsidRPr="004974C2">
        <w:rPr>
          <w:i/>
          <w:vertAlign w:val="superscript"/>
        </w:rPr>
        <w:t>2</w:t>
      </w:r>
      <w:r w:rsidRPr="004974C2">
        <w:rPr>
          <w:i/>
          <w:spacing w:val="-8"/>
        </w:rPr>
        <w:t xml:space="preserve"> </w:t>
      </w:r>
      <w:r w:rsidRPr="004974C2">
        <w:rPr>
          <w:i/>
        </w:rPr>
        <w:t>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916152" w:rsidRPr="004974C2" w:rsidRDefault="00916152" w:rsidP="00EC793C">
      <w:pPr>
        <w:pStyle w:val="Heading1"/>
        <w:spacing w:before="87" w:line="251" w:lineRule="exact"/>
        <w:jc w:val="center"/>
      </w:pPr>
    </w:p>
    <w:p w:rsidR="00EF7791" w:rsidRPr="004974C2" w:rsidRDefault="00EF7791" w:rsidP="00EC793C">
      <w:pPr>
        <w:pStyle w:val="Heading1"/>
        <w:spacing w:before="87" w:line="251" w:lineRule="exact"/>
        <w:jc w:val="center"/>
      </w:pPr>
      <w:r w:rsidRPr="004974C2">
        <w:t>2020-Julio-Coincidentes</w:t>
      </w:r>
    </w:p>
    <w:p w:rsidR="00EC793C" w:rsidRPr="004974C2" w:rsidRDefault="00EC793C" w:rsidP="00EF7791">
      <w:pPr>
        <w:pStyle w:val="Heading1"/>
        <w:spacing w:before="87" w:line="251" w:lineRule="exact"/>
        <w:rPr>
          <w:u w:val="none"/>
        </w:rPr>
      </w:pPr>
    </w:p>
    <w:p w:rsidR="00EF7791" w:rsidRPr="004974C2" w:rsidRDefault="00EF7791" w:rsidP="00EF7791">
      <w:pPr>
        <w:pStyle w:val="Textoindependiente"/>
        <w:spacing w:line="242" w:lineRule="auto"/>
        <w:ind w:right="254"/>
      </w:pPr>
      <w:r w:rsidRPr="004974C2">
        <w:rPr>
          <w:b/>
          <w:position w:val="2"/>
        </w:rPr>
        <w:t>B.</w:t>
      </w:r>
      <w:r w:rsidR="00EC793C" w:rsidRPr="004974C2">
        <w:rPr>
          <w:b/>
          <w:position w:val="2"/>
        </w:rPr>
        <w:t xml:space="preserve"> Pregunta </w:t>
      </w:r>
      <w:r w:rsidRPr="004974C2">
        <w:rPr>
          <w:b/>
          <w:position w:val="2"/>
        </w:rPr>
        <w:t xml:space="preserve">3. </w:t>
      </w:r>
      <w:r w:rsidRPr="004974C2">
        <w:rPr>
          <w:position w:val="2"/>
        </w:rPr>
        <w:t>Dos cargas puntuales de valores q</w:t>
      </w:r>
      <w:r w:rsidRPr="004974C2">
        <w:rPr>
          <w:sz w:val="13"/>
        </w:rPr>
        <w:t xml:space="preserve">1 </w:t>
      </w:r>
      <w:r w:rsidRPr="004974C2">
        <w:rPr>
          <w:position w:val="2"/>
        </w:rPr>
        <w:t>= 3 nC y q</w:t>
      </w:r>
      <w:r w:rsidRPr="004974C2">
        <w:rPr>
          <w:sz w:val="13"/>
        </w:rPr>
        <w:t xml:space="preserve">2 </w:t>
      </w:r>
      <w:r w:rsidRPr="004974C2">
        <w:rPr>
          <w:position w:val="2"/>
        </w:rPr>
        <w:t>= -5 nC están situadas en los puntos (0, 6) m</w:t>
      </w:r>
      <w:r w:rsidRPr="004974C2">
        <w:t xml:space="preserve"> y (8, 6) m, respectivamente. Calcule:</w:t>
      </w:r>
    </w:p>
    <w:p w:rsidR="00EF7791" w:rsidRPr="004974C2" w:rsidRDefault="00EF7791" w:rsidP="00EF7791">
      <w:pPr>
        <w:pStyle w:val="Prrafodelista"/>
        <w:numPr>
          <w:ilvl w:val="0"/>
          <w:numId w:val="77"/>
        </w:numPr>
        <w:tabs>
          <w:tab w:val="left" w:pos="372"/>
        </w:tabs>
        <w:spacing w:line="249" w:lineRule="exact"/>
        <w:ind w:hanging="257"/>
      </w:pPr>
      <w:r w:rsidRPr="004974C2">
        <w:t>El campo eléctrico en el origen de coordenadas.</w:t>
      </w:r>
    </w:p>
    <w:p w:rsidR="00EF7791" w:rsidRPr="004974C2" w:rsidRDefault="00EF7791" w:rsidP="00EF7791">
      <w:pPr>
        <w:pStyle w:val="Prrafodelista"/>
        <w:numPr>
          <w:ilvl w:val="0"/>
          <w:numId w:val="77"/>
        </w:numPr>
        <w:tabs>
          <w:tab w:val="left" w:pos="372"/>
        </w:tabs>
        <w:spacing w:line="240" w:lineRule="auto"/>
        <w:ind w:left="115" w:right="525" w:firstLine="0"/>
      </w:pPr>
      <w:r w:rsidRPr="004974C2">
        <w:t>El trabajo realizado por el campo para trasladar un electrón desde el origen de coordenadas hasta el punto (4, 3)</w:t>
      </w:r>
      <w:r w:rsidRPr="004974C2">
        <w:rPr>
          <w:spacing w:val="-6"/>
        </w:rPr>
        <w:t xml:space="preserve"> </w:t>
      </w:r>
      <w:r w:rsidRPr="004974C2">
        <w:t>m.</w:t>
      </w:r>
    </w:p>
    <w:p w:rsidR="00EF7791" w:rsidRPr="004974C2" w:rsidRDefault="00EF7791" w:rsidP="00EF7791">
      <w:pPr>
        <w:spacing w:line="232" w:lineRule="auto"/>
        <w:ind w:left="115" w:right="254"/>
      </w:pPr>
      <w:r w:rsidRPr="004974C2">
        <w:rPr>
          <w:i/>
        </w:rPr>
        <w:t>Datos: Constante de la ley de Coulomb, K = 9·10</w:t>
      </w:r>
      <w:r w:rsidRPr="004974C2">
        <w:rPr>
          <w:i/>
          <w:position w:val="9"/>
          <w:sz w:val="13"/>
        </w:rPr>
        <w:t xml:space="preserve">9 </w:t>
      </w:r>
      <w:r w:rsidRPr="004974C2">
        <w:rPr>
          <w:i/>
        </w:rPr>
        <w:t>N m</w:t>
      </w:r>
      <w:r w:rsidRPr="004974C2">
        <w:rPr>
          <w:i/>
          <w:position w:val="9"/>
          <w:sz w:val="13"/>
        </w:rPr>
        <w:t xml:space="preserve">2 </w:t>
      </w:r>
      <w:r w:rsidRPr="004974C2">
        <w:rPr>
          <w:i/>
        </w:rPr>
        <w:t>C</w:t>
      </w:r>
      <w:r w:rsidRPr="004974C2">
        <w:rPr>
          <w:i/>
          <w:position w:val="9"/>
          <w:sz w:val="13"/>
        </w:rPr>
        <w:t>-2</w:t>
      </w:r>
      <w:r w:rsidRPr="004974C2">
        <w:rPr>
          <w:i/>
        </w:rPr>
        <w:t>, Valor absoluto de la carga del electrón, e = 1,6·10</w:t>
      </w:r>
      <w:r w:rsidRPr="004974C2">
        <w:rPr>
          <w:i/>
          <w:position w:val="9"/>
          <w:sz w:val="13"/>
        </w:rPr>
        <w:t xml:space="preserve">-19 </w:t>
      </w:r>
      <w:r w:rsidRPr="004974C2">
        <w:rPr>
          <w:i/>
        </w:rPr>
        <w:t>C.</w:t>
      </w:r>
    </w:p>
    <w:p w:rsidR="00EC793C" w:rsidRPr="004974C2" w:rsidRDefault="00EC793C" w:rsidP="00EF7791">
      <w:pPr>
        <w:spacing w:line="232" w:lineRule="auto"/>
        <w:ind w:left="115" w:right="254"/>
      </w:pPr>
    </w:p>
    <w:p w:rsidR="00EF7791" w:rsidRPr="004974C2" w:rsidRDefault="00EF7791" w:rsidP="00EC793C">
      <w:pPr>
        <w:pStyle w:val="Heading1"/>
        <w:spacing w:before="4" w:line="250" w:lineRule="exact"/>
        <w:jc w:val="center"/>
        <w:rPr>
          <w:b w:val="0"/>
        </w:rPr>
      </w:pPr>
      <w:r w:rsidRPr="004974C2">
        <w:t>2020-Julio</w:t>
      </w:r>
    </w:p>
    <w:p w:rsidR="00EC793C" w:rsidRPr="004974C2" w:rsidRDefault="00EC793C" w:rsidP="00EC793C">
      <w:pPr>
        <w:pStyle w:val="Heading1"/>
        <w:spacing w:before="4" w:line="250" w:lineRule="exact"/>
        <w:jc w:val="center"/>
        <w:rPr>
          <w:b w:val="0"/>
          <w:u w:val="none"/>
        </w:rPr>
      </w:pPr>
    </w:p>
    <w:p w:rsidR="00EF7791" w:rsidRPr="004974C2" w:rsidRDefault="00EF7791" w:rsidP="00EF7791">
      <w:pPr>
        <w:pStyle w:val="Textoindependiente"/>
        <w:ind w:right="396"/>
      </w:pPr>
      <w:r w:rsidRPr="004974C2">
        <w:rPr>
          <w:b/>
        </w:rPr>
        <w:t>B.</w:t>
      </w:r>
      <w:r w:rsidR="00EC793C" w:rsidRPr="004974C2">
        <w:rPr>
          <w:b/>
        </w:rPr>
        <w:t xml:space="preserve"> Pregunta </w:t>
      </w:r>
      <w:r w:rsidRPr="004974C2">
        <w:rPr>
          <w:b/>
        </w:rPr>
        <w:t xml:space="preserve">3. </w:t>
      </w:r>
      <w:r w:rsidRPr="004974C2">
        <w:t>Se tienen cuatro cargas cuyo valor absoluto es |q| = 1·10</w:t>
      </w:r>
      <w:r w:rsidRPr="004974C2">
        <w:rPr>
          <w:position w:val="9"/>
          <w:sz w:val="13"/>
        </w:rPr>
        <w:t xml:space="preserve">-6 </w:t>
      </w:r>
      <w:r w:rsidRPr="004974C2">
        <w:t>C, situadas en los vértices de un cuadrado de lado a = 30 cm, que está en el plano xy. Dos de ellas son positivas y están en los puntos (0, 0) y (a, a). Las otras dos son negativas y están situadas en los puntos (0, a) y (a, 0). Calcule:</w:t>
      </w:r>
    </w:p>
    <w:p w:rsidR="00EF7791" w:rsidRPr="004974C2" w:rsidRDefault="00EF7791" w:rsidP="00EF7791">
      <w:pPr>
        <w:pStyle w:val="Prrafodelista"/>
        <w:numPr>
          <w:ilvl w:val="0"/>
          <w:numId w:val="76"/>
        </w:numPr>
        <w:tabs>
          <w:tab w:val="left" w:pos="372"/>
        </w:tabs>
        <w:spacing w:line="240" w:lineRule="auto"/>
        <w:ind w:hanging="257"/>
      </w:pPr>
      <w:r w:rsidRPr="004974C2">
        <w:t>La fuerza que se ejerce sobre la carga +q situada en el punto (a, a) debida a las otras</w:t>
      </w:r>
      <w:r w:rsidRPr="004974C2">
        <w:rPr>
          <w:spacing w:val="-28"/>
        </w:rPr>
        <w:t xml:space="preserve"> </w:t>
      </w:r>
      <w:r w:rsidRPr="004974C2">
        <w:t>tres.</w:t>
      </w:r>
    </w:p>
    <w:p w:rsidR="00EF7791" w:rsidRPr="004974C2" w:rsidRDefault="00EF7791" w:rsidP="00EF7791">
      <w:pPr>
        <w:pStyle w:val="Prrafodelista"/>
        <w:numPr>
          <w:ilvl w:val="0"/>
          <w:numId w:val="76"/>
        </w:numPr>
        <w:tabs>
          <w:tab w:val="left" w:pos="372"/>
        </w:tabs>
        <w:spacing w:line="250" w:lineRule="exact"/>
        <w:ind w:hanging="257"/>
      </w:pPr>
      <w:r w:rsidRPr="004974C2">
        <w:t>La energía potencial de la carga situada en el origen de coordenadas debida a las otras</w:t>
      </w:r>
      <w:r w:rsidRPr="004974C2">
        <w:rPr>
          <w:spacing w:val="-31"/>
        </w:rPr>
        <w:t xml:space="preserve"> </w:t>
      </w:r>
      <w:r w:rsidRPr="004974C2">
        <w:t>tres.</w:t>
      </w:r>
    </w:p>
    <w:p w:rsidR="00EF7791" w:rsidRPr="004974C2" w:rsidRDefault="00EF7791" w:rsidP="00EF7791">
      <w:pPr>
        <w:spacing w:line="255" w:lineRule="exact"/>
        <w:ind w:left="115"/>
        <w:rPr>
          <w:i/>
        </w:rPr>
      </w:pPr>
      <w:r w:rsidRPr="004974C2">
        <w:rPr>
          <w:i/>
        </w:rPr>
        <w:t>Dato: Constante de la ley de Coulomb, K = 9·10</w:t>
      </w:r>
      <w:r w:rsidRPr="004974C2">
        <w:rPr>
          <w:i/>
          <w:position w:val="9"/>
          <w:sz w:val="13"/>
        </w:rPr>
        <w:t xml:space="preserve">9 </w:t>
      </w:r>
      <w:r w:rsidRPr="004974C2">
        <w:rPr>
          <w:i/>
        </w:rPr>
        <w:t>N m</w:t>
      </w:r>
      <w:r w:rsidRPr="004974C2">
        <w:rPr>
          <w:i/>
          <w:position w:val="9"/>
          <w:sz w:val="13"/>
        </w:rPr>
        <w:t xml:space="preserve">2 </w:t>
      </w:r>
      <w:r w:rsidRPr="004974C2">
        <w:rPr>
          <w:i/>
        </w:rPr>
        <w:t>C</w:t>
      </w:r>
      <w:r w:rsidRPr="004974C2">
        <w:rPr>
          <w:i/>
          <w:position w:val="9"/>
          <w:sz w:val="13"/>
        </w:rPr>
        <w:t>-2</w:t>
      </w:r>
      <w:r w:rsidRPr="004974C2">
        <w:rPr>
          <w:i/>
        </w:rPr>
        <w:t>.</w:t>
      </w:r>
    </w:p>
    <w:p w:rsidR="00EF7791" w:rsidRPr="004974C2" w:rsidRDefault="00EF7791" w:rsidP="00486EED">
      <w:pPr>
        <w:pStyle w:val="Heading1"/>
        <w:spacing w:before="90"/>
        <w:jc w:val="center"/>
      </w:pPr>
    </w:p>
    <w:p w:rsidR="00A03BF5" w:rsidRPr="004974C2" w:rsidRDefault="00542C8D" w:rsidP="00486EED">
      <w:pPr>
        <w:pStyle w:val="Heading1"/>
        <w:spacing w:before="90"/>
        <w:jc w:val="center"/>
      </w:pPr>
      <w:r w:rsidRPr="004974C2">
        <w:t>2020-Modelo</w:t>
      </w:r>
    </w:p>
    <w:p w:rsidR="00C17D07" w:rsidRPr="004974C2" w:rsidRDefault="00C17D07">
      <w:pPr>
        <w:pStyle w:val="Heading1"/>
        <w:spacing w:before="90"/>
        <w:rPr>
          <w:u w:val="none"/>
        </w:rPr>
      </w:pPr>
    </w:p>
    <w:p w:rsidR="00A03BF5" w:rsidRPr="004974C2" w:rsidRDefault="00542C8D">
      <w:pPr>
        <w:pStyle w:val="Textoindependiente"/>
        <w:ind w:right="263"/>
      </w:pPr>
      <w:r w:rsidRPr="004974C2">
        <w:rPr>
          <w:b/>
        </w:rPr>
        <w:t xml:space="preserve">B. Pregunta 3.- </w:t>
      </w:r>
      <w:r w:rsidRPr="004974C2">
        <w:t xml:space="preserve">Dos cargas puntuales de +10 nC y -10 nC se encuentran situadas en el plano xy en las posiciones (0, -6) </w:t>
      </w:r>
      <w:r w:rsidR="002574BF" w:rsidRPr="004974C2">
        <w:t xml:space="preserve">µm </w:t>
      </w:r>
      <w:r w:rsidRPr="004974C2">
        <w:t xml:space="preserve">y (0, 6) </w:t>
      </w:r>
      <w:r w:rsidR="002574BF" w:rsidRPr="004974C2">
        <w:t>µm,</w:t>
      </w:r>
      <w:r w:rsidRPr="004974C2">
        <w:t xml:space="preserve"> respectivamente. Calcule:</w:t>
      </w:r>
    </w:p>
    <w:p w:rsidR="00A03BF5" w:rsidRPr="004974C2" w:rsidRDefault="00542C8D">
      <w:pPr>
        <w:pStyle w:val="Prrafodelista"/>
        <w:numPr>
          <w:ilvl w:val="0"/>
          <w:numId w:val="75"/>
        </w:numPr>
        <w:tabs>
          <w:tab w:val="left" w:pos="374"/>
        </w:tabs>
        <w:spacing w:line="240" w:lineRule="auto"/>
        <w:ind w:hanging="259"/>
      </w:pP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c</w:t>
      </w:r>
      <w:r w:rsidRPr="004974C2">
        <w:rPr>
          <w:spacing w:val="-1"/>
        </w:rPr>
        <w:t>a</w:t>
      </w:r>
      <w:r w:rsidRPr="004974C2">
        <w:t>m</w:t>
      </w:r>
      <w:r w:rsidRPr="004974C2">
        <w:rPr>
          <w:spacing w:val="-1"/>
        </w:rPr>
        <w:t>p</w:t>
      </w:r>
      <w:r w:rsidRPr="004974C2">
        <w:t xml:space="preserve">o </w:t>
      </w:r>
      <w:r w:rsidRPr="004974C2">
        <w:rPr>
          <w:spacing w:val="-1"/>
        </w:rPr>
        <w:t>elé</w:t>
      </w:r>
      <w:r w:rsidRPr="004974C2">
        <w:t>ctr</w:t>
      </w:r>
      <w:r w:rsidRPr="004974C2">
        <w:rPr>
          <w:spacing w:val="-1"/>
        </w:rPr>
        <w:t>i</w:t>
      </w:r>
      <w:r w:rsidRPr="004974C2">
        <w:t xml:space="preserve">co y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po</w:t>
      </w:r>
      <w:r w:rsidRPr="004974C2">
        <w:t>t</w:t>
      </w:r>
      <w:r w:rsidRPr="004974C2">
        <w:rPr>
          <w:spacing w:val="-1"/>
        </w:rPr>
        <w:t>en</w:t>
      </w:r>
      <w:r w:rsidRPr="004974C2">
        <w:t>c</w:t>
      </w:r>
      <w:r w:rsidRPr="004974C2">
        <w:rPr>
          <w:spacing w:val="-1"/>
        </w:rPr>
        <w:t>ia</w:t>
      </w:r>
      <w:r w:rsidRPr="004974C2">
        <w:t>l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e</w:t>
      </w:r>
      <w:r w:rsidRPr="004974C2">
        <w:t>n</w:t>
      </w:r>
      <w:r w:rsidRPr="004974C2">
        <w:rPr>
          <w:spacing w:val="-2"/>
        </w:rPr>
        <w:t xml:space="preserve"> </w:t>
      </w:r>
      <w:r w:rsidRPr="004974C2">
        <w:t xml:space="preserve">la </w:t>
      </w:r>
      <w:r w:rsidRPr="004974C2">
        <w:rPr>
          <w:spacing w:val="-1"/>
        </w:rPr>
        <w:t>po</w:t>
      </w:r>
      <w:r w:rsidRPr="004974C2">
        <w:t>s</w:t>
      </w:r>
      <w:r w:rsidRPr="004974C2">
        <w:rPr>
          <w:spacing w:val="-1"/>
        </w:rPr>
        <w:t>i</w:t>
      </w:r>
      <w:r w:rsidRPr="004974C2">
        <w:t>c</w:t>
      </w:r>
      <w:r w:rsidRPr="004974C2">
        <w:rPr>
          <w:spacing w:val="-1"/>
        </w:rPr>
        <w:t>i</w:t>
      </w:r>
      <w:r w:rsidRPr="004974C2">
        <w:rPr>
          <w:spacing w:val="1"/>
        </w:rPr>
        <w:t>ó</w:t>
      </w:r>
      <w:r w:rsidRPr="004974C2">
        <w:t>n (</w:t>
      </w:r>
      <w:r w:rsidRPr="004974C2">
        <w:rPr>
          <w:spacing w:val="-3"/>
        </w:rPr>
        <w:t>8</w:t>
      </w:r>
      <w:r w:rsidRPr="004974C2">
        <w:t>,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0</w:t>
      </w:r>
      <w:r w:rsidRPr="004974C2">
        <w:t>)</w:t>
      </w:r>
      <w:r w:rsidRPr="004974C2">
        <w:rPr>
          <w:spacing w:val="-1"/>
        </w:rPr>
        <w:t xml:space="preserve"> </w:t>
      </w:r>
      <w:r w:rsidR="002574BF" w:rsidRPr="004974C2">
        <w:t>µm</w:t>
      </w:r>
      <w:r w:rsidRPr="004974C2">
        <w:t>.</w:t>
      </w:r>
    </w:p>
    <w:p w:rsidR="00A03BF5" w:rsidRPr="004974C2" w:rsidRDefault="00542C8D">
      <w:pPr>
        <w:pStyle w:val="Prrafodelista"/>
        <w:numPr>
          <w:ilvl w:val="0"/>
          <w:numId w:val="75"/>
        </w:numPr>
        <w:tabs>
          <w:tab w:val="left" w:pos="374"/>
        </w:tabs>
        <w:spacing w:before="1" w:line="240" w:lineRule="auto"/>
        <w:ind w:left="115" w:right="677" w:firstLine="0"/>
      </w:pP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t</w:t>
      </w:r>
      <w:r w:rsidRPr="004974C2">
        <w:rPr>
          <w:spacing w:val="-2"/>
        </w:rPr>
        <w:t>r</w:t>
      </w:r>
      <w:r w:rsidRPr="004974C2">
        <w:rPr>
          <w:spacing w:val="-1"/>
        </w:rPr>
        <w:t>ab</w:t>
      </w:r>
      <w:r w:rsidRPr="004974C2">
        <w:rPr>
          <w:spacing w:val="1"/>
        </w:rPr>
        <w:t>a</w:t>
      </w:r>
      <w:r w:rsidRPr="004974C2">
        <w:rPr>
          <w:spacing w:val="-1"/>
        </w:rPr>
        <w:t>j</w:t>
      </w:r>
      <w:r w:rsidRPr="004974C2">
        <w:t>o r</w:t>
      </w:r>
      <w:r w:rsidRPr="004974C2">
        <w:rPr>
          <w:spacing w:val="-1"/>
        </w:rPr>
        <w:t>eali</w:t>
      </w:r>
      <w:r w:rsidRPr="004974C2">
        <w:t>z</w:t>
      </w:r>
      <w:r w:rsidRPr="004974C2">
        <w:rPr>
          <w:spacing w:val="1"/>
        </w:rPr>
        <w:t>a</w:t>
      </w:r>
      <w:r w:rsidRPr="004974C2">
        <w:rPr>
          <w:spacing w:val="-1"/>
        </w:rPr>
        <w:t>d</w:t>
      </w:r>
      <w:r w:rsidRPr="004974C2">
        <w:t xml:space="preserve">o </w:t>
      </w:r>
      <w:r w:rsidRPr="004974C2">
        <w:rPr>
          <w:spacing w:val="-1"/>
        </w:rPr>
        <w:t>po</w:t>
      </w:r>
      <w:r w:rsidRPr="004974C2">
        <w:t>r</w:t>
      </w:r>
      <w:r w:rsidRPr="004974C2">
        <w:rPr>
          <w:spacing w:val="-1"/>
        </w:rPr>
        <w:t xml:space="preserve"> </w:t>
      </w:r>
      <w:r w:rsidRPr="004974C2">
        <w:rPr>
          <w:spacing w:val="1"/>
        </w:rPr>
        <w:t>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c</w:t>
      </w:r>
      <w:r w:rsidRPr="004974C2">
        <w:rPr>
          <w:spacing w:val="-3"/>
        </w:rPr>
        <w:t>a</w:t>
      </w:r>
      <w:r w:rsidRPr="004974C2">
        <w:t>m</w:t>
      </w:r>
      <w:r w:rsidRPr="004974C2">
        <w:rPr>
          <w:spacing w:val="-1"/>
        </w:rPr>
        <w:t>p</w:t>
      </w:r>
      <w:r w:rsidRPr="004974C2">
        <w:t xml:space="preserve">o </w:t>
      </w:r>
      <w:r w:rsidRPr="004974C2">
        <w:rPr>
          <w:spacing w:val="-1"/>
        </w:rPr>
        <w:t>a</w:t>
      </w:r>
      <w:r w:rsidRPr="004974C2">
        <w:t>l</w:t>
      </w:r>
      <w:r w:rsidRPr="004974C2">
        <w:rPr>
          <w:spacing w:val="1"/>
        </w:rPr>
        <w:t xml:space="preserve"> </w:t>
      </w:r>
      <w:r w:rsidRPr="004974C2">
        <w:rPr>
          <w:spacing w:val="-2"/>
        </w:rPr>
        <w:t>t</w:t>
      </w:r>
      <w:r w:rsidRPr="004974C2">
        <w:t>r</w:t>
      </w:r>
      <w:r w:rsidRPr="004974C2">
        <w:rPr>
          <w:spacing w:val="-1"/>
        </w:rPr>
        <w:t>a</w:t>
      </w:r>
      <w:r w:rsidRPr="004974C2">
        <w:t>s</w:t>
      </w:r>
      <w:r w:rsidRPr="004974C2">
        <w:rPr>
          <w:spacing w:val="-1"/>
        </w:rPr>
        <w:t>lada</w:t>
      </w:r>
      <w:r w:rsidRPr="004974C2">
        <w:t>r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un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 xml:space="preserve">a </w:t>
      </w:r>
      <w:r w:rsidRPr="004974C2">
        <w:rPr>
          <w:spacing w:val="-1"/>
        </w:rPr>
        <w:t>d</w:t>
      </w:r>
      <w:r w:rsidRPr="004974C2">
        <w:t xml:space="preserve">e </w:t>
      </w:r>
      <w:r w:rsidRPr="004974C2">
        <w:rPr>
          <w:spacing w:val="-1"/>
        </w:rPr>
        <w:t>+</w:t>
      </w:r>
      <w:r w:rsidRPr="004974C2">
        <w:t xml:space="preserve">5 </w:t>
      </w:r>
      <w:r w:rsidRPr="004974C2">
        <w:rPr>
          <w:spacing w:val="-1"/>
        </w:rPr>
        <w:t>n</w:t>
      </w:r>
      <w:r w:rsidRPr="004974C2">
        <w:t>C</w:t>
      </w:r>
      <w:r w:rsidRPr="004974C2">
        <w:rPr>
          <w:spacing w:val="-1"/>
        </w:rPr>
        <w:t xml:space="preserve"> de</w:t>
      </w:r>
      <w:r w:rsidRPr="004974C2">
        <w:t>s</w:t>
      </w:r>
      <w:r w:rsidRPr="004974C2">
        <w:rPr>
          <w:spacing w:val="-1"/>
        </w:rPr>
        <w:t>d</w:t>
      </w:r>
      <w:r w:rsidRPr="004974C2">
        <w:t xml:space="preserve">e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pun</w:t>
      </w:r>
      <w:r w:rsidRPr="004974C2">
        <w:t>to (</w:t>
      </w:r>
      <w:r w:rsidRPr="004974C2">
        <w:rPr>
          <w:spacing w:val="-1"/>
        </w:rPr>
        <w:t>8</w:t>
      </w:r>
      <w:r w:rsidRPr="004974C2">
        <w:t>,</w:t>
      </w:r>
      <w:r w:rsidRPr="004974C2">
        <w:rPr>
          <w:spacing w:val="-1"/>
        </w:rPr>
        <w:t xml:space="preserve"> 0</w:t>
      </w:r>
      <w:r w:rsidRPr="004974C2">
        <w:t>)</w:t>
      </w:r>
      <w:r w:rsidRPr="004974C2">
        <w:rPr>
          <w:spacing w:val="1"/>
        </w:rPr>
        <w:t xml:space="preserve"> </w:t>
      </w:r>
      <w:r w:rsidR="002574BF" w:rsidRPr="004974C2">
        <w:t>µm</w:t>
      </w:r>
      <w:r w:rsidR="002574BF" w:rsidRPr="004974C2">
        <w:rPr>
          <w:spacing w:val="-1"/>
        </w:rPr>
        <w:t xml:space="preserve"> </w:t>
      </w:r>
      <w:r w:rsidRPr="004974C2">
        <w:rPr>
          <w:spacing w:val="-1"/>
        </w:rPr>
        <w:t>ha</w:t>
      </w:r>
      <w:r w:rsidRPr="004974C2">
        <w:t xml:space="preserve">sta </w:t>
      </w:r>
      <w:r w:rsidRPr="004974C2">
        <w:rPr>
          <w:spacing w:val="-1"/>
        </w:rPr>
        <w:t>l</w:t>
      </w:r>
      <w:r w:rsidRPr="004974C2">
        <w:t xml:space="preserve">a </w:t>
      </w:r>
      <w:r w:rsidRPr="004974C2">
        <w:rPr>
          <w:spacing w:val="-1"/>
        </w:rPr>
        <w:t>po</w:t>
      </w:r>
      <w:r w:rsidRPr="004974C2">
        <w:t>s</w:t>
      </w:r>
      <w:r w:rsidRPr="004974C2">
        <w:rPr>
          <w:spacing w:val="-1"/>
        </w:rPr>
        <w:t>i</w:t>
      </w:r>
      <w:r w:rsidRPr="004974C2">
        <w:rPr>
          <w:spacing w:val="1"/>
        </w:rPr>
        <w:t>c</w:t>
      </w:r>
      <w:r w:rsidRPr="004974C2">
        <w:rPr>
          <w:spacing w:val="-1"/>
        </w:rPr>
        <w:t>ió</w:t>
      </w:r>
      <w:r w:rsidRPr="004974C2">
        <w:t>n (</w:t>
      </w:r>
      <w:r w:rsidRPr="004974C2">
        <w:rPr>
          <w:spacing w:val="-1"/>
        </w:rPr>
        <w:t>8</w:t>
      </w:r>
      <w:r w:rsidRPr="004974C2">
        <w:t>,</w:t>
      </w:r>
      <w:r w:rsidRPr="004974C2">
        <w:rPr>
          <w:spacing w:val="-1"/>
        </w:rPr>
        <w:t xml:space="preserve"> 6</w:t>
      </w:r>
      <w:r w:rsidRPr="004974C2">
        <w:t>)</w:t>
      </w:r>
      <w:r w:rsidRPr="004974C2">
        <w:rPr>
          <w:spacing w:val="1"/>
        </w:rPr>
        <w:t xml:space="preserve"> </w:t>
      </w:r>
      <w:r w:rsidR="002574BF" w:rsidRPr="004974C2">
        <w:t>µm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Dato: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C17D07" w:rsidRPr="004974C2" w:rsidRDefault="00C17D07">
      <w:pPr>
        <w:spacing w:line="252" w:lineRule="exact"/>
        <w:ind w:left="115"/>
        <w:rPr>
          <w:i/>
        </w:rPr>
      </w:pPr>
    </w:p>
    <w:p w:rsidR="00A03BF5" w:rsidRPr="004974C2" w:rsidRDefault="00542C8D" w:rsidP="00486EED">
      <w:pPr>
        <w:pStyle w:val="Heading1"/>
        <w:jc w:val="center"/>
      </w:pPr>
      <w:r w:rsidRPr="004974C2">
        <w:t>2019-Julio-Coincidentes</w:t>
      </w:r>
    </w:p>
    <w:p w:rsidR="00C17D07" w:rsidRPr="004974C2" w:rsidRDefault="00C17D07">
      <w:pPr>
        <w:pStyle w:val="Heading1"/>
        <w:rPr>
          <w:u w:val="none"/>
        </w:rPr>
      </w:pPr>
    </w:p>
    <w:p w:rsidR="00A03BF5" w:rsidRPr="004974C2" w:rsidRDefault="00542C8D">
      <w:pPr>
        <w:pStyle w:val="Textoindependiente"/>
        <w:spacing w:before="1"/>
        <w:ind w:right="1034"/>
      </w:pPr>
      <w:r w:rsidRPr="004974C2">
        <w:rPr>
          <w:b/>
        </w:rPr>
        <w:t xml:space="preserve">B. Pregunta 3.- </w:t>
      </w:r>
      <w:r w:rsidRPr="004974C2">
        <w:t>En una superficie esférica de radio R = 1 m se encuentra uniformemente distribuida una carga Q = +3 C. Determine:</w:t>
      </w:r>
    </w:p>
    <w:p w:rsidR="00A03BF5" w:rsidRPr="004974C2" w:rsidRDefault="00542C8D">
      <w:pPr>
        <w:pStyle w:val="Prrafodelista"/>
        <w:numPr>
          <w:ilvl w:val="0"/>
          <w:numId w:val="74"/>
        </w:numPr>
        <w:tabs>
          <w:tab w:val="left" w:pos="374"/>
        </w:tabs>
        <w:ind w:hanging="259"/>
      </w:pPr>
      <w:r w:rsidRPr="004974C2">
        <w:t>El potencial y el campo electrostático en un punto que diste del centro de la esfera r =</w:t>
      </w:r>
      <w:r w:rsidRPr="004974C2">
        <w:rPr>
          <w:spacing w:val="-29"/>
        </w:rPr>
        <w:t xml:space="preserve"> </w:t>
      </w:r>
      <w:r w:rsidRPr="004974C2">
        <w:t>2R.</w:t>
      </w:r>
    </w:p>
    <w:p w:rsidR="00C17D07" w:rsidRPr="004974C2" w:rsidRDefault="00542C8D">
      <w:pPr>
        <w:pStyle w:val="Prrafodelista"/>
        <w:numPr>
          <w:ilvl w:val="0"/>
          <w:numId w:val="74"/>
        </w:numPr>
        <w:tabs>
          <w:tab w:val="left" w:pos="374"/>
        </w:tabs>
        <w:spacing w:before="8" w:line="230" w:lineRule="auto"/>
        <w:ind w:left="115" w:right="2988" w:firstLine="0"/>
        <w:rPr>
          <w:b/>
        </w:rPr>
      </w:pPr>
      <w:r w:rsidRPr="004974C2">
        <w:t>El potencial y el campo electrostático en el centro de la esfera.</w:t>
      </w:r>
      <w:r w:rsidRPr="004974C2">
        <w:rPr>
          <w:position w:val="2"/>
        </w:rPr>
        <w:t xml:space="preserve"> </w:t>
      </w:r>
      <w:r w:rsidRPr="004974C2">
        <w:rPr>
          <w:i/>
          <w:position w:val="2"/>
        </w:rPr>
        <w:t>Dato: Constante de la Ley de Coulomb, K = 1/(4πε</w:t>
      </w:r>
      <w:r w:rsidRPr="004974C2">
        <w:rPr>
          <w:i/>
          <w:position w:val="2"/>
          <w:vertAlign w:val="subscript"/>
        </w:rPr>
        <w:t>0</w:t>
      </w:r>
      <w:r w:rsidRPr="004974C2">
        <w:rPr>
          <w:i/>
          <w:position w:val="2"/>
        </w:rPr>
        <w:t>) = 9·10</w:t>
      </w:r>
      <w:r w:rsidRPr="004974C2">
        <w:rPr>
          <w:i/>
          <w:position w:val="2"/>
          <w:vertAlign w:val="superscript"/>
        </w:rPr>
        <w:t>9</w:t>
      </w:r>
      <w:r w:rsidRPr="004974C2">
        <w:rPr>
          <w:i/>
          <w:position w:val="2"/>
        </w:rPr>
        <w:t xml:space="preserve"> N m</w:t>
      </w:r>
      <w:r w:rsidRPr="004974C2">
        <w:rPr>
          <w:i/>
          <w:position w:val="2"/>
          <w:vertAlign w:val="superscript"/>
        </w:rPr>
        <w:t>2</w:t>
      </w:r>
      <w:r w:rsidRPr="004974C2">
        <w:rPr>
          <w:i/>
          <w:position w:val="2"/>
        </w:rPr>
        <w:t xml:space="preserve"> </w:t>
      </w:r>
      <w:r w:rsidRPr="004974C2">
        <w:rPr>
          <w:i/>
          <w:spacing w:val="-29"/>
          <w:position w:val="2"/>
        </w:rPr>
        <w:t>C</w:t>
      </w:r>
      <w:r w:rsidRPr="004974C2">
        <w:rPr>
          <w:i/>
          <w:spacing w:val="-29"/>
          <w:position w:val="2"/>
          <w:vertAlign w:val="superscript"/>
        </w:rPr>
        <w:t>-2</w:t>
      </w:r>
      <w:r w:rsidRPr="004974C2">
        <w:rPr>
          <w:i/>
          <w:spacing w:val="-29"/>
          <w:position w:val="2"/>
        </w:rPr>
        <w:t>.</w:t>
      </w:r>
      <w:r w:rsidRPr="004974C2">
        <w:rPr>
          <w:i/>
          <w:spacing w:val="-29"/>
          <w:u w:val="single"/>
        </w:rPr>
        <w:t xml:space="preserve"> </w:t>
      </w:r>
    </w:p>
    <w:p w:rsidR="00C17D07" w:rsidRPr="004974C2" w:rsidRDefault="00C17D07" w:rsidP="00C17D07">
      <w:pPr>
        <w:pStyle w:val="Prrafodelista"/>
        <w:tabs>
          <w:tab w:val="left" w:pos="374"/>
        </w:tabs>
        <w:spacing w:before="8" w:line="230" w:lineRule="auto"/>
        <w:ind w:left="115" w:right="2988" w:firstLine="0"/>
        <w:rPr>
          <w:i/>
          <w:spacing w:val="-29"/>
          <w:u w:val="single"/>
        </w:rPr>
      </w:pPr>
    </w:p>
    <w:p w:rsidR="00A03BF5" w:rsidRPr="004974C2" w:rsidRDefault="00542C8D" w:rsidP="00486EED">
      <w:pPr>
        <w:pStyle w:val="Prrafodelista"/>
        <w:tabs>
          <w:tab w:val="left" w:pos="374"/>
        </w:tabs>
        <w:spacing w:before="8" w:line="230" w:lineRule="auto"/>
        <w:ind w:left="115" w:right="-53" w:firstLine="0"/>
        <w:jc w:val="center"/>
        <w:rPr>
          <w:b/>
          <w:u w:val="single"/>
        </w:rPr>
      </w:pPr>
      <w:r w:rsidRPr="004974C2">
        <w:rPr>
          <w:b/>
          <w:u w:val="single"/>
        </w:rPr>
        <w:t>2019-Julio</w:t>
      </w:r>
    </w:p>
    <w:p w:rsidR="00C17D07" w:rsidRPr="004974C2" w:rsidRDefault="00C17D07" w:rsidP="00C17D07">
      <w:pPr>
        <w:pStyle w:val="Prrafodelista"/>
        <w:tabs>
          <w:tab w:val="left" w:pos="374"/>
        </w:tabs>
        <w:spacing w:before="8" w:line="230" w:lineRule="auto"/>
        <w:ind w:left="115" w:right="2988" w:firstLine="0"/>
        <w:rPr>
          <w:b/>
        </w:rPr>
      </w:pPr>
    </w:p>
    <w:p w:rsidR="00A03BF5" w:rsidRPr="004974C2" w:rsidRDefault="00542C8D">
      <w:pPr>
        <w:pStyle w:val="Textoindependiente"/>
        <w:spacing w:before="17" w:line="220" w:lineRule="auto"/>
        <w:ind w:right="509"/>
      </w:pPr>
      <w:r w:rsidRPr="004974C2">
        <w:rPr>
          <w:b/>
          <w:position w:val="2"/>
        </w:rPr>
        <w:t xml:space="preserve">A. Pregunta 3.- </w:t>
      </w:r>
      <w:r w:rsidRPr="004974C2">
        <w:rPr>
          <w:position w:val="2"/>
        </w:rPr>
        <w:t>Una carga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= 10 µC está situada en el origen de coordenadas, mientras que otra carga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= 20 µC está situada en el punto (3, 0) m. Calcule:</w:t>
      </w:r>
    </w:p>
    <w:p w:rsidR="00A03BF5" w:rsidRPr="004974C2" w:rsidRDefault="00542C8D">
      <w:pPr>
        <w:pStyle w:val="Prrafodelista"/>
        <w:numPr>
          <w:ilvl w:val="0"/>
          <w:numId w:val="73"/>
        </w:numPr>
        <w:tabs>
          <w:tab w:val="left" w:pos="374"/>
        </w:tabs>
        <w:spacing w:line="239" w:lineRule="exact"/>
        <w:ind w:hanging="259"/>
      </w:pPr>
      <w:r w:rsidRPr="004974C2">
        <w:t>El punto del espacio en el que el campo eléctrico total generado por ambas cargas es</w:t>
      </w:r>
      <w:r w:rsidRPr="004974C2">
        <w:rPr>
          <w:spacing w:val="-30"/>
        </w:rPr>
        <w:t xml:space="preserve"> </w:t>
      </w:r>
      <w:r w:rsidRPr="004974C2">
        <w:t>nulo.</w:t>
      </w:r>
    </w:p>
    <w:p w:rsidR="00A03BF5" w:rsidRPr="004974C2" w:rsidRDefault="00542C8D">
      <w:pPr>
        <w:pStyle w:val="Prrafodelista"/>
        <w:numPr>
          <w:ilvl w:val="0"/>
          <w:numId w:val="73"/>
        </w:numPr>
        <w:tabs>
          <w:tab w:val="left" w:pos="374"/>
        </w:tabs>
        <w:spacing w:line="240" w:lineRule="auto"/>
        <w:ind w:left="115" w:right="541" w:firstLine="0"/>
      </w:pPr>
      <w:r w:rsidRPr="004974C2">
        <w:t>El trabajo que realiza el campo para transportar un electrón desde el punto (3, 4) m hasta el punto (2, 0)</w:t>
      </w:r>
      <w:r w:rsidRPr="004974C2">
        <w:rPr>
          <w:spacing w:val="-1"/>
        </w:rPr>
        <w:t xml:space="preserve"> </w:t>
      </w:r>
      <w:r w:rsidRPr="004974C2">
        <w:t>m.</w:t>
      </w:r>
    </w:p>
    <w:p w:rsidR="00A03BF5" w:rsidRPr="004974C2" w:rsidRDefault="00542C8D">
      <w:pPr>
        <w:ind w:left="115" w:right="2786"/>
        <w:rPr>
          <w:i/>
        </w:rPr>
      </w:pPr>
      <w:r w:rsidRPr="004974C2">
        <w:rPr>
          <w:i/>
        </w:rPr>
        <w:t>Datos: Valor absoluto de la carga del electrón, e = 1,6·10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C;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C17D07" w:rsidRPr="004974C2" w:rsidRDefault="00C17D07">
      <w:pPr>
        <w:pStyle w:val="Heading1"/>
        <w:spacing w:line="240" w:lineRule="auto"/>
      </w:pPr>
    </w:p>
    <w:p w:rsidR="00F6533D" w:rsidRPr="004974C2" w:rsidRDefault="00F6533D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486EED">
      <w:pPr>
        <w:pStyle w:val="Heading1"/>
        <w:spacing w:line="240" w:lineRule="auto"/>
        <w:jc w:val="center"/>
      </w:pPr>
      <w:r w:rsidRPr="004974C2">
        <w:lastRenderedPageBreak/>
        <w:t>2019-Junio-Coincidentes</w:t>
      </w:r>
    </w:p>
    <w:p w:rsidR="00C17D07" w:rsidRPr="004974C2" w:rsidRDefault="00C17D07">
      <w:pPr>
        <w:pStyle w:val="Heading1"/>
        <w:spacing w:line="240" w:lineRule="auto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72"/>
        </w:numPr>
        <w:tabs>
          <w:tab w:val="left" w:pos="398"/>
        </w:tabs>
        <w:spacing w:before="1" w:line="240" w:lineRule="auto"/>
        <w:ind w:left="115" w:right="180" w:firstLine="0"/>
      </w:pPr>
      <w:r w:rsidRPr="004974C2">
        <w:rPr>
          <w:b/>
        </w:rPr>
        <w:t xml:space="preserve">Pregunta 3.- </w:t>
      </w:r>
      <w:r w:rsidRPr="004974C2">
        <w:t>Dos partículas iguales de carga Q = -3 nC se encuentran fijas en los puntos (0, 3) y (0, -3) m del plano</w:t>
      </w:r>
      <w:r w:rsidRPr="004974C2">
        <w:rPr>
          <w:spacing w:val="1"/>
        </w:rPr>
        <w:t xml:space="preserve"> </w:t>
      </w:r>
      <w:r w:rsidRPr="004974C2">
        <w:rPr>
          <w:spacing w:val="-6"/>
        </w:rPr>
        <w:t>xy.</w:t>
      </w:r>
    </w:p>
    <w:p w:rsidR="00A03BF5" w:rsidRPr="004974C2" w:rsidRDefault="00542C8D">
      <w:pPr>
        <w:pStyle w:val="Prrafodelista"/>
        <w:numPr>
          <w:ilvl w:val="0"/>
          <w:numId w:val="71"/>
        </w:numPr>
        <w:tabs>
          <w:tab w:val="left" w:pos="374"/>
        </w:tabs>
        <w:ind w:hanging="259"/>
      </w:pPr>
      <w:r w:rsidRPr="004974C2">
        <w:t>Determine el campo eléctrico creado por ambas cargas en el punto (4, 0)</w:t>
      </w:r>
      <w:r w:rsidRPr="004974C2">
        <w:rPr>
          <w:spacing w:val="-12"/>
        </w:rPr>
        <w:t xml:space="preserve"> </w:t>
      </w:r>
      <w:r w:rsidRPr="004974C2">
        <w:t>m.</w:t>
      </w:r>
    </w:p>
    <w:p w:rsidR="00A03BF5" w:rsidRPr="004974C2" w:rsidRDefault="00542C8D">
      <w:pPr>
        <w:pStyle w:val="Prrafodelista"/>
        <w:numPr>
          <w:ilvl w:val="0"/>
          <w:numId w:val="71"/>
        </w:numPr>
        <w:tabs>
          <w:tab w:val="left" w:pos="374"/>
        </w:tabs>
        <w:spacing w:line="240" w:lineRule="auto"/>
        <w:ind w:left="115" w:right="259" w:firstLine="0"/>
      </w:pPr>
      <w:r w:rsidRPr="004974C2">
        <w:t>Si se deja una partícula en reposo de carga q = 2 nC y masa m = 10 g en el punto (4, 0), ¿cuál será su velocidad cuando pase por el origen de</w:t>
      </w:r>
      <w:r w:rsidRPr="004974C2">
        <w:rPr>
          <w:spacing w:val="-4"/>
        </w:rPr>
        <w:t xml:space="preserve"> </w:t>
      </w:r>
      <w:r w:rsidRPr="004974C2">
        <w:t>coordenadas?</w:t>
      </w:r>
    </w:p>
    <w:p w:rsidR="00A03BF5" w:rsidRPr="004974C2" w:rsidRDefault="00542C8D">
      <w:pPr>
        <w:ind w:left="115"/>
        <w:rPr>
          <w:i/>
        </w:rPr>
      </w:pPr>
      <w:r w:rsidRPr="004974C2">
        <w:rPr>
          <w:i/>
        </w:rPr>
        <w:t>Dato: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C17D07" w:rsidRPr="004974C2" w:rsidRDefault="00C17D07">
      <w:pPr>
        <w:pStyle w:val="Heading1"/>
        <w:spacing w:before="1" w:line="251" w:lineRule="exact"/>
      </w:pPr>
    </w:p>
    <w:p w:rsidR="00A03BF5" w:rsidRPr="004974C2" w:rsidRDefault="00542C8D" w:rsidP="00486EED">
      <w:pPr>
        <w:pStyle w:val="Heading1"/>
        <w:spacing w:before="1" w:line="251" w:lineRule="exact"/>
        <w:jc w:val="center"/>
      </w:pPr>
      <w:r w:rsidRPr="004974C2">
        <w:t>2019-Junio</w:t>
      </w:r>
    </w:p>
    <w:p w:rsidR="00C17D07" w:rsidRPr="004974C2" w:rsidRDefault="00C17D07">
      <w:pPr>
        <w:pStyle w:val="Heading1"/>
        <w:spacing w:before="1" w:line="251" w:lineRule="exact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72"/>
        </w:numPr>
        <w:tabs>
          <w:tab w:val="left" w:pos="398"/>
        </w:tabs>
        <w:spacing w:before="13" w:line="223" w:lineRule="auto"/>
        <w:ind w:left="115" w:right="708" w:firstLine="0"/>
      </w:pPr>
      <w:r w:rsidRPr="004974C2">
        <w:rPr>
          <w:b/>
          <w:position w:val="2"/>
        </w:rPr>
        <w:t xml:space="preserve">Pregunta 3.- </w:t>
      </w:r>
      <w:r w:rsidRPr="004974C2">
        <w:rPr>
          <w:position w:val="2"/>
        </w:rPr>
        <w:t>Dos cargas puntuales, con valores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= -4 nC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= +2 nC</w:t>
      </w:r>
      <w:r w:rsidRPr="004974C2">
        <w:rPr>
          <w:spacing w:val="-23"/>
          <w:position w:val="2"/>
        </w:rPr>
        <w:t xml:space="preserve"> </w:t>
      </w:r>
      <w:r w:rsidRPr="004974C2">
        <w:rPr>
          <w:position w:val="2"/>
        </w:rPr>
        <w:t>respectivamente, están situadas en los puntos P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(-5, 0), y P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(3, 0) (coordenadas en</w:t>
      </w:r>
      <w:r w:rsidRPr="004974C2">
        <w:rPr>
          <w:spacing w:val="-11"/>
          <w:position w:val="2"/>
        </w:rPr>
        <w:t xml:space="preserve"> </w:t>
      </w:r>
      <w:r w:rsidRPr="004974C2">
        <w:rPr>
          <w:position w:val="2"/>
        </w:rPr>
        <w:t>centímetros).</w:t>
      </w:r>
    </w:p>
    <w:p w:rsidR="00A03BF5" w:rsidRPr="004974C2" w:rsidRDefault="00542C8D">
      <w:pPr>
        <w:pStyle w:val="Textoindependiente"/>
        <w:spacing w:line="236" w:lineRule="exact"/>
      </w:pPr>
      <w:r w:rsidRPr="004974C2">
        <w:t>Determine:</w:t>
      </w:r>
    </w:p>
    <w:p w:rsidR="00A03BF5" w:rsidRPr="004974C2" w:rsidRDefault="00542C8D">
      <w:pPr>
        <w:pStyle w:val="Prrafodelista"/>
        <w:numPr>
          <w:ilvl w:val="0"/>
          <w:numId w:val="70"/>
        </w:numPr>
        <w:tabs>
          <w:tab w:val="left" w:pos="374"/>
        </w:tabs>
        <w:spacing w:before="1"/>
        <w:ind w:hanging="259"/>
      </w:pPr>
      <w:r w:rsidRPr="004974C2">
        <w:t>El campo eléctrico y el potencial eléctrico en el origen de</w:t>
      </w:r>
      <w:r w:rsidRPr="004974C2">
        <w:rPr>
          <w:spacing w:val="-9"/>
        </w:rPr>
        <w:t xml:space="preserve"> </w:t>
      </w:r>
      <w:r w:rsidRPr="004974C2">
        <w:t>coordenadas.</w:t>
      </w:r>
    </w:p>
    <w:p w:rsidR="00A03BF5" w:rsidRPr="004974C2" w:rsidRDefault="00542C8D">
      <w:pPr>
        <w:pStyle w:val="Prrafodelista"/>
        <w:numPr>
          <w:ilvl w:val="0"/>
          <w:numId w:val="70"/>
        </w:numPr>
        <w:tabs>
          <w:tab w:val="left" w:pos="374"/>
        </w:tabs>
        <w:ind w:hanging="259"/>
      </w:pPr>
      <w:r w:rsidRPr="004974C2">
        <w:t>En qué punto situado en el segmento que une las dos cargas el potencial eléctrico se</w:t>
      </w:r>
      <w:r w:rsidRPr="004974C2">
        <w:rPr>
          <w:spacing w:val="-28"/>
        </w:rPr>
        <w:t xml:space="preserve"> </w:t>
      </w:r>
      <w:r w:rsidRPr="004974C2">
        <w:t>anula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C17D07" w:rsidRPr="004974C2" w:rsidRDefault="00C17D07">
      <w:pPr>
        <w:pStyle w:val="Heading1"/>
      </w:pPr>
    </w:p>
    <w:p w:rsidR="00A03BF5" w:rsidRPr="004974C2" w:rsidRDefault="00542C8D" w:rsidP="00486EED">
      <w:pPr>
        <w:pStyle w:val="Heading1"/>
        <w:jc w:val="center"/>
      </w:pPr>
      <w:r w:rsidRPr="004974C2">
        <w:t>2019-Modelo</w:t>
      </w:r>
    </w:p>
    <w:p w:rsidR="00C17D07" w:rsidRPr="004974C2" w:rsidRDefault="00C17D07">
      <w:pPr>
        <w:pStyle w:val="Heading1"/>
        <w:rPr>
          <w:u w:val="none"/>
        </w:rPr>
      </w:pPr>
    </w:p>
    <w:p w:rsidR="00A03BF5" w:rsidRPr="004974C2" w:rsidRDefault="00542C8D">
      <w:pPr>
        <w:pStyle w:val="Textoindependiente"/>
        <w:spacing w:before="1" w:line="252" w:lineRule="exact"/>
      </w:pPr>
      <w:r w:rsidRPr="004974C2">
        <w:rPr>
          <w:b/>
        </w:rPr>
        <w:t xml:space="preserve">B. Pregunta 3.- </w:t>
      </w:r>
      <w:r w:rsidRPr="004974C2">
        <w:t>a) Defina el flujo de una magnitud vectorial. Enuncie el teorema de Gauss.</w:t>
      </w:r>
    </w:p>
    <w:p w:rsidR="00A03BF5" w:rsidRPr="004974C2" w:rsidRDefault="00542C8D">
      <w:pPr>
        <w:pStyle w:val="Textoindependiente"/>
        <w:ind w:right="525"/>
      </w:pPr>
      <w:r w:rsidRPr="004974C2">
        <w:t>b) Considérese una carga puntual, q, en el origen de coordenadas. Determine la expresión del flujo del campo eléctrico que crea dicha carga a través de una superficie esférica de radio R centrada en el origen. Utilice el teorema de Gauss para determinar el valor de ese campo eléctrico.</w:t>
      </w:r>
    </w:p>
    <w:p w:rsidR="00C17D07" w:rsidRPr="004974C2" w:rsidRDefault="00C17D07">
      <w:pPr>
        <w:pStyle w:val="Heading1"/>
        <w:spacing w:line="240" w:lineRule="auto"/>
      </w:pPr>
    </w:p>
    <w:p w:rsidR="00A03BF5" w:rsidRPr="004974C2" w:rsidRDefault="00542C8D" w:rsidP="00486EED">
      <w:pPr>
        <w:pStyle w:val="Heading1"/>
        <w:spacing w:line="240" w:lineRule="auto"/>
        <w:jc w:val="center"/>
      </w:pPr>
      <w:r w:rsidRPr="004974C2">
        <w:t>2018-Julio</w:t>
      </w:r>
    </w:p>
    <w:p w:rsidR="00C17D07" w:rsidRPr="004974C2" w:rsidRDefault="00C17D07">
      <w:pPr>
        <w:pStyle w:val="Heading1"/>
        <w:spacing w:line="240" w:lineRule="auto"/>
        <w:rPr>
          <w:u w:val="none"/>
        </w:rPr>
      </w:pPr>
    </w:p>
    <w:p w:rsidR="00A03BF5" w:rsidRPr="004974C2" w:rsidRDefault="00542C8D" w:rsidP="00F37DF2">
      <w:pPr>
        <w:pStyle w:val="Textoindependiente"/>
        <w:spacing w:line="252" w:lineRule="exact"/>
      </w:pPr>
      <w:r w:rsidRPr="004974C2">
        <w:rPr>
          <w:b/>
        </w:rPr>
        <w:t xml:space="preserve">A. Pregunta 3.- </w:t>
      </w:r>
      <w:r w:rsidRPr="004974C2">
        <w:t>Dos cargas eléctricas, positivas e iguales, situadas en los puntos (2, 2) m y</w:t>
      </w:r>
      <w:r w:rsidR="00842284" w:rsidRPr="004974C2">
        <w:t xml:space="preserve"> </w:t>
      </w:r>
      <w:r w:rsidRPr="004974C2">
        <w:t>(-2, -</w:t>
      </w:r>
      <w:r w:rsidR="00F37DF2" w:rsidRPr="004974C2">
        <w:t xml:space="preserve">2) </w:t>
      </w:r>
      <w:r w:rsidRPr="004974C2">
        <w:t>m generan un campo eléctrico en el punto (1, 1) m de módulo E = 5·10</w:t>
      </w:r>
      <w:r w:rsidRPr="004974C2">
        <w:rPr>
          <w:vertAlign w:val="superscript"/>
        </w:rPr>
        <w:t>3</w:t>
      </w:r>
      <w:r w:rsidRPr="004974C2">
        <w:t xml:space="preserve"> N C</w:t>
      </w:r>
      <w:r w:rsidRPr="004974C2">
        <w:rPr>
          <w:vertAlign w:val="superscript"/>
        </w:rPr>
        <w:t>-1</w:t>
      </w:r>
      <w:r w:rsidRPr="004974C2">
        <w:t>;</w:t>
      </w:r>
      <w:r w:rsidRPr="004974C2">
        <w:rPr>
          <w:spacing w:val="-12"/>
        </w:rPr>
        <w:t xml:space="preserve"> </w:t>
      </w:r>
      <w:r w:rsidRPr="004974C2">
        <w:t>determine:</w:t>
      </w:r>
    </w:p>
    <w:p w:rsidR="00A03BF5" w:rsidRPr="004974C2" w:rsidRDefault="00542C8D">
      <w:pPr>
        <w:pStyle w:val="Prrafodelista"/>
        <w:numPr>
          <w:ilvl w:val="1"/>
          <w:numId w:val="69"/>
        </w:numPr>
        <w:tabs>
          <w:tab w:val="left" w:pos="374"/>
        </w:tabs>
        <w:spacing w:before="1"/>
        <w:ind w:hanging="259"/>
      </w:pPr>
      <w:r w:rsidRPr="004974C2">
        <w:t>El valor de las cargas eléctricas y el vector campo eléctrico en el punto (-1, -1)</w:t>
      </w:r>
      <w:r w:rsidRPr="004974C2">
        <w:rPr>
          <w:spacing w:val="-16"/>
        </w:rPr>
        <w:t xml:space="preserve"> </w:t>
      </w:r>
      <w:r w:rsidRPr="004974C2">
        <w:t>m.</w:t>
      </w:r>
    </w:p>
    <w:p w:rsidR="00A03BF5" w:rsidRPr="004974C2" w:rsidRDefault="00542C8D">
      <w:pPr>
        <w:pStyle w:val="Prrafodelista"/>
        <w:numPr>
          <w:ilvl w:val="1"/>
          <w:numId w:val="69"/>
        </w:numPr>
        <w:tabs>
          <w:tab w:val="left" w:pos="374"/>
        </w:tabs>
        <w:ind w:hanging="259"/>
      </w:pP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t</w:t>
      </w:r>
      <w:r w:rsidRPr="004974C2">
        <w:rPr>
          <w:spacing w:val="-2"/>
        </w:rPr>
        <w:t>r</w:t>
      </w:r>
      <w:r w:rsidRPr="004974C2">
        <w:rPr>
          <w:spacing w:val="-1"/>
        </w:rPr>
        <w:t>ab</w:t>
      </w:r>
      <w:r w:rsidRPr="004974C2">
        <w:rPr>
          <w:spacing w:val="1"/>
        </w:rPr>
        <w:t>a</w:t>
      </w:r>
      <w:r w:rsidRPr="004974C2">
        <w:rPr>
          <w:spacing w:val="-1"/>
        </w:rPr>
        <w:t>j</w:t>
      </w:r>
      <w:r w:rsidRPr="004974C2">
        <w:t xml:space="preserve">o </w:t>
      </w:r>
      <w:r w:rsidRPr="004974C2">
        <w:rPr>
          <w:spacing w:val="-1"/>
        </w:rPr>
        <w:t>ne</w:t>
      </w:r>
      <w:r w:rsidRPr="004974C2">
        <w:t>c</w:t>
      </w:r>
      <w:r w:rsidRPr="004974C2">
        <w:rPr>
          <w:spacing w:val="-1"/>
        </w:rPr>
        <w:t>e</w:t>
      </w:r>
      <w:r w:rsidRPr="004974C2">
        <w:t>s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i</w:t>
      </w:r>
      <w:r w:rsidRPr="004974C2">
        <w:t xml:space="preserve">o </w:t>
      </w:r>
      <w:r w:rsidRPr="004974C2">
        <w:rPr>
          <w:spacing w:val="-1"/>
        </w:rPr>
        <w:t>pa</w:t>
      </w:r>
      <w:r w:rsidRPr="004974C2">
        <w:t>ra tr</w:t>
      </w:r>
      <w:r w:rsidRPr="004974C2">
        <w:rPr>
          <w:spacing w:val="-1"/>
        </w:rPr>
        <w:t>a</w:t>
      </w:r>
      <w:r w:rsidRPr="004974C2">
        <w:rPr>
          <w:spacing w:val="-3"/>
        </w:rPr>
        <w:t>e</w:t>
      </w:r>
      <w:r w:rsidRPr="004974C2">
        <w:t>r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un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 xml:space="preserve">a </w:t>
      </w:r>
      <w:r w:rsidRPr="004974C2">
        <w:rPr>
          <w:spacing w:val="-1"/>
        </w:rPr>
        <w:t>d</w:t>
      </w:r>
      <w:r w:rsidRPr="004974C2">
        <w:t xml:space="preserve">e 2 </w:t>
      </w:r>
      <w:r w:rsidR="00694960" w:rsidRPr="004974C2">
        <w:t>µC</w:t>
      </w:r>
      <w:r w:rsidR="00694960" w:rsidRPr="004974C2">
        <w:rPr>
          <w:spacing w:val="-1"/>
        </w:rPr>
        <w:t xml:space="preserve"> </w:t>
      </w:r>
      <w:r w:rsidRPr="004974C2">
        <w:rPr>
          <w:spacing w:val="-1"/>
        </w:rPr>
        <w:t>de</w:t>
      </w:r>
      <w:r w:rsidRPr="004974C2">
        <w:t>s</w:t>
      </w:r>
      <w:r w:rsidRPr="004974C2">
        <w:rPr>
          <w:spacing w:val="-1"/>
        </w:rPr>
        <w:t>d</w:t>
      </w:r>
      <w:r w:rsidRPr="004974C2">
        <w:t xml:space="preserve">e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in</w:t>
      </w:r>
      <w:r w:rsidRPr="004974C2">
        <w:t>fi</w:t>
      </w:r>
      <w:r w:rsidRPr="004974C2">
        <w:rPr>
          <w:spacing w:val="-1"/>
        </w:rPr>
        <w:t>ni</w:t>
      </w:r>
      <w:r w:rsidRPr="004974C2">
        <w:t xml:space="preserve">to </w:t>
      </w:r>
      <w:r w:rsidRPr="004974C2">
        <w:rPr>
          <w:spacing w:val="-1"/>
        </w:rPr>
        <w:t>ha</w:t>
      </w:r>
      <w:r w:rsidRPr="004974C2">
        <w:t xml:space="preserve">sta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pun</w:t>
      </w:r>
      <w:r w:rsidRPr="004974C2">
        <w:t xml:space="preserve">to </w:t>
      </w:r>
      <w:r w:rsidRPr="004974C2">
        <w:rPr>
          <w:spacing w:val="-2"/>
        </w:rPr>
        <w:t>(</w:t>
      </w:r>
      <w:r w:rsidRPr="004974C2">
        <w:t>-</w:t>
      </w:r>
      <w:r w:rsidRPr="004974C2">
        <w:rPr>
          <w:spacing w:val="-1"/>
        </w:rPr>
        <w:t>1</w:t>
      </w:r>
      <w:r w:rsidRPr="004974C2">
        <w:t>,</w:t>
      </w:r>
      <w:r w:rsidRPr="004974C2">
        <w:rPr>
          <w:spacing w:val="-1"/>
        </w:rPr>
        <w:t xml:space="preserve"> </w:t>
      </w:r>
      <w:r w:rsidRPr="004974C2">
        <w:t>-</w:t>
      </w:r>
      <w:r w:rsidRPr="004974C2">
        <w:rPr>
          <w:spacing w:val="-1"/>
        </w:rPr>
        <w:t>1</w:t>
      </w:r>
      <w:r w:rsidRPr="004974C2">
        <w:t>)</w:t>
      </w:r>
      <w:r w:rsidRPr="004974C2">
        <w:rPr>
          <w:spacing w:val="-1"/>
        </w:rPr>
        <w:t xml:space="preserve"> </w:t>
      </w:r>
      <w:r w:rsidRPr="004974C2">
        <w:t>m.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C17D07" w:rsidRPr="004974C2" w:rsidRDefault="00C17D07">
      <w:pPr>
        <w:pStyle w:val="Heading1"/>
      </w:pPr>
    </w:p>
    <w:p w:rsidR="00A03BF5" w:rsidRPr="004974C2" w:rsidRDefault="00542C8D" w:rsidP="00486EED">
      <w:pPr>
        <w:pStyle w:val="Heading1"/>
        <w:jc w:val="center"/>
      </w:pPr>
      <w:r w:rsidRPr="004974C2">
        <w:t>2018-Junio-coincidentes</w:t>
      </w:r>
    </w:p>
    <w:p w:rsidR="00C17D07" w:rsidRPr="004974C2" w:rsidRDefault="00C17D07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68"/>
        </w:numPr>
        <w:tabs>
          <w:tab w:val="left" w:pos="398"/>
        </w:tabs>
        <w:spacing w:before="16" w:line="220" w:lineRule="auto"/>
        <w:ind w:left="115" w:right="120" w:firstLine="0"/>
      </w:pPr>
      <w:r w:rsidRPr="004974C2">
        <w:rPr>
          <w:b/>
          <w:position w:val="2"/>
        </w:rPr>
        <w:t xml:space="preserve">Pregunta 3.- </w:t>
      </w:r>
      <w:r w:rsidRPr="004974C2">
        <w:rPr>
          <w:position w:val="2"/>
        </w:rPr>
        <w:t>Dos cargas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= -4 nC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= 4 nC están situadas en los puntos P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(3, 4) y P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(-3, </w:t>
      </w:r>
      <w:r w:rsidRPr="004974C2">
        <w:rPr>
          <w:spacing w:val="-14"/>
          <w:position w:val="2"/>
        </w:rPr>
        <w:t>4),</w:t>
      </w:r>
      <w:r w:rsidRPr="004974C2">
        <w:rPr>
          <w:spacing w:val="-14"/>
        </w:rPr>
        <w:t xml:space="preserve"> </w:t>
      </w:r>
      <w:r w:rsidRPr="004974C2">
        <w:t>respectivamente, del plano xy (coordenadas expresadas en metros).</w:t>
      </w:r>
      <w:r w:rsidRPr="004974C2">
        <w:rPr>
          <w:spacing w:val="-8"/>
        </w:rPr>
        <w:t xml:space="preserve"> </w:t>
      </w:r>
      <w:r w:rsidRPr="004974C2">
        <w:t>Determine:</w:t>
      </w:r>
    </w:p>
    <w:p w:rsidR="00A03BF5" w:rsidRPr="004974C2" w:rsidRDefault="00542C8D">
      <w:pPr>
        <w:pStyle w:val="Prrafodelista"/>
        <w:numPr>
          <w:ilvl w:val="0"/>
          <w:numId w:val="67"/>
        </w:numPr>
        <w:tabs>
          <w:tab w:val="left" w:pos="374"/>
        </w:tabs>
        <w:spacing w:before="6"/>
        <w:ind w:hanging="259"/>
      </w:pPr>
      <w:r w:rsidRPr="004974C2">
        <w:t>El vector campo eléctrico en el origen de</w:t>
      </w:r>
      <w:r w:rsidRPr="004974C2">
        <w:rPr>
          <w:spacing w:val="-25"/>
        </w:rPr>
        <w:t xml:space="preserve"> </w:t>
      </w:r>
      <w:r w:rsidRPr="004974C2">
        <w:t>coordenadas.</w:t>
      </w:r>
    </w:p>
    <w:p w:rsidR="00A03BF5" w:rsidRPr="004974C2" w:rsidRDefault="00542C8D">
      <w:pPr>
        <w:pStyle w:val="Prrafodelista"/>
        <w:numPr>
          <w:ilvl w:val="0"/>
          <w:numId w:val="67"/>
        </w:numPr>
        <w:tabs>
          <w:tab w:val="left" w:pos="374"/>
        </w:tabs>
        <w:ind w:hanging="259"/>
      </w:pPr>
      <w:r w:rsidRPr="004974C2">
        <w:t>El potencial electrostático en el origen de</w:t>
      </w:r>
      <w:r w:rsidRPr="004974C2">
        <w:rPr>
          <w:spacing w:val="-30"/>
        </w:rPr>
        <w:t xml:space="preserve"> </w:t>
      </w:r>
      <w:r w:rsidRPr="004974C2">
        <w:t>coordenadas.</w:t>
      </w:r>
    </w:p>
    <w:p w:rsidR="00A03BF5" w:rsidRPr="004974C2" w:rsidRDefault="00542C8D">
      <w:pPr>
        <w:spacing w:line="263" w:lineRule="exact"/>
        <w:ind w:left="115"/>
        <w:rPr>
          <w:i/>
        </w:rPr>
      </w:pPr>
      <w:r w:rsidRPr="004974C2">
        <w:rPr>
          <w:i/>
          <w:position w:val="2"/>
        </w:rPr>
        <w:t>Dato: Constante de la Ley de Coulomb K=1/(4πε</w:t>
      </w:r>
      <w:r w:rsidRPr="004974C2">
        <w:rPr>
          <w:i/>
          <w:position w:val="2"/>
          <w:vertAlign w:val="subscript"/>
        </w:rPr>
        <w:t>o</w:t>
      </w:r>
      <w:r w:rsidRPr="004974C2">
        <w:rPr>
          <w:i/>
          <w:position w:val="2"/>
        </w:rPr>
        <w:t>) = 9·10</w:t>
      </w:r>
      <w:r w:rsidRPr="004974C2">
        <w:rPr>
          <w:i/>
          <w:position w:val="2"/>
          <w:vertAlign w:val="superscript"/>
        </w:rPr>
        <w:t>9</w:t>
      </w:r>
      <w:r w:rsidRPr="004974C2">
        <w:rPr>
          <w:i/>
          <w:position w:val="2"/>
        </w:rPr>
        <w:t xml:space="preserve"> N m</w:t>
      </w:r>
      <w:r w:rsidRPr="004974C2">
        <w:rPr>
          <w:i/>
          <w:position w:val="2"/>
          <w:vertAlign w:val="superscript"/>
        </w:rPr>
        <w:t>2</w:t>
      </w:r>
      <w:r w:rsidRPr="004974C2">
        <w:rPr>
          <w:i/>
          <w:position w:val="2"/>
        </w:rPr>
        <w:t xml:space="preserve"> C</w:t>
      </w:r>
      <w:r w:rsidRPr="004974C2">
        <w:rPr>
          <w:i/>
          <w:position w:val="2"/>
          <w:vertAlign w:val="superscript"/>
        </w:rPr>
        <w:t>-2</w:t>
      </w:r>
      <w:r w:rsidRPr="004974C2">
        <w:rPr>
          <w:i/>
          <w:position w:val="2"/>
        </w:rPr>
        <w:t>.</w:t>
      </w:r>
    </w:p>
    <w:p w:rsidR="00C17D07" w:rsidRPr="004974C2" w:rsidRDefault="00C17D07">
      <w:pPr>
        <w:pStyle w:val="Heading1"/>
        <w:spacing w:line="243" w:lineRule="exact"/>
      </w:pPr>
    </w:p>
    <w:p w:rsidR="00A03BF5" w:rsidRPr="004974C2" w:rsidRDefault="00542C8D" w:rsidP="00486EED">
      <w:pPr>
        <w:pStyle w:val="Heading1"/>
        <w:spacing w:line="243" w:lineRule="exact"/>
        <w:jc w:val="center"/>
      </w:pPr>
      <w:r w:rsidRPr="004974C2">
        <w:t>2018-Junio</w:t>
      </w:r>
    </w:p>
    <w:p w:rsidR="00C17D07" w:rsidRPr="004974C2" w:rsidRDefault="00C17D07">
      <w:pPr>
        <w:pStyle w:val="Heading1"/>
        <w:spacing w:line="243" w:lineRule="exact"/>
        <w:rPr>
          <w:u w:val="none"/>
        </w:rPr>
      </w:pPr>
    </w:p>
    <w:p w:rsidR="00A03BF5" w:rsidRPr="004974C2" w:rsidRDefault="00542C8D" w:rsidP="00856B7A">
      <w:pPr>
        <w:pStyle w:val="Prrafodelista"/>
        <w:numPr>
          <w:ilvl w:val="0"/>
          <w:numId w:val="68"/>
        </w:numPr>
        <w:tabs>
          <w:tab w:val="left" w:pos="398"/>
        </w:tabs>
        <w:spacing w:line="240" w:lineRule="auto"/>
        <w:ind w:left="115" w:right="1142" w:firstLine="0"/>
      </w:pPr>
      <w:r w:rsidRPr="004974C2">
        <w:rPr>
          <w:b/>
          <w:spacing w:val="-1"/>
          <w:position w:val="2"/>
        </w:rPr>
        <w:t>P</w:t>
      </w:r>
      <w:r w:rsidRPr="004974C2">
        <w:rPr>
          <w:b/>
          <w:position w:val="2"/>
        </w:rPr>
        <w:t>r</w:t>
      </w:r>
      <w:r w:rsidRPr="004974C2">
        <w:rPr>
          <w:b/>
          <w:spacing w:val="-1"/>
          <w:position w:val="2"/>
        </w:rPr>
        <w:t>egun</w:t>
      </w:r>
      <w:r w:rsidRPr="004974C2">
        <w:rPr>
          <w:b/>
          <w:position w:val="2"/>
        </w:rPr>
        <w:t xml:space="preserve">ta </w:t>
      </w:r>
      <w:r w:rsidRPr="004974C2">
        <w:rPr>
          <w:b/>
          <w:spacing w:val="-1"/>
          <w:position w:val="2"/>
        </w:rPr>
        <w:t>3</w:t>
      </w:r>
      <w:r w:rsidRPr="004974C2">
        <w:rPr>
          <w:b/>
          <w:position w:val="2"/>
        </w:rPr>
        <w:t xml:space="preserve">.- </w:t>
      </w:r>
      <w:r w:rsidRPr="004974C2">
        <w:rPr>
          <w:spacing w:val="-1"/>
          <w:position w:val="2"/>
        </w:rPr>
        <w:t>C</w:t>
      </w:r>
      <w:r w:rsidRPr="004974C2">
        <w:rPr>
          <w:spacing w:val="1"/>
          <w:position w:val="2"/>
        </w:rPr>
        <w:t>o</w:t>
      </w:r>
      <w:r w:rsidRPr="004974C2">
        <w:rPr>
          <w:spacing w:val="-1"/>
          <w:position w:val="2"/>
        </w:rPr>
        <w:t>n</w:t>
      </w:r>
      <w:r w:rsidRPr="004974C2">
        <w:rPr>
          <w:position w:val="2"/>
        </w:rPr>
        <w:t>s</w:t>
      </w:r>
      <w:r w:rsidRPr="004974C2">
        <w:rPr>
          <w:spacing w:val="-1"/>
          <w:position w:val="2"/>
        </w:rPr>
        <w:t>idé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 xml:space="preserve">se </w:t>
      </w:r>
      <w:r w:rsidRPr="004974C2">
        <w:rPr>
          <w:spacing w:val="-1"/>
          <w:position w:val="2"/>
        </w:rPr>
        <w:t>un</w:t>
      </w:r>
      <w:r w:rsidRPr="004974C2">
        <w:rPr>
          <w:position w:val="2"/>
        </w:rPr>
        <w:t>a c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</w:t>
      </w:r>
      <w:r w:rsidRPr="004974C2">
        <w:rPr>
          <w:position w:val="2"/>
        </w:rPr>
        <w:t xml:space="preserve">a </w:t>
      </w:r>
      <w:r w:rsidRPr="004974C2">
        <w:rPr>
          <w:spacing w:val="-1"/>
          <w:position w:val="2"/>
        </w:rPr>
        <w:t>q</w:t>
      </w:r>
      <w:r w:rsidRPr="004974C2">
        <w:rPr>
          <w:w w:val="109"/>
          <w:position w:val="2"/>
          <w:vertAlign w:val="subscript"/>
        </w:rPr>
        <w:t>1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 xml:space="preserve">= 6 </w:t>
      </w:r>
      <w:r w:rsidR="0092707C" w:rsidRPr="004974C2">
        <w:t>µC</w:t>
      </w:r>
      <w:r w:rsidRPr="004974C2">
        <w:rPr>
          <w:position w:val="2"/>
        </w:rPr>
        <w:t>,</w:t>
      </w:r>
      <w:r w:rsidRPr="004974C2">
        <w:rPr>
          <w:spacing w:val="1"/>
          <w:position w:val="2"/>
        </w:rPr>
        <w:t xml:space="preserve"> </w:t>
      </w:r>
      <w:r w:rsidRPr="004974C2">
        <w:rPr>
          <w:position w:val="2"/>
        </w:rPr>
        <w:t>s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uad</w:t>
      </w:r>
      <w:r w:rsidRPr="004974C2">
        <w:rPr>
          <w:position w:val="2"/>
        </w:rPr>
        <w:t xml:space="preserve">a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 xml:space="preserve">n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o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ig</w:t>
      </w:r>
      <w:r w:rsidRPr="004974C2">
        <w:rPr>
          <w:spacing w:val="1"/>
          <w:position w:val="2"/>
        </w:rPr>
        <w:t>e</w:t>
      </w:r>
      <w:r w:rsidRPr="004974C2">
        <w:rPr>
          <w:position w:val="2"/>
        </w:rPr>
        <w:t xml:space="preserve">n </w:t>
      </w:r>
      <w:r w:rsidRPr="004974C2">
        <w:rPr>
          <w:spacing w:val="-1"/>
          <w:position w:val="2"/>
        </w:rPr>
        <w:t>d</w:t>
      </w:r>
      <w:r w:rsidRPr="004974C2">
        <w:rPr>
          <w:position w:val="2"/>
        </w:rPr>
        <w:t>e c</w:t>
      </w:r>
      <w:r w:rsidRPr="004974C2">
        <w:rPr>
          <w:spacing w:val="-1"/>
          <w:position w:val="2"/>
        </w:rPr>
        <w:t>oo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denada</w:t>
      </w:r>
      <w:r w:rsidRPr="004974C2">
        <w:rPr>
          <w:position w:val="2"/>
        </w:rPr>
        <w:t xml:space="preserve">s. </w:t>
      </w:r>
      <w:r w:rsidRPr="004974C2">
        <w:t>Determine:</w:t>
      </w:r>
    </w:p>
    <w:p w:rsidR="00A03BF5" w:rsidRPr="004974C2" w:rsidRDefault="00542C8D" w:rsidP="00856B7A">
      <w:pPr>
        <w:pStyle w:val="Prrafodelista"/>
        <w:numPr>
          <w:ilvl w:val="0"/>
          <w:numId w:val="66"/>
        </w:numPr>
        <w:tabs>
          <w:tab w:val="left" w:pos="374"/>
        </w:tabs>
        <w:spacing w:line="240" w:lineRule="auto"/>
        <w:ind w:hanging="259"/>
      </w:pP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t</w:t>
      </w:r>
      <w:r w:rsidRPr="004974C2">
        <w:rPr>
          <w:spacing w:val="-2"/>
          <w:position w:val="2"/>
        </w:rPr>
        <w:t>r</w:t>
      </w:r>
      <w:r w:rsidRPr="004974C2">
        <w:rPr>
          <w:spacing w:val="-1"/>
          <w:position w:val="2"/>
        </w:rPr>
        <w:t>ab</w:t>
      </w:r>
      <w:r w:rsidRPr="004974C2">
        <w:rPr>
          <w:spacing w:val="1"/>
          <w:position w:val="2"/>
        </w:rPr>
        <w:t>a</w:t>
      </w:r>
      <w:r w:rsidRPr="004974C2">
        <w:rPr>
          <w:spacing w:val="-1"/>
          <w:position w:val="2"/>
        </w:rPr>
        <w:t>j</w:t>
      </w:r>
      <w:r w:rsidRPr="004974C2">
        <w:rPr>
          <w:position w:val="2"/>
        </w:rPr>
        <w:t xml:space="preserve">o </w:t>
      </w:r>
      <w:r w:rsidRPr="004974C2">
        <w:rPr>
          <w:spacing w:val="-1"/>
          <w:position w:val="2"/>
        </w:rPr>
        <w:t>ne</w:t>
      </w:r>
      <w:r w:rsidRPr="004974C2">
        <w:rPr>
          <w:position w:val="2"/>
        </w:rPr>
        <w:t>c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s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 xml:space="preserve">o </w:t>
      </w:r>
      <w:r w:rsidRPr="004974C2">
        <w:rPr>
          <w:spacing w:val="-1"/>
          <w:position w:val="2"/>
        </w:rPr>
        <w:t>pa</w:t>
      </w:r>
      <w:r w:rsidRPr="004974C2">
        <w:rPr>
          <w:position w:val="2"/>
        </w:rPr>
        <w:t>ra l</w:t>
      </w:r>
      <w:r w:rsidRPr="004974C2">
        <w:rPr>
          <w:spacing w:val="-1"/>
          <w:position w:val="2"/>
        </w:rPr>
        <w:t>le</w:t>
      </w:r>
      <w:r w:rsidRPr="004974C2">
        <w:rPr>
          <w:position w:val="2"/>
        </w:rPr>
        <w:t>v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1"/>
          <w:position w:val="2"/>
        </w:rPr>
        <w:t>un</w:t>
      </w:r>
      <w:r w:rsidRPr="004974C2">
        <w:rPr>
          <w:position w:val="2"/>
        </w:rPr>
        <w:t>a c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</w:t>
      </w:r>
      <w:r w:rsidRPr="004974C2">
        <w:rPr>
          <w:position w:val="2"/>
        </w:rPr>
        <w:t>a</w:t>
      </w:r>
      <w:r w:rsidRPr="004974C2">
        <w:rPr>
          <w:spacing w:val="-2"/>
          <w:position w:val="2"/>
        </w:rPr>
        <w:t xml:space="preserve"> </w:t>
      </w:r>
      <w:r w:rsidRPr="004974C2">
        <w:rPr>
          <w:spacing w:val="2"/>
          <w:position w:val="2"/>
        </w:rPr>
        <w:t>q</w:t>
      </w:r>
      <w:r w:rsidRPr="004974C2">
        <w:rPr>
          <w:w w:val="109"/>
          <w:position w:val="2"/>
          <w:vertAlign w:val="subscript"/>
        </w:rPr>
        <w:t>2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 xml:space="preserve">= </w:t>
      </w:r>
      <w:r w:rsidRPr="004974C2">
        <w:rPr>
          <w:spacing w:val="-1"/>
          <w:position w:val="2"/>
        </w:rPr>
        <w:t>1</w:t>
      </w:r>
      <w:r w:rsidRPr="004974C2">
        <w:rPr>
          <w:position w:val="2"/>
        </w:rPr>
        <w:t xml:space="preserve">0 </w:t>
      </w:r>
      <w:r w:rsidRPr="004974C2">
        <w:rPr>
          <w:spacing w:val="-1"/>
          <w:position w:val="2"/>
        </w:rPr>
        <w:t xml:space="preserve"> </w:t>
      </w:r>
      <w:r w:rsidR="0092707C" w:rsidRPr="004974C2">
        <w:t>µC</w:t>
      </w:r>
      <w:r w:rsidR="0092707C" w:rsidRPr="004974C2">
        <w:rPr>
          <w:spacing w:val="-1"/>
          <w:position w:val="2"/>
        </w:rPr>
        <w:t xml:space="preserve"> </w:t>
      </w:r>
      <w:r w:rsidRPr="004974C2">
        <w:rPr>
          <w:spacing w:val="-1"/>
          <w:position w:val="2"/>
        </w:rPr>
        <w:t>de</w:t>
      </w:r>
      <w:r w:rsidRPr="004974C2">
        <w:rPr>
          <w:position w:val="2"/>
        </w:rPr>
        <w:t>s</w:t>
      </w:r>
      <w:r w:rsidRPr="004974C2">
        <w:rPr>
          <w:spacing w:val="-1"/>
          <w:position w:val="2"/>
        </w:rPr>
        <w:t>d</w:t>
      </w:r>
      <w:r w:rsidRPr="004974C2">
        <w:rPr>
          <w:position w:val="2"/>
        </w:rPr>
        <w:t xml:space="preserve">e </w:t>
      </w:r>
      <w:r w:rsidRPr="004974C2">
        <w:rPr>
          <w:spacing w:val="-1"/>
          <w:position w:val="2"/>
        </w:rPr>
        <w:t>un</w:t>
      </w:r>
      <w:r w:rsidRPr="004974C2">
        <w:rPr>
          <w:position w:val="2"/>
        </w:rPr>
        <w:t xml:space="preserve">a </w:t>
      </w:r>
      <w:r w:rsidRPr="004974C2">
        <w:rPr>
          <w:spacing w:val="-1"/>
          <w:position w:val="2"/>
        </w:rPr>
        <w:t>po</w:t>
      </w:r>
      <w:r w:rsidRPr="004974C2">
        <w:rPr>
          <w:position w:val="2"/>
        </w:rPr>
        <w:t>s</w:t>
      </w:r>
      <w:r w:rsidRPr="004974C2">
        <w:rPr>
          <w:spacing w:val="-1"/>
          <w:position w:val="2"/>
        </w:rPr>
        <w:t>i</w:t>
      </w:r>
      <w:r w:rsidRPr="004974C2">
        <w:rPr>
          <w:spacing w:val="1"/>
          <w:position w:val="2"/>
        </w:rPr>
        <w:t>c</w:t>
      </w:r>
      <w:r w:rsidRPr="004974C2">
        <w:rPr>
          <w:spacing w:val="-1"/>
          <w:position w:val="2"/>
        </w:rPr>
        <w:t>ió</w:t>
      </w:r>
      <w:r w:rsidRPr="004974C2">
        <w:rPr>
          <w:position w:val="2"/>
        </w:rPr>
        <w:t>n m</w:t>
      </w:r>
      <w:r w:rsidRPr="004974C2">
        <w:rPr>
          <w:spacing w:val="-1"/>
          <w:position w:val="2"/>
        </w:rPr>
        <w:t>u</w:t>
      </w:r>
      <w:r w:rsidRPr="004974C2">
        <w:rPr>
          <w:position w:val="2"/>
        </w:rPr>
        <w:t>y</w:t>
      </w:r>
      <w:r w:rsidRPr="004974C2">
        <w:rPr>
          <w:spacing w:val="-2"/>
          <w:position w:val="2"/>
        </w:rPr>
        <w:t xml:space="preserve"> </w:t>
      </w:r>
      <w:r w:rsidRPr="004974C2">
        <w:rPr>
          <w:spacing w:val="1"/>
          <w:position w:val="2"/>
        </w:rPr>
        <w:t>a</w:t>
      </w:r>
      <w:r w:rsidRPr="004974C2">
        <w:rPr>
          <w:spacing w:val="-1"/>
          <w:position w:val="2"/>
        </w:rPr>
        <w:t>leja</w:t>
      </w:r>
      <w:r w:rsidRPr="004974C2">
        <w:rPr>
          <w:spacing w:val="1"/>
          <w:position w:val="2"/>
        </w:rPr>
        <w:t>d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,</w:t>
      </w:r>
      <w:r w:rsidR="00856B7A" w:rsidRPr="004974C2">
        <w:rPr>
          <w:position w:val="2"/>
        </w:rPr>
        <w:t xml:space="preserve"> </w:t>
      </w:r>
      <w:r w:rsidRPr="004974C2">
        <w:t>digamos x ≈ ∞, hasta la posición x = 10 m.</w:t>
      </w:r>
    </w:p>
    <w:p w:rsidR="00A03BF5" w:rsidRPr="004974C2" w:rsidRDefault="00542C8D" w:rsidP="00856B7A">
      <w:pPr>
        <w:pStyle w:val="Prrafodelista"/>
        <w:numPr>
          <w:ilvl w:val="0"/>
          <w:numId w:val="66"/>
        </w:numPr>
        <w:tabs>
          <w:tab w:val="left" w:pos="374"/>
        </w:tabs>
        <w:ind w:hanging="259"/>
      </w:pPr>
      <w:r w:rsidRPr="004974C2">
        <w:t>El punto entre ambas cargas en el que una carga q estaría en</w:t>
      </w:r>
      <w:r w:rsidRPr="004974C2">
        <w:rPr>
          <w:spacing w:val="-14"/>
        </w:rPr>
        <w:t xml:space="preserve"> </w:t>
      </w:r>
      <w:r w:rsidRPr="004974C2">
        <w:t>equilibrio.</w:t>
      </w:r>
    </w:p>
    <w:p w:rsidR="00A03BF5" w:rsidRPr="004974C2" w:rsidRDefault="00542C8D" w:rsidP="00856B7A">
      <w:pPr>
        <w:spacing w:line="252" w:lineRule="exact"/>
        <w:ind w:left="115"/>
        <w:rPr>
          <w:i/>
        </w:rPr>
      </w:pPr>
      <w:r w:rsidRPr="004974C2">
        <w:rPr>
          <w:i/>
        </w:rPr>
        <w:t>Dato: Constante de la Ley de Coulomb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C17D07" w:rsidRPr="004974C2" w:rsidRDefault="00C17D07">
      <w:pPr>
        <w:pStyle w:val="Heading1"/>
      </w:pPr>
    </w:p>
    <w:p w:rsidR="00F6533D" w:rsidRPr="004974C2" w:rsidRDefault="00F6533D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486EED">
      <w:pPr>
        <w:pStyle w:val="Heading1"/>
        <w:jc w:val="center"/>
      </w:pPr>
      <w:r w:rsidRPr="004974C2">
        <w:lastRenderedPageBreak/>
        <w:t>2018-Modelo</w:t>
      </w:r>
    </w:p>
    <w:p w:rsidR="00C17D07" w:rsidRPr="004974C2" w:rsidRDefault="00C17D07">
      <w:pPr>
        <w:pStyle w:val="Heading1"/>
        <w:rPr>
          <w:u w:val="none"/>
        </w:rPr>
      </w:pPr>
    </w:p>
    <w:p w:rsidR="00A03BF5" w:rsidRPr="004974C2" w:rsidRDefault="00542C8D">
      <w:pPr>
        <w:pStyle w:val="Textoindependiente"/>
        <w:spacing w:before="1"/>
        <w:ind w:right="471"/>
      </w:pPr>
      <w:r w:rsidRPr="004974C2">
        <w:rPr>
          <w:b/>
        </w:rPr>
        <w:t xml:space="preserve">A. Pregunta 3.- </w:t>
      </w:r>
      <w:r w:rsidRPr="004974C2">
        <w:t>Considérese una carga puntual q = 5 nC situada en el centro de una esfera de radio R = 10 cm. Determine:</w:t>
      </w:r>
    </w:p>
    <w:p w:rsidR="00A03BF5" w:rsidRPr="004974C2" w:rsidRDefault="00542C8D">
      <w:pPr>
        <w:pStyle w:val="Prrafodelista"/>
        <w:numPr>
          <w:ilvl w:val="0"/>
          <w:numId w:val="65"/>
        </w:numPr>
        <w:tabs>
          <w:tab w:val="left" w:pos="374"/>
        </w:tabs>
        <w:ind w:hanging="259"/>
      </w:pPr>
      <w:r w:rsidRPr="004974C2">
        <w:t>El flujo del campo eléctrico a través de la superficie de la</w:t>
      </w:r>
      <w:r w:rsidRPr="004974C2">
        <w:rPr>
          <w:spacing w:val="-13"/>
        </w:rPr>
        <w:t xml:space="preserve"> </w:t>
      </w:r>
      <w:r w:rsidRPr="004974C2">
        <w:t>esfera.</w:t>
      </w:r>
    </w:p>
    <w:p w:rsidR="00A03BF5" w:rsidRPr="004974C2" w:rsidRDefault="00542C8D">
      <w:pPr>
        <w:pStyle w:val="Prrafodelista"/>
        <w:numPr>
          <w:ilvl w:val="0"/>
          <w:numId w:val="65"/>
        </w:numPr>
        <w:tabs>
          <w:tab w:val="left" w:pos="374"/>
        </w:tabs>
        <w:spacing w:line="240" w:lineRule="auto"/>
        <w:ind w:left="115" w:right="541" w:firstLine="0"/>
      </w:pPr>
      <w:r w:rsidRPr="004974C2">
        <w:t>El trabajo que es necesario realizar para traer una carga de 2 nC desde el infinito hasta una distancia de 10 cm del centro de la</w:t>
      </w:r>
      <w:r w:rsidRPr="004974C2">
        <w:rPr>
          <w:spacing w:val="-2"/>
        </w:rPr>
        <w:t xml:space="preserve"> </w:t>
      </w:r>
      <w:r w:rsidRPr="004974C2">
        <w:t>esfera.</w:t>
      </w:r>
    </w:p>
    <w:p w:rsidR="00A03BF5" w:rsidRPr="004974C2" w:rsidRDefault="00542C8D">
      <w:pPr>
        <w:spacing w:line="263" w:lineRule="exact"/>
        <w:ind w:left="115"/>
        <w:rPr>
          <w:i/>
        </w:rPr>
      </w:pPr>
      <w:r w:rsidRPr="004974C2">
        <w:rPr>
          <w:i/>
          <w:position w:val="2"/>
        </w:rPr>
        <w:t>Dato: Constante de Coulomb K=1/(4πε</w:t>
      </w:r>
      <w:r w:rsidRPr="004974C2">
        <w:rPr>
          <w:i/>
          <w:position w:val="2"/>
          <w:vertAlign w:val="subscript"/>
        </w:rPr>
        <w:t>o</w:t>
      </w:r>
      <w:r w:rsidRPr="004974C2">
        <w:rPr>
          <w:i/>
          <w:position w:val="2"/>
        </w:rPr>
        <w:t>) = 9·10</w:t>
      </w:r>
      <w:r w:rsidRPr="004974C2">
        <w:rPr>
          <w:i/>
          <w:position w:val="2"/>
          <w:vertAlign w:val="superscript"/>
        </w:rPr>
        <w:t>9</w:t>
      </w:r>
      <w:r w:rsidRPr="004974C2">
        <w:rPr>
          <w:i/>
          <w:position w:val="2"/>
        </w:rPr>
        <w:t xml:space="preserve"> N m</w:t>
      </w:r>
      <w:r w:rsidRPr="004974C2">
        <w:rPr>
          <w:i/>
          <w:position w:val="2"/>
          <w:vertAlign w:val="superscript"/>
        </w:rPr>
        <w:t>2</w:t>
      </w:r>
      <w:r w:rsidRPr="004974C2">
        <w:rPr>
          <w:i/>
          <w:position w:val="2"/>
        </w:rPr>
        <w:t xml:space="preserve"> C</w:t>
      </w:r>
      <w:r w:rsidRPr="004974C2">
        <w:rPr>
          <w:i/>
          <w:position w:val="2"/>
          <w:vertAlign w:val="superscript"/>
        </w:rPr>
        <w:t>-2</w:t>
      </w:r>
      <w:r w:rsidRPr="004974C2">
        <w:rPr>
          <w:i/>
          <w:position w:val="2"/>
        </w:rPr>
        <w:t>.</w:t>
      </w:r>
    </w:p>
    <w:p w:rsidR="00C17D07" w:rsidRPr="004974C2" w:rsidRDefault="00C17D07">
      <w:pPr>
        <w:pStyle w:val="Heading1"/>
        <w:spacing w:line="244" w:lineRule="exact"/>
      </w:pPr>
    </w:p>
    <w:p w:rsidR="00A03BF5" w:rsidRPr="004974C2" w:rsidRDefault="00542C8D" w:rsidP="00486EED">
      <w:pPr>
        <w:pStyle w:val="Heading1"/>
        <w:spacing w:line="244" w:lineRule="exact"/>
        <w:jc w:val="center"/>
      </w:pPr>
      <w:r w:rsidRPr="004974C2">
        <w:t>2017-Septiembre</w:t>
      </w:r>
    </w:p>
    <w:p w:rsidR="00C17D07" w:rsidRPr="004974C2" w:rsidRDefault="00C17D07">
      <w:pPr>
        <w:pStyle w:val="Heading1"/>
        <w:spacing w:line="244" w:lineRule="exact"/>
        <w:rPr>
          <w:u w:val="none"/>
        </w:rPr>
      </w:pPr>
    </w:p>
    <w:p w:rsidR="00A03BF5" w:rsidRPr="004974C2" w:rsidRDefault="00542C8D">
      <w:pPr>
        <w:pStyle w:val="Textoindependiente"/>
        <w:ind w:right="3015"/>
        <w:jc w:val="both"/>
      </w:pPr>
      <w:r w:rsidRPr="004974C2">
        <w:rPr>
          <w:noProof/>
          <w:lang w:eastAsia="es-ES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5214446</wp:posOffset>
            </wp:positionH>
            <wp:positionV relativeFrom="paragraph">
              <wp:posOffset>49037</wp:posOffset>
            </wp:positionV>
            <wp:extent cx="1574987" cy="1119117"/>
            <wp:effectExtent l="19050" t="0" r="6163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884" cy="1118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4C2">
        <w:rPr>
          <w:b/>
        </w:rPr>
        <w:t xml:space="preserve">A. Pregunta 3.- </w:t>
      </w:r>
      <w:r w:rsidRPr="004974C2">
        <w:t>Dos cargas de +5 nC están separadas una distancia de 4 cm de acuerdo a la figura adjunta. Calcule:</w:t>
      </w:r>
    </w:p>
    <w:p w:rsidR="00A03BF5" w:rsidRPr="004974C2" w:rsidRDefault="00542C8D">
      <w:pPr>
        <w:pStyle w:val="Prrafodelista"/>
        <w:numPr>
          <w:ilvl w:val="0"/>
          <w:numId w:val="64"/>
        </w:numPr>
        <w:tabs>
          <w:tab w:val="left" w:pos="374"/>
        </w:tabs>
        <w:spacing w:line="240" w:lineRule="auto"/>
        <w:ind w:left="115" w:right="2999" w:firstLine="0"/>
        <w:jc w:val="both"/>
      </w:pPr>
      <w:r w:rsidRPr="004974C2">
        <w:t>El</w:t>
      </w:r>
      <w:r w:rsidRPr="004974C2">
        <w:rPr>
          <w:spacing w:val="-3"/>
        </w:rPr>
        <w:t xml:space="preserve"> </w:t>
      </w:r>
      <w:r w:rsidRPr="004974C2">
        <w:t>campo</w:t>
      </w:r>
      <w:r w:rsidRPr="004974C2">
        <w:rPr>
          <w:spacing w:val="-2"/>
        </w:rPr>
        <w:t xml:space="preserve"> </w:t>
      </w:r>
      <w:r w:rsidRPr="004974C2">
        <w:t>eléctrico</w:t>
      </w:r>
      <w:r w:rsidRPr="004974C2">
        <w:rPr>
          <w:spacing w:val="-2"/>
        </w:rPr>
        <w:t xml:space="preserve"> </w:t>
      </w:r>
      <w:r w:rsidRPr="004974C2">
        <w:t>en</w:t>
      </w:r>
      <w:r w:rsidRPr="004974C2">
        <w:rPr>
          <w:spacing w:val="-2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punto</w:t>
      </w:r>
      <w:r w:rsidRPr="004974C2">
        <w:rPr>
          <w:spacing w:val="-14"/>
        </w:rPr>
        <w:t xml:space="preserve"> </w:t>
      </w:r>
      <w:r w:rsidRPr="004974C2">
        <w:t>A</w:t>
      </w:r>
      <w:r w:rsidRPr="004974C2">
        <w:rPr>
          <w:spacing w:val="-14"/>
        </w:rPr>
        <w:t xml:space="preserve"> </w:t>
      </w:r>
      <w:r w:rsidRPr="004974C2">
        <w:t>y</w:t>
      </w:r>
      <w:r w:rsidRPr="004974C2">
        <w:rPr>
          <w:spacing w:val="-4"/>
        </w:rPr>
        <w:t xml:space="preserve"> </w:t>
      </w:r>
      <w:r w:rsidRPr="004974C2">
        <w:t>en</w:t>
      </w:r>
      <w:r w:rsidRPr="004974C2">
        <w:rPr>
          <w:spacing w:val="-2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punto</w:t>
      </w:r>
      <w:r w:rsidRPr="004974C2">
        <w:rPr>
          <w:spacing w:val="-2"/>
        </w:rPr>
        <w:t xml:space="preserve"> </w:t>
      </w:r>
      <w:r w:rsidRPr="004974C2">
        <w:t>B</w:t>
      </w:r>
      <w:r w:rsidRPr="004974C2">
        <w:rPr>
          <w:spacing w:val="-2"/>
        </w:rPr>
        <w:t xml:space="preserve"> </w:t>
      </w:r>
      <w:r w:rsidRPr="004974C2">
        <w:t>creado</w:t>
      </w:r>
      <w:r w:rsidRPr="004974C2">
        <w:rPr>
          <w:spacing w:val="-1"/>
        </w:rPr>
        <w:t xml:space="preserve"> </w:t>
      </w:r>
      <w:r w:rsidRPr="004974C2">
        <w:t>por</w:t>
      </w:r>
      <w:r w:rsidRPr="004974C2">
        <w:rPr>
          <w:spacing w:val="-1"/>
        </w:rPr>
        <w:t xml:space="preserve"> </w:t>
      </w:r>
      <w:r w:rsidRPr="004974C2">
        <w:t>ambas cargas.</w:t>
      </w:r>
    </w:p>
    <w:p w:rsidR="00A03BF5" w:rsidRPr="004974C2" w:rsidRDefault="00542C8D">
      <w:pPr>
        <w:pStyle w:val="Prrafodelista"/>
        <w:numPr>
          <w:ilvl w:val="0"/>
          <w:numId w:val="64"/>
        </w:numPr>
        <w:tabs>
          <w:tab w:val="left" w:pos="374"/>
        </w:tabs>
        <w:spacing w:line="240" w:lineRule="auto"/>
        <w:ind w:left="115" w:right="2986" w:firstLine="0"/>
        <w:jc w:val="both"/>
      </w:pPr>
      <w:r w:rsidRPr="004974C2">
        <w:t>El</w:t>
      </w:r>
      <w:r w:rsidRPr="004974C2">
        <w:rPr>
          <w:spacing w:val="-3"/>
        </w:rPr>
        <w:t xml:space="preserve"> </w:t>
      </w:r>
      <w:r w:rsidRPr="004974C2">
        <w:t>potencial</w:t>
      </w:r>
      <w:r w:rsidRPr="004974C2">
        <w:rPr>
          <w:spacing w:val="-3"/>
        </w:rPr>
        <w:t xml:space="preserve"> </w:t>
      </w:r>
      <w:r w:rsidRPr="004974C2">
        <w:t>eléctrico</w:t>
      </w:r>
      <w:r w:rsidRPr="004974C2">
        <w:rPr>
          <w:spacing w:val="-2"/>
        </w:rPr>
        <w:t xml:space="preserve"> </w:t>
      </w:r>
      <w:r w:rsidRPr="004974C2">
        <w:t>en</w:t>
      </w:r>
      <w:r w:rsidRPr="004974C2">
        <w:rPr>
          <w:spacing w:val="-2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punto</w:t>
      </w:r>
      <w:r w:rsidRPr="004974C2">
        <w:rPr>
          <w:spacing w:val="-14"/>
        </w:rPr>
        <w:t xml:space="preserve"> </w:t>
      </w:r>
      <w:r w:rsidRPr="004974C2">
        <w:t>A</w:t>
      </w:r>
      <w:r w:rsidRPr="004974C2">
        <w:rPr>
          <w:spacing w:val="-14"/>
        </w:rPr>
        <w:t xml:space="preserve"> </w:t>
      </w:r>
      <w:r w:rsidRPr="004974C2">
        <w:t>y</w:t>
      </w:r>
      <w:r w:rsidRPr="004974C2">
        <w:rPr>
          <w:spacing w:val="-4"/>
        </w:rPr>
        <w:t xml:space="preserve"> </w:t>
      </w:r>
      <w:r w:rsidRPr="004974C2">
        <w:t>en</w:t>
      </w:r>
      <w:r w:rsidRPr="004974C2">
        <w:rPr>
          <w:spacing w:val="-2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punto</w:t>
      </w:r>
      <w:r w:rsidRPr="004974C2">
        <w:rPr>
          <w:spacing w:val="-2"/>
        </w:rPr>
        <w:t xml:space="preserve"> </w:t>
      </w:r>
      <w:r w:rsidRPr="004974C2">
        <w:t>B,</w:t>
      </w:r>
      <w:r w:rsidRPr="004974C2">
        <w:rPr>
          <w:spacing w:val="-1"/>
        </w:rPr>
        <w:t xml:space="preserve"> </w:t>
      </w:r>
      <w:r w:rsidRPr="004974C2">
        <w:t>y</w:t>
      </w:r>
      <w:r w:rsidRPr="004974C2">
        <w:rPr>
          <w:spacing w:val="-3"/>
        </w:rPr>
        <w:t xml:space="preserve"> </w:t>
      </w:r>
      <w:r w:rsidRPr="004974C2">
        <w:t>el</w:t>
      </w:r>
      <w:r w:rsidRPr="004974C2">
        <w:rPr>
          <w:spacing w:val="-1"/>
        </w:rPr>
        <w:t xml:space="preserve"> </w:t>
      </w:r>
      <w:r w:rsidRPr="004974C2">
        <w:t>trabajo</w:t>
      </w:r>
      <w:r w:rsidRPr="004974C2">
        <w:rPr>
          <w:spacing w:val="-2"/>
        </w:rPr>
        <w:t xml:space="preserve"> </w:t>
      </w:r>
      <w:r w:rsidRPr="004974C2">
        <w:t>que hay que realizar sobre una carga de +3 nC para desplazarla desde el punto A al punto</w:t>
      </w:r>
      <w:r w:rsidRPr="004974C2">
        <w:rPr>
          <w:spacing w:val="-27"/>
        </w:rPr>
        <w:t xml:space="preserve"> </w:t>
      </w:r>
      <w:r w:rsidRPr="004974C2">
        <w:t>B.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C17D07" w:rsidRPr="004974C2" w:rsidRDefault="00C17D07" w:rsidP="00486EED">
      <w:pPr>
        <w:pStyle w:val="Heading1"/>
        <w:jc w:val="center"/>
      </w:pPr>
    </w:p>
    <w:p w:rsidR="00A03BF5" w:rsidRPr="004974C2" w:rsidRDefault="00542C8D" w:rsidP="00486EED">
      <w:pPr>
        <w:pStyle w:val="Heading1"/>
        <w:jc w:val="center"/>
      </w:pPr>
      <w:r w:rsidRPr="004974C2">
        <w:t>2017-Junio-coincidentes</w:t>
      </w:r>
    </w:p>
    <w:p w:rsidR="00C17D07" w:rsidRPr="004974C2" w:rsidRDefault="00C17D07">
      <w:pPr>
        <w:pStyle w:val="Heading1"/>
        <w:rPr>
          <w:u w:val="none"/>
        </w:rPr>
      </w:pPr>
    </w:p>
    <w:p w:rsidR="00A03BF5" w:rsidRPr="004974C2" w:rsidRDefault="00EE7F4A" w:rsidP="001014BE">
      <w:pPr>
        <w:pStyle w:val="Textoindependiente"/>
        <w:spacing w:before="1" w:line="219" w:lineRule="exact"/>
      </w:pPr>
      <w:r w:rsidRPr="004974C2">
        <w:rPr>
          <w:b/>
        </w:rPr>
        <w:t xml:space="preserve">A. Pregunta 3.- </w:t>
      </w:r>
      <w:r w:rsidRPr="004974C2">
        <w:t>En el semiespacio definido por z ≥ 0 existe un campo eléctrico uniforme dado por</w:t>
      </w:r>
      <w:r w:rsidR="00542C8D" w:rsidRPr="004974C2">
        <w:t xml:space="preserve"> </w:t>
      </w:r>
      <w:r w:rsidR="001014BE" w:rsidRPr="004974C2">
        <w:t>E=5000</w:t>
      </w:r>
      <w:r w:rsidR="00FC03C8">
        <w:t>·</w:t>
      </w:r>
      <w:r w:rsidR="001014BE" w:rsidRPr="004974C2">
        <w:t>k N/C.</w:t>
      </w:r>
      <w:r w:rsidR="00542C8D" w:rsidRPr="004974C2">
        <w:rPr>
          <w:spacing w:val="1"/>
        </w:rPr>
        <w:t xml:space="preserve"> </w:t>
      </w:r>
      <w:r w:rsidR="00542C8D" w:rsidRPr="004974C2">
        <w:rPr>
          <w:spacing w:val="-1"/>
        </w:rPr>
        <w:t>De</w:t>
      </w:r>
      <w:r w:rsidR="00542C8D" w:rsidRPr="004974C2">
        <w:t>t</w:t>
      </w:r>
      <w:r w:rsidR="00542C8D" w:rsidRPr="004974C2">
        <w:rPr>
          <w:spacing w:val="-1"/>
        </w:rPr>
        <w:t>e</w:t>
      </w:r>
      <w:r w:rsidR="00542C8D" w:rsidRPr="004974C2">
        <w:rPr>
          <w:spacing w:val="-2"/>
        </w:rPr>
        <w:t>r</w:t>
      </w:r>
      <w:r w:rsidR="00542C8D" w:rsidRPr="004974C2">
        <w:t>m</w:t>
      </w:r>
      <w:r w:rsidR="00542C8D" w:rsidRPr="004974C2">
        <w:rPr>
          <w:spacing w:val="-1"/>
        </w:rPr>
        <w:t>ine</w:t>
      </w:r>
      <w:r w:rsidR="00542C8D" w:rsidRPr="004974C2">
        <w:t>:</w:t>
      </w:r>
    </w:p>
    <w:p w:rsidR="00A03BF5" w:rsidRPr="004974C2" w:rsidRDefault="00542C8D">
      <w:pPr>
        <w:pStyle w:val="Prrafodelista"/>
        <w:numPr>
          <w:ilvl w:val="0"/>
          <w:numId w:val="63"/>
        </w:numPr>
        <w:tabs>
          <w:tab w:val="left" w:pos="374"/>
        </w:tabs>
        <w:spacing w:line="255" w:lineRule="exact"/>
        <w:ind w:hanging="259"/>
      </w:pPr>
      <w:r w:rsidRPr="004974C2">
        <w:rPr>
          <w:position w:val="2"/>
        </w:rPr>
        <w:t>La diferencia de potencial entre los puntos P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(1, 2, 3) m y P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(2, 4, 3)</w:t>
      </w:r>
      <w:r w:rsidRPr="004974C2">
        <w:rPr>
          <w:spacing w:val="-5"/>
          <w:position w:val="2"/>
        </w:rPr>
        <w:t xml:space="preserve"> </w:t>
      </w:r>
      <w:r w:rsidRPr="004974C2">
        <w:rPr>
          <w:position w:val="2"/>
        </w:rPr>
        <w:t>m.</w:t>
      </w:r>
    </w:p>
    <w:p w:rsidR="00A03BF5" w:rsidRPr="004974C2" w:rsidRDefault="00542C8D">
      <w:pPr>
        <w:pStyle w:val="Prrafodelista"/>
        <w:numPr>
          <w:ilvl w:val="0"/>
          <w:numId w:val="63"/>
        </w:numPr>
        <w:tabs>
          <w:tab w:val="left" w:pos="374"/>
        </w:tabs>
        <w:spacing w:line="254" w:lineRule="exact"/>
        <w:ind w:hanging="259"/>
      </w:pP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t</w:t>
      </w:r>
      <w:r w:rsidRPr="004974C2">
        <w:rPr>
          <w:spacing w:val="-2"/>
          <w:position w:val="2"/>
        </w:rPr>
        <w:t>r</w:t>
      </w:r>
      <w:r w:rsidRPr="004974C2">
        <w:rPr>
          <w:spacing w:val="-1"/>
          <w:position w:val="2"/>
        </w:rPr>
        <w:t>ab</w:t>
      </w:r>
      <w:r w:rsidRPr="004974C2">
        <w:rPr>
          <w:spacing w:val="1"/>
          <w:position w:val="2"/>
        </w:rPr>
        <w:t>a</w:t>
      </w:r>
      <w:r w:rsidRPr="004974C2">
        <w:rPr>
          <w:spacing w:val="-1"/>
          <w:position w:val="2"/>
        </w:rPr>
        <w:t>j</w:t>
      </w:r>
      <w:r w:rsidRPr="004974C2">
        <w:rPr>
          <w:position w:val="2"/>
        </w:rPr>
        <w:t>o r</w:t>
      </w:r>
      <w:r w:rsidRPr="004974C2">
        <w:rPr>
          <w:spacing w:val="-1"/>
          <w:position w:val="2"/>
        </w:rPr>
        <w:t>eque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id</w:t>
      </w:r>
      <w:r w:rsidRPr="004974C2">
        <w:rPr>
          <w:position w:val="2"/>
        </w:rPr>
        <w:t xml:space="preserve">o </w:t>
      </w:r>
      <w:r w:rsidRPr="004974C2">
        <w:rPr>
          <w:spacing w:val="-1"/>
          <w:position w:val="2"/>
        </w:rPr>
        <w:t>pa</w:t>
      </w:r>
      <w:r w:rsidRPr="004974C2">
        <w:rPr>
          <w:position w:val="2"/>
        </w:rPr>
        <w:t xml:space="preserve">ra </w:t>
      </w:r>
      <w:r w:rsidRPr="004974C2">
        <w:rPr>
          <w:spacing w:val="-1"/>
          <w:position w:val="2"/>
        </w:rPr>
        <w:t>l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v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 xml:space="preserve"> un</w:t>
      </w:r>
      <w:r w:rsidRPr="004974C2">
        <w:rPr>
          <w:position w:val="2"/>
        </w:rPr>
        <w:t>a</w:t>
      </w:r>
      <w:r w:rsidRPr="004974C2">
        <w:rPr>
          <w:spacing w:val="2"/>
          <w:position w:val="2"/>
        </w:rPr>
        <w:t xml:space="preserve"> </w:t>
      </w:r>
      <w:r w:rsidRPr="004974C2">
        <w:rPr>
          <w:position w:val="2"/>
        </w:rPr>
        <w:t>c</w:t>
      </w:r>
      <w:r w:rsidRPr="004974C2">
        <w:rPr>
          <w:spacing w:val="-3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</w:t>
      </w:r>
      <w:r w:rsidRPr="004974C2">
        <w:rPr>
          <w:position w:val="2"/>
        </w:rPr>
        <w:t>a q = 5</w:t>
      </w:r>
      <w:r w:rsidR="001A2948" w:rsidRPr="004974C2">
        <w:rPr>
          <w:position w:val="2"/>
        </w:rPr>
        <w:t xml:space="preserve"> µC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1"/>
          <w:position w:val="2"/>
        </w:rPr>
        <w:t>de</w:t>
      </w:r>
      <w:r w:rsidRPr="004974C2">
        <w:rPr>
          <w:position w:val="2"/>
        </w:rPr>
        <w:t>s</w:t>
      </w:r>
      <w:r w:rsidRPr="004974C2">
        <w:rPr>
          <w:spacing w:val="-1"/>
          <w:position w:val="2"/>
        </w:rPr>
        <w:t>d</w:t>
      </w:r>
      <w:r w:rsidRPr="004974C2">
        <w:rPr>
          <w:position w:val="2"/>
        </w:rPr>
        <w:t xml:space="preserve">e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pun</w:t>
      </w:r>
      <w:r w:rsidRPr="004974C2">
        <w:rPr>
          <w:position w:val="2"/>
        </w:rPr>
        <w:t xml:space="preserve">to </w:t>
      </w:r>
      <w:r w:rsidRPr="004974C2">
        <w:rPr>
          <w:spacing w:val="1"/>
          <w:position w:val="2"/>
        </w:rPr>
        <w:t>P</w:t>
      </w:r>
      <w:r w:rsidRPr="004974C2">
        <w:rPr>
          <w:w w:val="109"/>
          <w:position w:val="2"/>
          <w:vertAlign w:val="subscript"/>
        </w:rPr>
        <w:t>2</w:t>
      </w:r>
      <w:r w:rsidRPr="004974C2">
        <w:rPr>
          <w:position w:val="2"/>
        </w:rPr>
        <w:t>(</w:t>
      </w:r>
      <w:r w:rsidRPr="004974C2">
        <w:rPr>
          <w:spacing w:val="-3"/>
          <w:position w:val="2"/>
        </w:rPr>
        <w:t>2</w:t>
      </w:r>
      <w:r w:rsidRPr="004974C2">
        <w:rPr>
          <w:position w:val="2"/>
        </w:rPr>
        <w:t>,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1"/>
          <w:position w:val="2"/>
        </w:rPr>
        <w:t>4</w:t>
      </w:r>
      <w:r w:rsidRPr="004974C2">
        <w:rPr>
          <w:position w:val="2"/>
        </w:rPr>
        <w:t>,</w:t>
      </w:r>
      <w:r w:rsidRPr="004974C2">
        <w:rPr>
          <w:spacing w:val="-1"/>
          <w:position w:val="2"/>
        </w:rPr>
        <w:t xml:space="preserve"> 3</w:t>
      </w:r>
      <w:r w:rsidRPr="004974C2">
        <w:rPr>
          <w:position w:val="2"/>
        </w:rPr>
        <w:t>)</w:t>
      </w:r>
      <w:r w:rsidRPr="004974C2">
        <w:rPr>
          <w:spacing w:val="1"/>
          <w:position w:val="2"/>
        </w:rPr>
        <w:t xml:space="preserve"> </w:t>
      </w:r>
      <w:r w:rsidRPr="004974C2">
        <w:rPr>
          <w:position w:val="2"/>
        </w:rPr>
        <w:t>m</w:t>
      </w:r>
      <w:r w:rsidRPr="004974C2">
        <w:rPr>
          <w:spacing w:val="-1"/>
          <w:position w:val="2"/>
        </w:rPr>
        <w:t xml:space="preserve"> a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P</w:t>
      </w:r>
      <w:r w:rsidRPr="004974C2">
        <w:rPr>
          <w:w w:val="109"/>
          <w:position w:val="2"/>
          <w:vertAlign w:val="subscript"/>
        </w:rPr>
        <w:t>3</w:t>
      </w:r>
      <w:r w:rsidRPr="004974C2">
        <w:rPr>
          <w:position w:val="2"/>
        </w:rPr>
        <w:t>(</w:t>
      </w:r>
      <w:r w:rsidRPr="004974C2">
        <w:rPr>
          <w:spacing w:val="-3"/>
          <w:position w:val="2"/>
        </w:rPr>
        <w:t>1</w:t>
      </w:r>
      <w:r w:rsidRPr="004974C2">
        <w:rPr>
          <w:position w:val="2"/>
        </w:rPr>
        <w:t>,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1"/>
          <w:position w:val="2"/>
        </w:rPr>
        <w:t>1</w:t>
      </w:r>
      <w:r w:rsidRPr="004974C2">
        <w:rPr>
          <w:position w:val="2"/>
        </w:rPr>
        <w:t>,</w:t>
      </w:r>
      <w:r w:rsidRPr="004974C2">
        <w:rPr>
          <w:spacing w:val="-1"/>
          <w:position w:val="2"/>
        </w:rPr>
        <w:t xml:space="preserve"> 1</w:t>
      </w:r>
      <w:r w:rsidRPr="004974C2">
        <w:rPr>
          <w:position w:val="2"/>
        </w:rPr>
        <w:t>)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2"/>
          <w:position w:val="2"/>
        </w:rPr>
        <w:t>m</w:t>
      </w:r>
      <w:r w:rsidRPr="004974C2">
        <w:rPr>
          <w:position w:val="2"/>
        </w:rPr>
        <w:t>.</w:t>
      </w:r>
    </w:p>
    <w:p w:rsidR="00C17D07" w:rsidRPr="004974C2" w:rsidRDefault="00C17D07">
      <w:pPr>
        <w:pStyle w:val="Heading1"/>
        <w:spacing w:line="244" w:lineRule="exact"/>
      </w:pPr>
    </w:p>
    <w:p w:rsidR="00A03BF5" w:rsidRPr="004974C2" w:rsidRDefault="00542C8D" w:rsidP="00486EED">
      <w:pPr>
        <w:pStyle w:val="Heading1"/>
        <w:spacing w:line="244" w:lineRule="exact"/>
        <w:jc w:val="center"/>
      </w:pPr>
      <w:r w:rsidRPr="004974C2">
        <w:t>2017-Modelo</w:t>
      </w:r>
    </w:p>
    <w:p w:rsidR="00C17D07" w:rsidRPr="004974C2" w:rsidRDefault="00C17D07">
      <w:pPr>
        <w:pStyle w:val="Heading1"/>
        <w:spacing w:line="244" w:lineRule="exact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62"/>
        </w:numPr>
        <w:tabs>
          <w:tab w:val="left" w:pos="398"/>
        </w:tabs>
        <w:ind w:hanging="283"/>
      </w:pPr>
      <w:r w:rsidRPr="004974C2">
        <w:rPr>
          <w:b/>
        </w:rPr>
        <w:t xml:space="preserve">Pregunta 3.- </w:t>
      </w:r>
      <w:r w:rsidRPr="004974C2">
        <w:t>Enunciado idéntico a</w:t>
      </w:r>
      <w:r w:rsidRPr="004974C2">
        <w:rPr>
          <w:spacing w:val="-2"/>
        </w:rPr>
        <w:t xml:space="preserve"> </w:t>
      </w:r>
      <w:r w:rsidRPr="004974C2">
        <w:t>2016-Modelo-A3</w:t>
      </w:r>
    </w:p>
    <w:p w:rsidR="00C17D07" w:rsidRPr="004974C2" w:rsidRDefault="00C17D07">
      <w:pPr>
        <w:pStyle w:val="Heading1"/>
        <w:spacing w:before="1"/>
      </w:pPr>
    </w:p>
    <w:p w:rsidR="00A03BF5" w:rsidRPr="004974C2" w:rsidRDefault="00542C8D" w:rsidP="00486EED">
      <w:pPr>
        <w:pStyle w:val="Heading1"/>
        <w:spacing w:before="1"/>
        <w:jc w:val="center"/>
      </w:pPr>
      <w:r w:rsidRPr="004974C2">
        <w:t>2016-Septiembre</w:t>
      </w:r>
    </w:p>
    <w:p w:rsidR="00C17D07" w:rsidRPr="004974C2" w:rsidRDefault="00C17D07">
      <w:pPr>
        <w:pStyle w:val="Heading1"/>
        <w:spacing w:before="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62"/>
        </w:numPr>
        <w:tabs>
          <w:tab w:val="left" w:pos="398"/>
        </w:tabs>
        <w:spacing w:line="240" w:lineRule="auto"/>
        <w:ind w:left="115" w:right="113" w:firstLine="0"/>
      </w:pPr>
      <w:r w:rsidRPr="004974C2">
        <w:rPr>
          <w:b/>
        </w:rPr>
        <w:t xml:space="preserve">Pregunta 3.- </w:t>
      </w:r>
      <w:r w:rsidRPr="004974C2">
        <w:t>Dos esferas pequeñas tienen carga positiva. Cuando se encuentran separadas una distancia de 10 cm, existe una fuerza repulsiva entre ellas de 0,20 N. Calcule la carga de cada esfera y el campo eléctrico creado en el punto medio del segmento que las une</w:t>
      </w:r>
      <w:r w:rsidRPr="004974C2">
        <w:rPr>
          <w:spacing w:val="-17"/>
        </w:rPr>
        <w:t xml:space="preserve"> </w:t>
      </w:r>
      <w:r w:rsidRPr="004974C2">
        <w:t>si:</w:t>
      </w:r>
    </w:p>
    <w:p w:rsidR="00A03BF5" w:rsidRPr="004974C2" w:rsidRDefault="00542C8D">
      <w:pPr>
        <w:pStyle w:val="Prrafodelista"/>
        <w:numPr>
          <w:ilvl w:val="0"/>
          <w:numId w:val="61"/>
        </w:numPr>
        <w:tabs>
          <w:tab w:val="left" w:pos="374"/>
        </w:tabs>
        <w:ind w:hanging="259"/>
      </w:pPr>
      <w:r w:rsidRPr="004974C2">
        <w:t>Las cargas son iguales y</w:t>
      </w:r>
      <w:r w:rsidRPr="004974C2">
        <w:rPr>
          <w:spacing w:val="-1"/>
        </w:rPr>
        <w:t xml:space="preserve"> </w:t>
      </w:r>
      <w:r w:rsidRPr="004974C2">
        <w:t>positivas.</w:t>
      </w:r>
    </w:p>
    <w:p w:rsidR="00C17D07" w:rsidRPr="004974C2" w:rsidRDefault="00542C8D" w:rsidP="00C17D07">
      <w:pPr>
        <w:pStyle w:val="Prrafodelista"/>
        <w:numPr>
          <w:ilvl w:val="0"/>
          <w:numId w:val="61"/>
        </w:numPr>
        <w:tabs>
          <w:tab w:val="left" w:pos="374"/>
        </w:tabs>
        <w:spacing w:line="240" w:lineRule="auto"/>
        <w:ind w:left="115" w:right="4006" w:firstLine="0"/>
        <w:rPr>
          <w:b/>
        </w:rPr>
      </w:pPr>
      <w:r w:rsidRPr="004974C2">
        <w:t xml:space="preserve">Una esfera tiene cuatro veces más carga que la otra. </w:t>
      </w:r>
      <w:r w:rsidRPr="004974C2">
        <w:rPr>
          <w:i/>
        </w:rPr>
        <w:t>Dato: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</w:t>
      </w:r>
      <w:r w:rsidRPr="004974C2">
        <w:rPr>
          <w:i/>
          <w:spacing w:val="-25"/>
        </w:rPr>
        <w:t>C</w:t>
      </w:r>
      <w:r w:rsidRPr="004974C2">
        <w:rPr>
          <w:i/>
          <w:spacing w:val="-25"/>
          <w:vertAlign w:val="superscript"/>
        </w:rPr>
        <w:t>-2</w:t>
      </w:r>
      <w:r w:rsidRPr="004974C2">
        <w:rPr>
          <w:i/>
          <w:spacing w:val="-25"/>
        </w:rPr>
        <w:t>.</w:t>
      </w:r>
    </w:p>
    <w:p w:rsidR="000F1261" w:rsidRPr="004974C2" w:rsidRDefault="000F1261" w:rsidP="000F1261">
      <w:pPr>
        <w:tabs>
          <w:tab w:val="left" w:pos="374"/>
        </w:tabs>
        <w:ind w:left="115" w:right="4006"/>
        <w:rPr>
          <w:b/>
        </w:rPr>
      </w:pPr>
    </w:p>
    <w:p w:rsidR="00A03BF5" w:rsidRPr="004974C2" w:rsidRDefault="00542C8D" w:rsidP="00486EED">
      <w:pPr>
        <w:tabs>
          <w:tab w:val="left" w:pos="374"/>
        </w:tabs>
        <w:ind w:left="115" w:right="89"/>
        <w:jc w:val="center"/>
        <w:rPr>
          <w:b/>
          <w:u w:val="single"/>
        </w:rPr>
      </w:pPr>
      <w:r w:rsidRPr="004974C2">
        <w:rPr>
          <w:b/>
          <w:u w:val="single"/>
        </w:rPr>
        <w:t>2016-Junio</w:t>
      </w:r>
    </w:p>
    <w:p w:rsidR="00C17D07" w:rsidRPr="004974C2" w:rsidRDefault="00C17D07" w:rsidP="00C17D07">
      <w:pPr>
        <w:tabs>
          <w:tab w:val="left" w:pos="374"/>
        </w:tabs>
        <w:ind w:left="115" w:right="4006"/>
        <w:rPr>
          <w:b/>
        </w:rPr>
      </w:pPr>
    </w:p>
    <w:p w:rsidR="00A03BF5" w:rsidRPr="004974C2" w:rsidRDefault="00542C8D">
      <w:pPr>
        <w:pStyle w:val="Textoindependiente"/>
        <w:spacing w:before="15" w:line="220" w:lineRule="auto"/>
      </w:pPr>
      <w:r w:rsidRPr="004974C2">
        <w:rPr>
          <w:b/>
          <w:position w:val="2"/>
        </w:rPr>
        <w:t xml:space="preserve">A. Pregunta 3.- </w:t>
      </w:r>
      <w:r w:rsidRPr="004974C2">
        <w:rPr>
          <w:position w:val="2"/>
        </w:rPr>
        <w:t>Dos cargas puntuales, q</w:t>
      </w:r>
      <w:r w:rsidRPr="004974C2">
        <w:rPr>
          <w:w w:val="109"/>
          <w:position w:val="2"/>
          <w:vertAlign w:val="subscript"/>
        </w:rPr>
        <w:t>1</w:t>
      </w:r>
      <w:r w:rsidRPr="004974C2">
        <w:rPr>
          <w:position w:val="2"/>
        </w:rPr>
        <w:t xml:space="preserve">=3 </w:t>
      </w:r>
      <w:r w:rsidR="00BC0141" w:rsidRPr="004974C2">
        <w:rPr>
          <w:position w:val="2"/>
        </w:rPr>
        <w:t xml:space="preserve">µC </w:t>
      </w:r>
      <w:r w:rsidRPr="004974C2">
        <w:rPr>
          <w:position w:val="2"/>
        </w:rPr>
        <w:t>y q</w:t>
      </w:r>
      <w:r w:rsidRPr="004974C2">
        <w:rPr>
          <w:w w:val="109"/>
          <w:position w:val="2"/>
          <w:vertAlign w:val="subscript"/>
        </w:rPr>
        <w:t>2</w:t>
      </w:r>
      <w:r w:rsidRPr="004974C2">
        <w:rPr>
          <w:position w:val="2"/>
        </w:rPr>
        <w:t xml:space="preserve">=9 </w:t>
      </w:r>
      <w:r w:rsidR="00BC0141" w:rsidRPr="004974C2">
        <w:rPr>
          <w:position w:val="2"/>
        </w:rPr>
        <w:t>µC</w:t>
      </w:r>
      <w:r w:rsidRPr="004974C2">
        <w:rPr>
          <w:position w:val="2"/>
        </w:rPr>
        <w:t xml:space="preserve">, se encuentran situadas en los puntos </w:t>
      </w:r>
      <w:r w:rsidRPr="004974C2">
        <w:rPr>
          <w:w w:val="90"/>
        </w:rPr>
        <w:t>(0,0) cm y (8,0) cm. Determine:</w:t>
      </w:r>
    </w:p>
    <w:p w:rsidR="00A03BF5" w:rsidRPr="004974C2" w:rsidRDefault="00542C8D">
      <w:pPr>
        <w:pStyle w:val="Prrafodelista"/>
        <w:numPr>
          <w:ilvl w:val="0"/>
          <w:numId w:val="60"/>
        </w:numPr>
        <w:tabs>
          <w:tab w:val="left" w:pos="374"/>
        </w:tabs>
        <w:spacing w:before="6"/>
        <w:ind w:hanging="259"/>
      </w:pPr>
      <w:r w:rsidRPr="004974C2">
        <w:t>El potencial electrostático en el punto (8,6)</w:t>
      </w:r>
      <w:r w:rsidRPr="004974C2">
        <w:rPr>
          <w:spacing w:val="-8"/>
        </w:rPr>
        <w:t xml:space="preserve"> </w:t>
      </w:r>
      <w:r w:rsidRPr="004974C2">
        <w:t>cm.</w:t>
      </w:r>
    </w:p>
    <w:p w:rsidR="00A03BF5" w:rsidRPr="004974C2" w:rsidRDefault="00542C8D">
      <w:pPr>
        <w:pStyle w:val="Prrafodelista"/>
        <w:numPr>
          <w:ilvl w:val="0"/>
          <w:numId w:val="60"/>
        </w:numPr>
        <w:tabs>
          <w:tab w:val="left" w:pos="374"/>
        </w:tabs>
        <w:ind w:hanging="259"/>
      </w:pPr>
      <w:r w:rsidRPr="004974C2">
        <w:t>El punto del eje X, entre las dos cargas, en el que la intensidad de campo eléctrico es</w:t>
      </w:r>
      <w:r w:rsidRPr="004974C2">
        <w:rPr>
          <w:spacing w:val="-29"/>
        </w:rPr>
        <w:t xml:space="preserve"> </w:t>
      </w:r>
      <w:r w:rsidRPr="004974C2">
        <w:t>nula.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Datos: Constante de la Ley de Coulomb;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C17D07" w:rsidRPr="004974C2" w:rsidRDefault="00C17D07">
      <w:pPr>
        <w:pStyle w:val="Heading1"/>
      </w:pPr>
    </w:p>
    <w:p w:rsidR="00A03BF5" w:rsidRPr="004974C2" w:rsidRDefault="00542C8D" w:rsidP="00486EED">
      <w:pPr>
        <w:pStyle w:val="Heading1"/>
        <w:jc w:val="center"/>
      </w:pPr>
      <w:r w:rsidRPr="004974C2">
        <w:t>2016-Modelo</w:t>
      </w:r>
    </w:p>
    <w:p w:rsidR="00C17D07" w:rsidRPr="004974C2" w:rsidRDefault="00F438D6">
      <w:pPr>
        <w:pStyle w:val="Heading1"/>
        <w:rPr>
          <w:u w:val="none"/>
        </w:rPr>
      </w:pPr>
      <w:r w:rsidRPr="004974C2">
        <w:rPr>
          <w:noProof/>
          <w:u w:val="none"/>
          <w:lang w:eastAsia="es-ES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5232495</wp:posOffset>
            </wp:positionH>
            <wp:positionV relativeFrom="paragraph">
              <wp:posOffset>93364</wp:posOffset>
            </wp:positionV>
            <wp:extent cx="1605033" cy="1303361"/>
            <wp:effectExtent l="1905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033" cy="130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BF5" w:rsidRPr="004974C2" w:rsidRDefault="00542C8D">
      <w:pPr>
        <w:pStyle w:val="Prrafodelista"/>
        <w:numPr>
          <w:ilvl w:val="0"/>
          <w:numId w:val="59"/>
        </w:numPr>
        <w:tabs>
          <w:tab w:val="left" w:pos="398"/>
        </w:tabs>
        <w:spacing w:before="10" w:line="230" w:lineRule="auto"/>
        <w:ind w:left="115" w:right="2880" w:firstLine="0"/>
      </w:pPr>
      <w:r w:rsidRPr="004974C2">
        <w:rPr>
          <w:b/>
          <w:spacing w:val="-1"/>
        </w:rPr>
        <w:t>P</w:t>
      </w:r>
      <w:r w:rsidRPr="004974C2">
        <w:rPr>
          <w:b/>
        </w:rPr>
        <w:t>r</w:t>
      </w:r>
      <w:r w:rsidRPr="004974C2">
        <w:rPr>
          <w:b/>
          <w:spacing w:val="-1"/>
        </w:rPr>
        <w:t>egun</w:t>
      </w:r>
      <w:r w:rsidRPr="004974C2">
        <w:rPr>
          <w:b/>
        </w:rPr>
        <w:t xml:space="preserve">ta </w:t>
      </w:r>
      <w:r w:rsidRPr="004974C2">
        <w:rPr>
          <w:b/>
          <w:spacing w:val="-1"/>
        </w:rPr>
        <w:t>3</w:t>
      </w:r>
      <w:r w:rsidRPr="004974C2">
        <w:rPr>
          <w:b/>
        </w:rPr>
        <w:t xml:space="preserve">.- </w:t>
      </w:r>
      <w:r w:rsidRPr="004974C2">
        <w:rPr>
          <w:spacing w:val="-1"/>
        </w:rPr>
        <w:t>U</w:t>
      </w:r>
      <w:r w:rsidRPr="004974C2">
        <w:rPr>
          <w:spacing w:val="1"/>
        </w:rPr>
        <w:t>n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>a</w:t>
      </w:r>
      <w:r w:rsidRPr="004974C2">
        <w:rPr>
          <w:spacing w:val="-2"/>
        </w:rPr>
        <w:t xml:space="preserve"> </w:t>
      </w:r>
      <w:r w:rsidRPr="004974C2">
        <w:rPr>
          <w:spacing w:val="-1"/>
        </w:rPr>
        <w:t>pun</w:t>
      </w:r>
      <w:r w:rsidRPr="004974C2">
        <w:t>t</w:t>
      </w:r>
      <w:r w:rsidRPr="004974C2">
        <w:rPr>
          <w:spacing w:val="-1"/>
        </w:rPr>
        <w:t>u</w:t>
      </w:r>
      <w:r w:rsidRPr="004974C2">
        <w:rPr>
          <w:spacing w:val="1"/>
        </w:rPr>
        <w:t>a</w:t>
      </w:r>
      <w:r w:rsidRPr="004974C2">
        <w:rPr>
          <w:spacing w:val="-1"/>
        </w:rPr>
        <w:t>l</w:t>
      </w:r>
      <w:r w:rsidRPr="004974C2">
        <w:t>,</w:t>
      </w:r>
      <w:r w:rsidRPr="004974C2">
        <w:rPr>
          <w:spacing w:val="-1"/>
        </w:rPr>
        <w:t xml:space="preserve"> </w:t>
      </w:r>
      <w:r w:rsidRPr="004974C2">
        <w:t xml:space="preserve">q = 3 </w:t>
      </w:r>
      <w:r w:rsidR="004673A1" w:rsidRPr="004974C2">
        <w:rPr>
          <w:position w:val="2"/>
        </w:rPr>
        <w:t>µC</w:t>
      </w:r>
      <w:r w:rsidRPr="004974C2">
        <w:t>,</w:t>
      </w:r>
      <w:r w:rsidRPr="004974C2">
        <w:rPr>
          <w:spacing w:val="1"/>
        </w:rPr>
        <w:t xml:space="preserve"> </w:t>
      </w:r>
      <w:r w:rsidRPr="004974C2">
        <w:t xml:space="preserve">se </w:t>
      </w:r>
      <w:r w:rsidRPr="004974C2">
        <w:rPr>
          <w:spacing w:val="-1"/>
        </w:rPr>
        <w:t>en</w:t>
      </w:r>
      <w:r w:rsidRPr="004974C2">
        <w:t>c</w:t>
      </w:r>
      <w:r w:rsidRPr="004974C2">
        <w:rPr>
          <w:spacing w:val="-1"/>
        </w:rPr>
        <w:t>uen</w:t>
      </w:r>
      <w:r w:rsidRPr="004974C2">
        <w:t>tra</w:t>
      </w:r>
      <w:r w:rsidRPr="004974C2">
        <w:rPr>
          <w:spacing w:val="-2"/>
        </w:rPr>
        <w:t xml:space="preserve"> </w:t>
      </w:r>
      <w:r w:rsidRPr="004974C2">
        <w:t>s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ua</w:t>
      </w:r>
      <w:r w:rsidRPr="004974C2">
        <w:rPr>
          <w:spacing w:val="1"/>
        </w:rPr>
        <w:t>d</w:t>
      </w:r>
      <w:r w:rsidRPr="004974C2">
        <w:t xml:space="preserve">a </w:t>
      </w:r>
      <w:r w:rsidRPr="004974C2">
        <w:rPr>
          <w:spacing w:val="-1"/>
        </w:rPr>
        <w:t>e</w:t>
      </w:r>
      <w:r w:rsidRPr="004974C2">
        <w:t>n el origen de coordenadas, tal y como se muestra en la figura. Una</w:t>
      </w:r>
      <w:r w:rsidRPr="004974C2">
        <w:rPr>
          <w:position w:val="2"/>
        </w:rPr>
        <w:t xml:space="preserve"> s</w:t>
      </w:r>
      <w:r w:rsidRPr="004974C2">
        <w:rPr>
          <w:spacing w:val="-1"/>
          <w:position w:val="2"/>
        </w:rPr>
        <w:t>egu</w:t>
      </w:r>
      <w:r w:rsidRPr="004974C2">
        <w:rPr>
          <w:spacing w:val="1"/>
          <w:position w:val="2"/>
        </w:rPr>
        <w:t>n</w:t>
      </w:r>
      <w:r w:rsidRPr="004974C2">
        <w:rPr>
          <w:spacing w:val="-1"/>
          <w:position w:val="2"/>
        </w:rPr>
        <w:t>d</w:t>
      </w:r>
      <w:r w:rsidRPr="004974C2">
        <w:rPr>
          <w:position w:val="2"/>
        </w:rPr>
        <w:t>a c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</w:t>
      </w:r>
      <w:r w:rsidRPr="004974C2">
        <w:rPr>
          <w:position w:val="2"/>
        </w:rPr>
        <w:t xml:space="preserve">a </w:t>
      </w:r>
      <w:r w:rsidRPr="004974C2">
        <w:rPr>
          <w:spacing w:val="-1"/>
          <w:position w:val="2"/>
        </w:rPr>
        <w:t>q</w:t>
      </w:r>
      <w:r w:rsidRPr="004974C2">
        <w:rPr>
          <w:w w:val="109"/>
          <w:position w:val="2"/>
          <w:vertAlign w:val="subscript"/>
        </w:rPr>
        <w:t>1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= 1</w:t>
      </w:r>
      <w:r w:rsidRPr="004974C2">
        <w:rPr>
          <w:spacing w:val="-2"/>
          <w:position w:val="2"/>
        </w:rPr>
        <w:t xml:space="preserve"> </w:t>
      </w:r>
      <w:r w:rsidR="004673A1" w:rsidRPr="004974C2">
        <w:rPr>
          <w:position w:val="2"/>
        </w:rPr>
        <w:t xml:space="preserve">µC </w:t>
      </w:r>
      <w:r w:rsidRPr="004974C2">
        <w:rPr>
          <w:position w:val="2"/>
        </w:rPr>
        <w:t xml:space="preserve">se </w:t>
      </w:r>
      <w:r w:rsidRPr="004974C2">
        <w:rPr>
          <w:spacing w:val="-1"/>
          <w:position w:val="2"/>
        </w:rPr>
        <w:t>en</w:t>
      </w:r>
      <w:r w:rsidRPr="004974C2">
        <w:rPr>
          <w:position w:val="2"/>
        </w:rPr>
        <w:t>c</w:t>
      </w:r>
      <w:r w:rsidRPr="004974C2">
        <w:rPr>
          <w:spacing w:val="-1"/>
          <w:position w:val="2"/>
        </w:rPr>
        <w:t>uen</w:t>
      </w:r>
      <w:r w:rsidRPr="004974C2">
        <w:rPr>
          <w:position w:val="2"/>
        </w:rPr>
        <w:t>tra</w:t>
      </w:r>
      <w:r w:rsidRPr="004974C2">
        <w:rPr>
          <w:spacing w:val="-2"/>
          <w:position w:val="2"/>
        </w:rPr>
        <w:t xml:space="preserve"> </w:t>
      </w:r>
      <w:r w:rsidRPr="004974C2">
        <w:rPr>
          <w:position w:val="2"/>
        </w:rPr>
        <w:t>i</w:t>
      </w:r>
      <w:r w:rsidRPr="004974C2">
        <w:rPr>
          <w:spacing w:val="-1"/>
          <w:position w:val="2"/>
        </w:rPr>
        <w:t>ni</w:t>
      </w:r>
      <w:r w:rsidRPr="004974C2">
        <w:rPr>
          <w:position w:val="2"/>
        </w:rPr>
        <w:t>ci</w:t>
      </w:r>
      <w:r w:rsidRPr="004974C2">
        <w:rPr>
          <w:spacing w:val="-1"/>
          <w:position w:val="2"/>
        </w:rPr>
        <w:t>al</w:t>
      </w:r>
      <w:r w:rsidRPr="004974C2">
        <w:rPr>
          <w:position w:val="2"/>
        </w:rPr>
        <w:t>m</w:t>
      </w:r>
      <w:r w:rsidRPr="004974C2">
        <w:rPr>
          <w:spacing w:val="-1"/>
          <w:position w:val="2"/>
        </w:rPr>
        <w:t>en</w:t>
      </w:r>
      <w:r w:rsidRPr="004974C2">
        <w:rPr>
          <w:position w:val="2"/>
        </w:rPr>
        <w:t xml:space="preserve">te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 xml:space="preserve">n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pun</w:t>
      </w:r>
      <w:r w:rsidRPr="004974C2">
        <w:rPr>
          <w:position w:val="2"/>
        </w:rPr>
        <w:t xml:space="preserve">to </w:t>
      </w:r>
      <w:r w:rsidRPr="004974C2">
        <w:rPr>
          <w:spacing w:val="-3"/>
          <w:position w:val="2"/>
        </w:rPr>
        <w:t>P</w:t>
      </w:r>
      <w:r w:rsidRPr="004974C2">
        <w:rPr>
          <w:spacing w:val="-3"/>
          <w:w w:val="109"/>
          <w:position w:val="2"/>
          <w:vertAlign w:val="subscript"/>
        </w:rPr>
        <w:t>1</w:t>
      </w:r>
      <w:r w:rsidRPr="004974C2">
        <w:rPr>
          <w:spacing w:val="-3"/>
          <w:position w:val="2"/>
        </w:rPr>
        <w:t>(</w:t>
      </w:r>
      <w:r w:rsidRPr="004974C2">
        <w:rPr>
          <w:spacing w:val="-6"/>
          <w:position w:val="2"/>
        </w:rPr>
        <w:t>1</w:t>
      </w:r>
      <w:r w:rsidRPr="004974C2">
        <w:rPr>
          <w:spacing w:val="-3"/>
          <w:position w:val="2"/>
        </w:rPr>
        <w:t>,</w:t>
      </w:r>
      <w:r w:rsidRPr="004974C2">
        <w:rPr>
          <w:spacing w:val="-4"/>
          <w:position w:val="2"/>
        </w:rPr>
        <w:t>0</w:t>
      </w:r>
      <w:r w:rsidRPr="004974C2">
        <w:rPr>
          <w:spacing w:val="-3"/>
          <w:position w:val="2"/>
        </w:rPr>
        <w:t>)</w:t>
      </w:r>
      <w:r w:rsidRPr="004974C2">
        <w:rPr>
          <w:position w:val="2"/>
        </w:rPr>
        <w:t xml:space="preserve"> m </w:t>
      </w:r>
      <w:r w:rsidRPr="004974C2">
        <w:rPr>
          <w:spacing w:val="-9"/>
          <w:position w:val="2"/>
        </w:rPr>
        <w:t xml:space="preserve">y, </w:t>
      </w:r>
      <w:r w:rsidRPr="004974C2">
        <w:rPr>
          <w:position w:val="2"/>
        </w:rPr>
        <w:t>recorriendo la espiral de la figura, llega al punto P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(0,2) m.</w:t>
      </w:r>
      <w:r w:rsidRPr="004974C2">
        <w:t xml:space="preserve"> Determine:</w:t>
      </w:r>
    </w:p>
    <w:p w:rsidR="00A03BF5" w:rsidRPr="004974C2" w:rsidRDefault="00542C8D">
      <w:pPr>
        <w:pStyle w:val="Prrafodelista"/>
        <w:numPr>
          <w:ilvl w:val="0"/>
          <w:numId w:val="58"/>
        </w:numPr>
        <w:tabs>
          <w:tab w:val="left" w:pos="374"/>
        </w:tabs>
        <w:spacing w:line="263" w:lineRule="exact"/>
        <w:ind w:hanging="259"/>
      </w:pPr>
      <w:r w:rsidRPr="004974C2">
        <w:rPr>
          <w:position w:val="2"/>
        </w:rPr>
        <w:t>La diferencia de potencial entre los puntos P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y</w:t>
      </w:r>
      <w:r w:rsidRPr="004974C2">
        <w:rPr>
          <w:spacing w:val="-5"/>
          <w:position w:val="2"/>
        </w:rPr>
        <w:t xml:space="preserve"> </w:t>
      </w:r>
      <w:r w:rsidRPr="004974C2">
        <w:rPr>
          <w:position w:val="2"/>
        </w:rPr>
        <w:t>P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.</w:t>
      </w:r>
    </w:p>
    <w:p w:rsidR="00C17D07" w:rsidRPr="004974C2" w:rsidRDefault="00542C8D">
      <w:pPr>
        <w:pStyle w:val="Prrafodelista"/>
        <w:numPr>
          <w:ilvl w:val="0"/>
          <w:numId w:val="58"/>
        </w:numPr>
        <w:tabs>
          <w:tab w:val="left" w:pos="374"/>
        </w:tabs>
        <w:spacing w:line="230" w:lineRule="auto"/>
        <w:ind w:left="115" w:right="3602" w:firstLine="0"/>
        <w:rPr>
          <w:b/>
        </w:rPr>
      </w:pPr>
      <w:r w:rsidRPr="004974C2">
        <w:rPr>
          <w:position w:val="2"/>
        </w:rPr>
        <w:t>El trabajo realizado para llevar la carga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del punto P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al </w:t>
      </w:r>
      <w:r w:rsidRPr="004974C2">
        <w:rPr>
          <w:spacing w:val="-14"/>
          <w:position w:val="2"/>
        </w:rPr>
        <w:t>P</w:t>
      </w:r>
      <w:r w:rsidRPr="004974C2">
        <w:rPr>
          <w:spacing w:val="-14"/>
          <w:position w:val="2"/>
          <w:vertAlign w:val="subscript"/>
        </w:rPr>
        <w:t>2</w:t>
      </w:r>
      <w:r w:rsidRPr="004974C2">
        <w:rPr>
          <w:spacing w:val="-14"/>
          <w:position w:val="2"/>
        </w:rPr>
        <w:t>.</w:t>
      </w:r>
      <w:r w:rsidRPr="004974C2">
        <w:rPr>
          <w:spacing w:val="-14"/>
        </w:rPr>
        <w:t xml:space="preserve"> </w:t>
      </w:r>
      <w:r w:rsidRPr="004974C2">
        <w:rPr>
          <w:i/>
        </w:rPr>
        <w:t>Datos: Constante de la Ley de Coulomb;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="00F438D6" w:rsidRPr="004974C2">
        <w:rPr>
          <w:i/>
          <w:u w:val="single"/>
        </w:rPr>
        <w:t>.</w:t>
      </w:r>
    </w:p>
    <w:p w:rsidR="00C17D07" w:rsidRPr="004974C2" w:rsidRDefault="00C17D07" w:rsidP="00486EED">
      <w:pPr>
        <w:tabs>
          <w:tab w:val="left" w:pos="374"/>
        </w:tabs>
        <w:spacing w:line="230" w:lineRule="auto"/>
        <w:ind w:left="115" w:right="-53"/>
        <w:jc w:val="center"/>
        <w:rPr>
          <w:b/>
          <w:u w:val="single"/>
        </w:rPr>
      </w:pPr>
    </w:p>
    <w:p w:rsidR="00A03BF5" w:rsidRPr="004974C2" w:rsidRDefault="00542C8D" w:rsidP="00486EED">
      <w:pPr>
        <w:tabs>
          <w:tab w:val="left" w:pos="374"/>
        </w:tabs>
        <w:spacing w:line="230" w:lineRule="auto"/>
        <w:ind w:left="115" w:right="-53"/>
        <w:jc w:val="center"/>
        <w:rPr>
          <w:b/>
          <w:u w:val="single"/>
        </w:rPr>
      </w:pPr>
      <w:r w:rsidRPr="004974C2">
        <w:rPr>
          <w:b/>
          <w:u w:val="single"/>
        </w:rPr>
        <w:t>2015-Septiembre</w:t>
      </w:r>
    </w:p>
    <w:p w:rsidR="00C17D07" w:rsidRPr="004974C2" w:rsidRDefault="00C17D07" w:rsidP="00C17D07">
      <w:pPr>
        <w:tabs>
          <w:tab w:val="left" w:pos="374"/>
        </w:tabs>
        <w:spacing w:line="230" w:lineRule="auto"/>
        <w:ind w:left="115" w:right="3602"/>
        <w:rPr>
          <w:b/>
        </w:rPr>
      </w:pPr>
    </w:p>
    <w:p w:rsidR="00A03BF5" w:rsidRPr="004974C2" w:rsidRDefault="00542C8D">
      <w:pPr>
        <w:pStyle w:val="Prrafodelista"/>
        <w:numPr>
          <w:ilvl w:val="0"/>
          <w:numId w:val="59"/>
        </w:numPr>
        <w:tabs>
          <w:tab w:val="left" w:pos="398"/>
        </w:tabs>
        <w:spacing w:before="2" w:line="240" w:lineRule="auto"/>
        <w:ind w:left="115" w:right="799" w:firstLine="0"/>
      </w:pPr>
      <w:r w:rsidRPr="004974C2">
        <w:rPr>
          <w:b/>
          <w:spacing w:val="-1"/>
        </w:rPr>
        <w:t>P</w:t>
      </w:r>
      <w:r w:rsidRPr="004974C2">
        <w:rPr>
          <w:b/>
        </w:rPr>
        <w:t>r</w:t>
      </w:r>
      <w:r w:rsidRPr="004974C2">
        <w:rPr>
          <w:b/>
          <w:spacing w:val="-1"/>
        </w:rPr>
        <w:t>egun</w:t>
      </w:r>
      <w:r w:rsidRPr="004974C2">
        <w:rPr>
          <w:b/>
        </w:rPr>
        <w:t xml:space="preserve">ta </w:t>
      </w:r>
      <w:r w:rsidRPr="004974C2">
        <w:rPr>
          <w:b/>
          <w:spacing w:val="-1"/>
        </w:rPr>
        <w:t>3</w:t>
      </w:r>
      <w:r w:rsidRPr="004974C2">
        <w:rPr>
          <w:b/>
        </w:rPr>
        <w:t xml:space="preserve">.- </w:t>
      </w:r>
      <w:r w:rsidRPr="004974C2">
        <w:rPr>
          <w:spacing w:val="-9"/>
        </w:rPr>
        <w:t>T</w:t>
      </w:r>
      <w:r w:rsidRPr="004974C2">
        <w:t>r</w:t>
      </w:r>
      <w:r w:rsidRPr="004974C2">
        <w:rPr>
          <w:spacing w:val="-1"/>
        </w:rPr>
        <w:t>e</w:t>
      </w:r>
      <w:r w:rsidRPr="004974C2">
        <w:t>s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ga</w:t>
      </w:r>
      <w:r w:rsidRPr="004974C2">
        <w:t xml:space="preserve">s </w:t>
      </w:r>
      <w:r w:rsidRPr="004974C2">
        <w:rPr>
          <w:spacing w:val="-1"/>
        </w:rPr>
        <w:t>igua</w:t>
      </w:r>
      <w:r w:rsidRPr="004974C2">
        <w:t>l</w:t>
      </w:r>
      <w:r w:rsidRPr="004974C2">
        <w:rPr>
          <w:spacing w:val="-1"/>
        </w:rPr>
        <w:t>e</w:t>
      </w:r>
      <w:r w:rsidRPr="004974C2">
        <w:t>s,</w:t>
      </w:r>
      <w:r w:rsidRPr="004974C2">
        <w:rPr>
          <w:spacing w:val="-1"/>
        </w:rPr>
        <w:t xml:space="preserve"> </w:t>
      </w:r>
      <w:r w:rsidRPr="004974C2">
        <w:t>c</w:t>
      </w:r>
      <w:r w:rsidRPr="004974C2">
        <w:rPr>
          <w:spacing w:val="-1"/>
        </w:rPr>
        <w:t>ad</w:t>
      </w:r>
      <w:r w:rsidRPr="004974C2">
        <w:t xml:space="preserve">a </w:t>
      </w:r>
      <w:r w:rsidRPr="004974C2">
        <w:rPr>
          <w:spacing w:val="-1"/>
        </w:rPr>
        <w:t>un</w:t>
      </w:r>
      <w:r w:rsidRPr="004974C2">
        <w:t xml:space="preserve">a </w:t>
      </w:r>
      <w:r w:rsidRPr="004974C2">
        <w:rPr>
          <w:spacing w:val="-1"/>
        </w:rPr>
        <w:t>d</w:t>
      </w:r>
      <w:r w:rsidRPr="004974C2">
        <w:t xml:space="preserve">e </w:t>
      </w:r>
      <w:r w:rsidR="00F438D6" w:rsidRPr="004974C2">
        <w:rPr>
          <w:spacing w:val="-1"/>
        </w:rPr>
        <w:t xml:space="preserve">1 </w:t>
      </w:r>
      <w:r w:rsidR="00F438D6" w:rsidRPr="004974C2">
        <w:rPr>
          <w:position w:val="2"/>
        </w:rPr>
        <w:t>µC</w:t>
      </w:r>
      <w:r w:rsidRPr="004974C2">
        <w:t>,</w:t>
      </w:r>
      <w:r w:rsidRPr="004974C2">
        <w:rPr>
          <w:spacing w:val="-1"/>
        </w:rPr>
        <w:t xml:space="preserve"> e</w:t>
      </w:r>
      <w:r w:rsidRPr="004974C2">
        <w:t>st</w:t>
      </w:r>
      <w:r w:rsidRPr="004974C2">
        <w:rPr>
          <w:spacing w:val="-1"/>
        </w:rPr>
        <w:t>á</w:t>
      </w:r>
      <w:r w:rsidRPr="004974C2">
        <w:t>n s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uada</w:t>
      </w:r>
      <w:r w:rsidRPr="004974C2">
        <w:t xml:space="preserve">s </w:t>
      </w:r>
      <w:r w:rsidRPr="004974C2">
        <w:rPr>
          <w:spacing w:val="-1"/>
        </w:rPr>
        <w:t>e</w:t>
      </w:r>
      <w:r w:rsidRPr="004974C2">
        <w:t xml:space="preserve">n </w:t>
      </w:r>
      <w:r w:rsidRPr="004974C2">
        <w:rPr>
          <w:spacing w:val="-1"/>
        </w:rPr>
        <w:t>lo</w:t>
      </w:r>
      <w:r w:rsidRPr="004974C2">
        <w:t>s v</w:t>
      </w:r>
      <w:r w:rsidRPr="004974C2">
        <w:rPr>
          <w:spacing w:val="-1"/>
        </w:rPr>
        <w:t>é</w:t>
      </w:r>
      <w:r w:rsidRPr="004974C2">
        <w:t>rt</w:t>
      </w:r>
      <w:r w:rsidRPr="004974C2">
        <w:rPr>
          <w:spacing w:val="-1"/>
        </w:rPr>
        <w:t>i</w:t>
      </w:r>
      <w:r w:rsidRPr="004974C2">
        <w:t>c</w:t>
      </w:r>
      <w:r w:rsidRPr="004974C2">
        <w:rPr>
          <w:spacing w:val="-1"/>
        </w:rPr>
        <w:t>e</w:t>
      </w:r>
      <w:r w:rsidRPr="004974C2">
        <w:t xml:space="preserve">s </w:t>
      </w:r>
      <w:r w:rsidRPr="004974C2">
        <w:rPr>
          <w:spacing w:val="-1"/>
        </w:rPr>
        <w:t>d</w:t>
      </w:r>
      <w:r w:rsidRPr="004974C2">
        <w:t xml:space="preserve">e </w:t>
      </w:r>
      <w:r w:rsidRPr="004974C2">
        <w:rPr>
          <w:spacing w:val="-1"/>
        </w:rPr>
        <w:t>u</w:t>
      </w:r>
      <w:r w:rsidRPr="004974C2">
        <w:t>n triángulo equilátero de 10 cm de lado.</w:t>
      </w:r>
      <w:r w:rsidRPr="004974C2">
        <w:rPr>
          <w:spacing w:val="-4"/>
        </w:rPr>
        <w:t xml:space="preserve"> </w:t>
      </w:r>
      <w:r w:rsidRPr="004974C2">
        <w:t>Calcule:</w:t>
      </w:r>
    </w:p>
    <w:p w:rsidR="00A03BF5" w:rsidRPr="004974C2" w:rsidRDefault="00542C8D">
      <w:pPr>
        <w:pStyle w:val="Prrafodelista"/>
        <w:numPr>
          <w:ilvl w:val="0"/>
          <w:numId w:val="57"/>
        </w:numPr>
        <w:tabs>
          <w:tab w:val="left" w:pos="374"/>
        </w:tabs>
        <w:spacing w:line="240" w:lineRule="auto"/>
        <w:ind w:hanging="259"/>
      </w:pPr>
      <w:r w:rsidRPr="004974C2">
        <w:t>La energía potencial electrostática de cualquiera de las</w:t>
      </w:r>
      <w:r w:rsidRPr="004974C2">
        <w:rPr>
          <w:spacing w:val="-7"/>
        </w:rPr>
        <w:t xml:space="preserve"> </w:t>
      </w:r>
      <w:r w:rsidRPr="004974C2">
        <w:t>cargas.</w:t>
      </w:r>
    </w:p>
    <w:p w:rsidR="00C17D07" w:rsidRPr="004974C2" w:rsidRDefault="00542C8D" w:rsidP="00C17D07">
      <w:pPr>
        <w:pStyle w:val="Prrafodelista"/>
        <w:numPr>
          <w:ilvl w:val="0"/>
          <w:numId w:val="57"/>
        </w:numPr>
        <w:tabs>
          <w:tab w:val="left" w:pos="374"/>
        </w:tabs>
        <w:spacing w:before="1" w:line="240" w:lineRule="auto"/>
        <w:ind w:left="115" w:right="3867" w:firstLine="0"/>
        <w:rPr>
          <w:b/>
          <w:u w:val="single"/>
        </w:rPr>
      </w:pPr>
      <w:r w:rsidRPr="004974C2">
        <w:t xml:space="preserve">El potencial eléctrico en el punto medio de cualquier lado. </w:t>
      </w:r>
      <w:r w:rsidRPr="004974C2">
        <w:rPr>
          <w:i/>
        </w:rPr>
        <w:t>Dato: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="00AB659F" w:rsidRPr="004974C2">
        <w:rPr>
          <w:i/>
          <w:vertAlign w:val="subscript"/>
        </w:rPr>
        <w:t>.</w:t>
      </w:r>
    </w:p>
    <w:p w:rsidR="00AB659F" w:rsidRPr="004974C2" w:rsidRDefault="00AB659F" w:rsidP="00C53295">
      <w:pPr>
        <w:tabs>
          <w:tab w:val="left" w:pos="374"/>
        </w:tabs>
        <w:spacing w:before="1"/>
        <w:ind w:left="115" w:right="3867"/>
        <w:rPr>
          <w:b/>
          <w:u w:val="single"/>
        </w:rPr>
      </w:pPr>
    </w:p>
    <w:p w:rsidR="00A03BF5" w:rsidRPr="004974C2" w:rsidRDefault="00542C8D" w:rsidP="00486EED">
      <w:pPr>
        <w:tabs>
          <w:tab w:val="left" w:pos="374"/>
        </w:tabs>
        <w:spacing w:before="1"/>
        <w:ind w:left="115" w:right="-53"/>
        <w:jc w:val="center"/>
        <w:rPr>
          <w:b/>
          <w:u w:val="single"/>
        </w:rPr>
      </w:pPr>
      <w:r w:rsidRPr="004974C2">
        <w:rPr>
          <w:b/>
          <w:u w:val="single"/>
        </w:rPr>
        <w:t>2015-Junio-Coincidentes</w:t>
      </w:r>
    </w:p>
    <w:p w:rsidR="00C17D07" w:rsidRPr="004974C2" w:rsidRDefault="00C17D07" w:rsidP="00C17D07">
      <w:pPr>
        <w:tabs>
          <w:tab w:val="left" w:pos="374"/>
        </w:tabs>
        <w:spacing w:before="1"/>
        <w:ind w:left="115" w:right="3867"/>
        <w:rPr>
          <w:b/>
        </w:rPr>
      </w:pPr>
    </w:p>
    <w:p w:rsidR="00A03BF5" w:rsidRPr="004974C2" w:rsidRDefault="00542C8D" w:rsidP="00C53295">
      <w:pPr>
        <w:pStyle w:val="Textoindependiente"/>
        <w:ind w:right="794"/>
      </w:pPr>
      <w:r w:rsidRPr="004974C2">
        <w:rPr>
          <w:b/>
        </w:rPr>
        <w:t xml:space="preserve">B. Pregunta 3.- </w:t>
      </w:r>
      <w:r w:rsidRPr="004974C2">
        <w:t xml:space="preserve">Dado un plano, que puede considerarse infinito, cargado con una densidad superficial de carga σ= 1 </w:t>
      </w:r>
      <w:r w:rsidR="00C53295" w:rsidRPr="004974C2">
        <w:rPr>
          <w:position w:val="2"/>
        </w:rPr>
        <w:t>µC</w:t>
      </w:r>
      <w:r w:rsidR="00C53295" w:rsidRPr="004974C2">
        <w:t>·</w:t>
      </w:r>
      <w:r w:rsidRPr="004974C2">
        <w:t>cm</w:t>
      </w:r>
      <w:r w:rsidRPr="004974C2">
        <w:rPr>
          <w:w w:val="109"/>
          <w:vertAlign w:val="superscript"/>
        </w:rPr>
        <w:t>-2</w:t>
      </w:r>
      <w:r w:rsidRPr="004974C2">
        <w:t>. Determine:</w:t>
      </w:r>
    </w:p>
    <w:p w:rsidR="00A03BF5" w:rsidRPr="004974C2" w:rsidRDefault="00542C8D" w:rsidP="00C53295">
      <w:pPr>
        <w:pStyle w:val="Prrafodelista"/>
        <w:numPr>
          <w:ilvl w:val="0"/>
          <w:numId w:val="56"/>
        </w:numPr>
        <w:tabs>
          <w:tab w:val="left" w:pos="374"/>
          <w:tab w:val="left" w:pos="2419"/>
        </w:tabs>
        <w:spacing w:line="240" w:lineRule="auto"/>
        <w:ind w:hanging="259"/>
      </w:pP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c</w:t>
      </w:r>
      <w:r w:rsidRPr="004974C2">
        <w:rPr>
          <w:spacing w:val="-1"/>
        </w:rPr>
        <w:t>a</w:t>
      </w:r>
      <w:r w:rsidRPr="004974C2">
        <w:t>m</w:t>
      </w:r>
      <w:r w:rsidRPr="004974C2">
        <w:rPr>
          <w:spacing w:val="-1"/>
        </w:rPr>
        <w:t>p</w:t>
      </w:r>
      <w:r w:rsidRPr="004974C2">
        <w:t xml:space="preserve">o </w:t>
      </w:r>
      <w:r w:rsidRPr="004974C2">
        <w:rPr>
          <w:spacing w:val="-1"/>
        </w:rPr>
        <w:t>elé</w:t>
      </w:r>
      <w:r w:rsidRPr="004974C2">
        <w:t>ctr</w:t>
      </w:r>
      <w:r w:rsidRPr="004974C2">
        <w:rPr>
          <w:spacing w:val="-1"/>
        </w:rPr>
        <w:t>i</w:t>
      </w:r>
      <w:r w:rsidRPr="004974C2">
        <w:t>co</w:t>
      </w:r>
      <w:r w:rsidR="00C53295" w:rsidRPr="004974C2">
        <w:t xml:space="preserve"> E</w:t>
      </w:r>
      <w:r w:rsidRPr="004974C2">
        <w:rPr>
          <w:i/>
          <w:spacing w:val="-4"/>
          <w:position w:val="-2"/>
          <w:sz w:val="24"/>
        </w:rPr>
        <w:t xml:space="preserve"> </w:t>
      </w:r>
      <w:r w:rsidRPr="004974C2">
        <w:t xml:space="preserve">a </w:t>
      </w:r>
      <w:r w:rsidRPr="004974C2">
        <w:rPr>
          <w:spacing w:val="-1"/>
        </w:rPr>
        <w:t>un</w:t>
      </w:r>
      <w:r w:rsidRPr="004974C2">
        <w:t xml:space="preserve">o y </w:t>
      </w:r>
      <w:r w:rsidRPr="004974C2">
        <w:rPr>
          <w:spacing w:val="-3"/>
        </w:rPr>
        <w:t>o</w:t>
      </w:r>
      <w:r w:rsidRPr="004974C2">
        <w:t xml:space="preserve">tro </w:t>
      </w:r>
      <w:r w:rsidRPr="004974C2">
        <w:rPr>
          <w:spacing w:val="-1"/>
        </w:rPr>
        <w:t>lad</w:t>
      </w:r>
      <w:r w:rsidRPr="004974C2">
        <w:t xml:space="preserve">o </w:t>
      </w:r>
      <w:r w:rsidRPr="004974C2">
        <w:rPr>
          <w:spacing w:val="-1"/>
        </w:rPr>
        <w:t>d</w:t>
      </w:r>
      <w:r w:rsidRPr="004974C2">
        <w:rPr>
          <w:spacing w:val="1"/>
        </w:rPr>
        <w:t>e</w:t>
      </w:r>
      <w:r w:rsidRPr="004974C2">
        <w:t>l</w:t>
      </w:r>
      <w:r w:rsidRPr="004974C2">
        <w:rPr>
          <w:spacing w:val="-1"/>
        </w:rPr>
        <w:t xml:space="preserve"> plano</w:t>
      </w:r>
      <w:r w:rsidRPr="004974C2">
        <w:t>,</w:t>
      </w:r>
      <w:r w:rsidRPr="004974C2">
        <w:rPr>
          <w:spacing w:val="1"/>
        </w:rPr>
        <w:t xml:space="preserve"> </w:t>
      </w:r>
      <w:r w:rsidRPr="004974C2">
        <w:t xml:space="preserve">a </w:t>
      </w:r>
      <w:r w:rsidRPr="004974C2">
        <w:rPr>
          <w:spacing w:val="-1"/>
        </w:rPr>
        <w:t>un</w:t>
      </w:r>
      <w:r w:rsidRPr="004974C2">
        <w:t xml:space="preserve">a </w:t>
      </w:r>
      <w:r w:rsidRPr="004974C2">
        <w:rPr>
          <w:spacing w:val="-1"/>
        </w:rPr>
        <w:t>di</w:t>
      </w:r>
      <w:r w:rsidRPr="004974C2">
        <w:t>st</w:t>
      </w:r>
      <w:r w:rsidRPr="004974C2">
        <w:rPr>
          <w:spacing w:val="-1"/>
        </w:rPr>
        <w:t>an</w:t>
      </w:r>
      <w:r w:rsidRPr="004974C2">
        <w:t>c</w:t>
      </w:r>
      <w:r w:rsidRPr="004974C2">
        <w:rPr>
          <w:spacing w:val="-1"/>
        </w:rPr>
        <w:t>i</w:t>
      </w:r>
      <w:r w:rsidRPr="004974C2">
        <w:t xml:space="preserve">a d = 5 </w:t>
      </w:r>
      <w:r w:rsidRPr="004974C2">
        <w:rPr>
          <w:spacing w:val="-2"/>
        </w:rPr>
        <w:t>c</w:t>
      </w:r>
      <w:r w:rsidRPr="004974C2">
        <w:t>m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de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m</w:t>
      </w:r>
      <w:r w:rsidRPr="004974C2">
        <w:rPr>
          <w:spacing w:val="-1"/>
        </w:rPr>
        <w:t>i</w:t>
      </w:r>
      <w:r w:rsidRPr="004974C2">
        <w:t>sm</w:t>
      </w:r>
      <w:r w:rsidRPr="004974C2">
        <w:rPr>
          <w:spacing w:val="-1"/>
        </w:rPr>
        <w:t>o</w:t>
      </w:r>
      <w:r w:rsidRPr="004974C2">
        <w:t>.</w:t>
      </w:r>
    </w:p>
    <w:p w:rsidR="00A03BF5" w:rsidRPr="004974C2" w:rsidRDefault="00542C8D">
      <w:pPr>
        <w:pStyle w:val="Prrafodelista"/>
        <w:numPr>
          <w:ilvl w:val="0"/>
          <w:numId w:val="56"/>
        </w:numPr>
        <w:tabs>
          <w:tab w:val="left" w:pos="374"/>
        </w:tabs>
        <w:spacing w:line="240" w:lineRule="auto"/>
        <w:ind w:left="115" w:right="331" w:firstLine="0"/>
      </w:pP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t</w:t>
      </w:r>
      <w:r w:rsidRPr="004974C2">
        <w:rPr>
          <w:spacing w:val="-2"/>
        </w:rPr>
        <w:t>r</w:t>
      </w:r>
      <w:r w:rsidRPr="004974C2">
        <w:rPr>
          <w:spacing w:val="-1"/>
        </w:rPr>
        <w:t>ab</w:t>
      </w:r>
      <w:r w:rsidRPr="004974C2">
        <w:rPr>
          <w:spacing w:val="1"/>
        </w:rPr>
        <w:t>a</w:t>
      </w:r>
      <w:r w:rsidRPr="004974C2">
        <w:rPr>
          <w:spacing w:val="-1"/>
        </w:rPr>
        <w:t>j</w:t>
      </w:r>
      <w:r w:rsidRPr="004974C2">
        <w:t>o r</w:t>
      </w:r>
      <w:r w:rsidRPr="004974C2">
        <w:rPr>
          <w:spacing w:val="-1"/>
        </w:rPr>
        <w:t>eque</w:t>
      </w:r>
      <w:r w:rsidRPr="004974C2">
        <w:t>r</w:t>
      </w:r>
      <w:r w:rsidRPr="004974C2">
        <w:rPr>
          <w:spacing w:val="-1"/>
        </w:rPr>
        <w:t>id</w:t>
      </w:r>
      <w:r w:rsidRPr="004974C2">
        <w:t xml:space="preserve">o </w:t>
      </w:r>
      <w:r w:rsidRPr="004974C2">
        <w:rPr>
          <w:spacing w:val="-1"/>
        </w:rPr>
        <w:t>pa</w:t>
      </w:r>
      <w:r w:rsidRPr="004974C2">
        <w:t xml:space="preserve">ra </w:t>
      </w:r>
      <w:r w:rsidRPr="004974C2">
        <w:rPr>
          <w:spacing w:val="-1"/>
        </w:rPr>
        <w:t>l</w:t>
      </w:r>
      <w:r w:rsidRPr="004974C2">
        <w:t>l</w:t>
      </w:r>
      <w:r w:rsidRPr="004974C2">
        <w:rPr>
          <w:spacing w:val="-1"/>
        </w:rPr>
        <w:t>e</w:t>
      </w:r>
      <w:r w:rsidRPr="004974C2">
        <w:t>v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 xml:space="preserve"> un</w:t>
      </w:r>
      <w:r w:rsidRPr="004974C2">
        <w:t>a</w:t>
      </w:r>
      <w:r w:rsidRPr="004974C2">
        <w:rPr>
          <w:spacing w:val="2"/>
        </w:rPr>
        <w:t xml:space="preserve"> </w:t>
      </w:r>
      <w:r w:rsidRPr="004974C2">
        <w:t>c</w:t>
      </w:r>
      <w:r w:rsidRPr="004974C2">
        <w:rPr>
          <w:spacing w:val="-3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>a q = 5</w:t>
      </w:r>
      <w:r w:rsidR="00C53295" w:rsidRPr="004974C2">
        <w:t xml:space="preserve"> µC</w:t>
      </w:r>
      <w:r w:rsidR="00C53295" w:rsidRPr="004974C2">
        <w:rPr>
          <w:position w:val="2"/>
        </w:rPr>
        <w:t xml:space="preserve"> </w:t>
      </w:r>
      <w:r w:rsidRPr="004974C2">
        <w:rPr>
          <w:spacing w:val="-1"/>
        </w:rPr>
        <w:t>de</w:t>
      </w:r>
      <w:r w:rsidRPr="004974C2">
        <w:t>s</w:t>
      </w:r>
      <w:r w:rsidRPr="004974C2">
        <w:rPr>
          <w:spacing w:val="-1"/>
        </w:rPr>
        <w:t>d</w:t>
      </w:r>
      <w:r w:rsidRPr="004974C2">
        <w:t>e</w:t>
      </w:r>
      <w:r w:rsidRPr="004974C2">
        <w:rPr>
          <w:spacing w:val="2"/>
        </w:rPr>
        <w:t xml:space="preserve"> </w:t>
      </w:r>
      <w:r w:rsidRPr="004974C2">
        <w:rPr>
          <w:spacing w:val="-1"/>
        </w:rPr>
        <w:t>u</w:t>
      </w:r>
      <w:r w:rsidRPr="004974C2">
        <w:t>n</w:t>
      </w:r>
      <w:r w:rsidRPr="004974C2">
        <w:rPr>
          <w:spacing w:val="-2"/>
        </w:rPr>
        <w:t xml:space="preserve"> </w:t>
      </w:r>
      <w:r w:rsidRPr="004974C2">
        <w:rPr>
          <w:spacing w:val="-1"/>
        </w:rPr>
        <w:t>pun</w:t>
      </w:r>
      <w:r w:rsidRPr="004974C2">
        <w:t xml:space="preserve">to </w:t>
      </w:r>
      <w:r w:rsidRPr="004974C2">
        <w:rPr>
          <w:spacing w:val="-1"/>
        </w:rPr>
        <w:t>qu</w:t>
      </w:r>
      <w:r w:rsidRPr="004974C2">
        <w:t xml:space="preserve">e </w:t>
      </w:r>
      <w:r w:rsidRPr="004974C2">
        <w:rPr>
          <w:spacing w:val="-1"/>
        </w:rPr>
        <w:t>di</w:t>
      </w:r>
      <w:r w:rsidRPr="004974C2">
        <w:t>sta 5 cm</w:t>
      </w:r>
      <w:r w:rsidRPr="004974C2">
        <w:rPr>
          <w:spacing w:val="-1"/>
        </w:rPr>
        <w:t xml:space="preserve"> d</w:t>
      </w:r>
      <w:r w:rsidRPr="004974C2">
        <w:rPr>
          <w:spacing w:val="1"/>
        </w:rPr>
        <w:t>e</w:t>
      </w:r>
      <w:r w:rsidRPr="004974C2">
        <w:t>l</w:t>
      </w:r>
      <w:r w:rsidRPr="004974C2">
        <w:rPr>
          <w:spacing w:val="-1"/>
        </w:rPr>
        <w:t xml:space="preserve"> plan</w:t>
      </w:r>
      <w:r w:rsidRPr="004974C2">
        <w:t>o a otro que está a una distancia de 15 cm del plano, en el mismo</w:t>
      </w:r>
      <w:r w:rsidRPr="004974C2">
        <w:rPr>
          <w:spacing w:val="-11"/>
        </w:rPr>
        <w:t xml:space="preserve"> </w:t>
      </w:r>
      <w:r w:rsidRPr="004974C2">
        <w:t>semiespacio.</w:t>
      </w:r>
    </w:p>
    <w:p w:rsidR="00A03BF5" w:rsidRPr="004974C2" w:rsidRDefault="00542C8D">
      <w:pPr>
        <w:spacing w:line="262" w:lineRule="exact"/>
        <w:ind w:left="115"/>
        <w:rPr>
          <w:i/>
        </w:rPr>
      </w:pPr>
      <w:r w:rsidRPr="004974C2">
        <w:rPr>
          <w:i/>
          <w:position w:val="2"/>
        </w:rPr>
        <w:t>Dato: Permitividad del vacío, ε</w:t>
      </w:r>
      <w:r w:rsidRPr="004974C2">
        <w:rPr>
          <w:i/>
          <w:position w:val="2"/>
          <w:vertAlign w:val="subscript"/>
        </w:rPr>
        <w:t>o</w:t>
      </w:r>
      <w:r w:rsidRPr="004974C2">
        <w:rPr>
          <w:i/>
          <w:position w:val="2"/>
        </w:rPr>
        <w:t xml:space="preserve"> = 1/(4π K) = 8,85·10</w:t>
      </w:r>
      <w:r w:rsidRPr="004974C2">
        <w:rPr>
          <w:i/>
          <w:position w:val="2"/>
          <w:vertAlign w:val="superscript"/>
        </w:rPr>
        <w:t>-12</w:t>
      </w:r>
      <w:r w:rsidRPr="004974C2">
        <w:rPr>
          <w:i/>
          <w:position w:val="2"/>
        </w:rPr>
        <w:t xml:space="preserve"> N</w:t>
      </w:r>
      <w:r w:rsidRPr="004974C2">
        <w:rPr>
          <w:i/>
          <w:position w:val="2"/>
          <w:vertAlign w:val="superscript"/>
        </w:rPr>
        <w:t>-1</w:t>
      </w:r>
      <w:r w:rsidRPr="004974C2">
        <w:rPr>
          <w:i/>
          <w:position w:val="2"/>
        </w:rPr>
        <w:t xml:space="preserve"> C</w:t>
      </w:r>
      <w:r w:rsidRPr="004974C2">
        <w:rPr>
          <w:i/>
          <w:position w:val="2"/>
          <w:vertAlign w:val="superscript"/>
        </w:rPr>
        <w:t>2</w:t>
      </w:r>
      <w:r w:rsidRPr="004974C2">
        <w:rPr>
          <w:i/>
          <w:position w:val="2"/>
        </w:rPr>
        <w:t xml:space="preserve"> m</w:t>
      </w:r>
      <w:r w:rsidRPr="004974C2">
        <w:rPr>
          <w:i/>
          <w:position w:val="2"/>
          <w:vertAlign w:val="superscript"/>
        </w:rPr>
        <w:t>-2</w:t>
      </w:r>
      <w:r w:rsidRPr="004974C2">
        <w:rPr>
          <w:i/>
          <w:position w:val="2"/>
        </w:rPr>
        <w:t>.</w:t>
      </w:r>
    </w:p>
    <w:p w:rsidR="00692C00" w:rsidRPr="004974C2" w:rsidRDefault="00692C00">
      <w:pPr>
        <w:pStyle w:val="Heading1"/>
        <w:spacing w:line="243" w:lineRule="exact"/>
      </w:pPr>
    </w:p>
    <w:p w:rsidR="00A03BF5" w:rsidRPr="004974C2" w:rsidRDefault="00542C8D" w:rsidP="001A4A4D">
      <w:pPr>
        <w:pStyle w:val="Heading1"/>
        <w:spacing w:line="243" w:lineRule="exact"/>
        <w:jc w:val="center"/>
      </w:pPr>
      <w:r w:rsidRPr="004974C2">
        <w:t>2015-Junio</w:t>
      </w:r>
    </w:p>
    <w:p w:rsidR="00692C00" w:rsidRPr="004974C2" w:rsidRDefault="00692C00">
      <w:pPr>
        <w:pStyle w:val="Heading1"/>
        <w:spacing w:line="243" w:lineRule="exact"/>
        <w:rPr>
          <w:u w:val="none"/>
        </w:rPr>
      </w:pPr>
    </w:p>
    <w:p w:rsidR="00A03BF5" w:rsidRPr="004974C2" w:rsidRDefault="00542C8D">
      <w:pPr>
        <w:pStyle w:val="Textoindependiente"/>
        <w:ind w:right="154"/>
      </w:pPr>
      <w:r w:rsidRPr="004974C2">
        <w:rPr>
          <w:b/>
        </w:rPr>
        <w:t xml:space="preserve">B. Pregunta 3.- </w:t>
      </w:r>
      <w:r w:rsidRPr="004974C2">
        <w:t>Dos cargas de 2 nC se sitúan en los vértices de la base de un triángulo equilátero de lado 2 cm que se encuentra situada sobre el eje de abscisas. El punto medio de la base está en el origen de coordenadas y el vértice superior en el semieje positivo de ordenadas. Determine:</w:t>
      </w:r>
    </w:p>
    <w:p w:rsidR="00A03BF5" w:rsidRPr="004974C2" w:rsidRDefault="00542C8D">
      <w:pPr>
        <w:pStyle w:val="Prrafodelista"/>
        <w:numPr>
          <w:ilvl w:val="0"/>
          <w:numId w:val="55"/>
        </w:numPr>
        <w:tabs>
          <w:tab w:val="left" w:pos="374"/>
        </w:tabs>
        <w:ind w:hanging="259"/>
      </w:pPr>
      <w:r w:rsidRPr="004974C2">
        <w:t>El campo eléctrico y el potencial eléctrico creado por las cargas en el vértice</w:t>
      </w:r>
      <w:r w:rsidRPr="004974C2">
        <w:rPr>
          <w:spacing w:val="-16"/>
        </w:rPr>
        <w:t xml:space="preserve"> </w:t>
      </w:r>
      <w:r w:rsidRPr="004974C2">
        <w:t>libre.</w:t>
      </w:r>
    </w:p>
    <w:p w:rsidR="00A03BF5" w:rsidRPr="004974C2" w:rsidRDefault="00542C8D">
      <w:pPr>
        <w:pStyle w:val="Prrafodelista"/>
        <w:numPr>
          <w:ilvl w:val="0"/>
          <w:numId w:val="55"/>
        </w:numPr>
        <w:tabs>
          <w:tab w:val="left" w:pos="374"/>
        </w:tabs>
        <w:spacing w:line="240" w:lineRule="auto"/>
        <w:ind w:left="115" w:right="553" w:firstLine="0"/>
      </w:pPr>
      <w:r w:rsidRPr="004974C2">
        <w:t>La fuerza que las cargas positivas ejercerían sobre una carga de -2 nC situada en el vértice libre del</w:t>
      </w:r>
      <w:r w:rsidRPr="004974C2">
        <w:rPr>
          <w:spacing w:val="-2"/>
        </w:rPr>
        <w:t xml:space="preserve"> </w:t>
      </w:r>
      <w:r w:rsidRPr="004974C2">
        <w:t>triangulo.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Dato: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692C00" w:rsidRPr="004974C2" w:rsidRDefault="00692C00">
      <w:pPr>
        <w:pStyle w:val="Heading1"/>
      </w:pPr>
    </w:p>
    <w:p w:rsidR="00A03BF5" w:rsidRPr="004974C2" w:rsidRDefault="00542C8D" w:rsidP="001A4A4D">
      <w:pPr>
        <w:pStyle w:val="Heading1"/>
        <w:jc w:val="center"/>
      </w:pPr>
      <w:r w:rsidRPr="004974C2">
        <w:t>2015-Modelo</w:t>
      </w:r>
    </w:p>
    <w:p w:rsidR="00692C00" w:rsidRPr="004974C2" w:rsidRDefault="00692C00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54"/>
        </w:numPr>
        <w:tabs>
          <w:tab w:val="left" w:pos="398"/>
        </w:tabs>
        <w:spacing w:line="235" w:lineRule="auto"/>
        <w:ind w:left="115" w:right="247" w:firstLine="0"/>
      </w:pPr>
      <w:r w:rsidRPr="004974C2">
        <w:rPr>
          <w:b/>
          <w:spacing w:val="-1"/>
          <w:position w:val="2"/>
        </w:rPr>
        <w:t>P</w:t>
      </w:r>
      <w:r w:rsidRPr="004974C2">
        <w:rPr>
          <w:b/>
          <w:position w:val="2"/>
        </w:rPr>
        <w:t>r</w:t>
      </w:r>
      <w:r w:rsidRPr="004974C2">
        <w:rPr>
          <w:b/>
          <w:spacing w:val="-1"/>
          <w:position w:val="2"/>
        </w:rPr>
        <w:t>egun</w:t>
      </w:r>
      <w:r w:rsidRPr="004974C2">
        <w:rPr>
          <w:b/>
          <w:position w:val="2"/>
        </w:rPr>
        <w:t xml:space="preserve">ta </w:t>
      </w:r>
      <w:r w:rsidRPr="004974C2">
        <w:rPr>
          <w:b/>
          <w:spacing w:val="-1"/>
          <w:position w:val="2"/>
        </w:rPr>
        <w:t>3</w:t>
      </w:r>
      <w:r w:rsidRPr="004974C2">
        <w:rPr>
          <w:b/>
          <w:position w:val="2"/>
        </w:rPr>
        <w:t>.-</w:t>
      </w:r>
      <w:r w:rsidRPr="004974C2">
        <w:rPr>
          <w:b/>
          <w:spacing w:val="-4"/>
          <w:position w:val="2"/>
        </w:rPr>
        <w:t xml:space="preserve"> </w:t>
      </w:r>
      <w:r w:rsidRPr="004974C2">
        <w:rPr>
          <w:spacing w:val="-9"/>
          <w:position w:val="2"/>
        </w:rPr>
        <w:t>T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s c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ga</w:t>
      </w:r>
      <w:r w:rsidRPr="004974C2">
        <w:rPr>
          <w:position w:val="2"/>
        </w:rPr>
        <w:t xml:space="preserve">s </w:t>
      </w:r>
      <w:r w:rsidRPr="004974C2">
        <w:rPr>
          <w:spacing w:val="-1"/>
          <w:position w:val="2"/>
        </w:rPr>
        <w:t>pun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uale</w:t>
      </w:r>
      <w:r w:rsidRPr="004974C2">
        <w:rPr>
          <w:position w:val="2"/>
        </w:rPr>
        <w:t>s,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1"/>
          <w:position w:val="2"/>
        </w:rPr>
        <w:t>q</w:t>
      </w:r>
      <w:r w:rsidRPr="004974C2">
        <w:rPr>
          <w:w w:val="109"/>
          <w:position w:val="2"/>
          <w:vertAlign w:val="subscript"/>
        </w:rPr>
        <w:t>1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= 3</w:t>
      </w:r>
      <w:r w:rsidRPr="004974C2">
        <w:rPr>
          <w:spacing w:val="-2"/>
          <w:position w:val="2"/>
        </w:rPr>
        <w:t xml:space="preserve"> </w:t>
      </w:r>
      <w:r w:rsidR="00534EE1" w:rsidRPr="004974C2">
        <w:rPr>
          <w:position w:val="2"/>
        </w:rPr>
        <w:t>µC</w:t>
      </w:r>
      <w:r w:rsidRPr="004974C2">
        <w:rPr>
          <w:position w:val="2"/>
        </w:rPr>
        <w:t>,</w:t>
      </w:r>
      <w:r w:rsidRPr="004974C2">
        <w:rPr>
          <w:spacing w:val="-1"/>
          <w:position w:val="2"/>
        </w:rPr>
        <w:t xml:space="preserve"> </w:t>
      </w:r>
      <w:r w:rsidRPr="004974C2">
        <w:rPr>
          <w:spacing w:val="2"/>
          <w:position w:val="2"/>
        </w:rPr>
        <w:t>q</w:t>
      </w:r>
      <w:r w:rsidRPr="004974C2">
        <w:rPr>
          <w:w w:val="109"/>
          <w:position w:val="2"/>
          <w:vertAlign w:val="subscript"/>
        </w:rPr>
        <w:t>2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= 1</w:t>
      </w:r>
      <w:r w:rsidRPr="004974C2">
        <w:rPr>
          <w:spacing w:val="-2"/>
          <w:position w:val="2"/>
        </w:rPr>
        <w:t xml:space="preserve"> </w:t>
      </w:r>
      <w:r w:rsidR="00534EE1" w:rsidRPr="004974C2">
        <w:rPr>
          <w:position w:val="2"/>
        </w:rPr>
        <w:t xml:space="preserve">µC </w:t>
      </w:r>
      <w:r w:rsidRPr="004974C2">
        <w:rPr>
          <w:position w:val="2"/>
        </w:rPr>
        <w:t>y</w:t>
      </w:r>
      <w:r w:rsidRPr="004974C2">
        <w:rPr>
          <w:spacing w:val="-2"/>
          <w:position w:val="2"/>
        </w:rPr>
        <w:t xml:space="preserve"> </w:t>
      </w:r>
      <w:r w:rsidRPr="004974C2">
        <w:rPr>
          <w:spacing w:val="-1"/>
          <w:position w:val="2"/>
        </w:rPr>
        <w:t>un</w:t>
      </w:r>
      <w:r w:rsidRPr="004974C2">
        <w:rPr>
          <w:position w:val="2"/>
        </w:rPr>
        <w:t>a</w:t>
      </w:r>
      <w:r w:rsidRPr="004974C2">
        <w:rPr>
          <w:spacing w:val="2"/>
          <w:position w:val="2"/>
        </w:rPr>
        <w:t xml:space="preserve"> </w:t>
      </w:r>
      <w:r w:rsidRPr="004974C2">
        <w:rPr>
          <w:spacing w:val="-2"/>
          <w:position w:val="2"/>
        </w:rPr>
        <w:t>t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rc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ra c</w:t>
      </w:r>
      <w:r w:rsidRPr="004974C2">
        <w:rPr>
          <w:spacing w:val="-3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</w:t>
      </w:r>
      <w:r w:rsidRPr="004974C2">
        <w:rPr>
          <w:position w:val="2"/>
        </w:rPr>
        <w:t xml:space="preserve">a </w:t>
      </w:r>
      <w:r w:rsidRPr="004974C2">
        <w:rPr>
          <w:spacing w:val="-1"/>
          <w:position w:val="2"/>
        </w:rPr>
        <w:t>de</w:t>
      </w:r>
      <w:r w:rsidRPr="004974C2">
        <w:rPr>
          <w:position w:val="2"/>
        </w:rPr>
        <w:t>sc</w:t>
      </w:r>
      <w:r w:rsidRPr="004974C2">
        <w:rPr>
          <w:spacing w:val="-1"/>
          <w:position w:val="2"/>
        </w:rPr>
        <w:t>o</w:t>
      </w:r>
      <w:r w:rsidRPr="004974C2">
        <w:rPr>
          <w:spacing w:val="1"/>
          <w:position w:val="2"/>
        </w:rPr>
        <w:t>n</w:t>
      </w:r>
      <w:r w:rsidRPr="004974C2">
        <w:rPr>
          <w:spacing w:val="-1"/>
          <w:position w:val="2"/>
        </w:rPr>
        <w:t>o</w:t>
      </w:r>
      <w:r w:rsidRPr="004974C2">
        <w:rPr>
          <w:position w:val="2"/>
        </w:rPr>
        <w:t>c</w:t>
      </w:r>
      <w:r w:rsidRPr="004974C2">
        <w:rPr>
          <w:spacing w:val="-1"/>
          <w:position w:val="2"/>
        </w:rPr>
        <w:t>id</w:t>
      </w:r>
      <w:r w:rsidRPr="004974C2">
        <w:rPr>
          <w:position w:val="2"/>
        </w:rPr>
        <w:t xml:space="preserve">a </w:t>
      </w:r>
      <w:r w:rsidRPr="004974C2">
        <w:rPr>
          <w:spacing w:val="2"/>
          <w:position w:val="2"/>
        </w:rPr>
        <w:t>q</w:t>
      </w:r>
      <w:r w:rsidRPr="004974C2">
        <w:rPr>
          <w:spacing w:val="-2"/>
          <w:w w:val="109"/>
          <w:position w:val="2"/>
          <w:vertAlign w:val="subscript"/>
        </w:rPr>
        <w:t>3</w:t>
      </w:r>
      <w:r w:rsidRPr="004974C2">
        <w:rPr>
          <w:position w:val="2"/>
        </w:rPr>
        <w:t xml:space="preserve">, </w:t>
      </w:r>
      <w:r w:rsidRPr="004974C2">
        <w:t xml:space="preserve">se encuentran en el vacío colocadas en los puntos A (0,0), B(3,0) y C(0,4), respectivamente. El potencial que crean las tres cargas en el punto P(3,4) es V=10650 </w:t>
      </w:r>
      <w:r w:rsidRPr="004974C2">
        <w:rPr>
          <w:spacing w:val="-11"/>
        </w:rPr>
        <w:t xml:space="preserve">V. </w:t>
      </w:r>
      <w:r w:rsidRPr="004974C2">
        <w:t>Calcule, teniendo en cuenta que las coordenadas vienen dadas en metros:</w:t>
      </w:r>
    </w:p>
    <w:p w:rsidR="00A03BF5" w:rsidRPr="004974C2" w:rsidRDefault="00542C8D" w:rsidP="00534EE1">
      <w:pPr>
        <w:pStyle w:val="Prrafodelista"/>
        <w:numPr>
          <w:ilvl w:val="0"/>
          <w:numId w:val="53"/>
        </w:numPr>
        <w:tabs>
          <w:tab w:val="left" w:pos="374"/>
        </w:tabs>
        <w:spacing w:line="240" w:lineRule="auto"/>
        <w:ind w:hanging="259"/>
      </w:pPr>
      <w:r w:rsidRPr="004974C2">
        <w:rPr>
          <w:position w:val="2"/>
        </w:rPr>
        <w:t>El valor de la carga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>.</w:t>
      </w:r>
    </w:p>
    <w:p w:rsidR="00A03BF5" w:rsidRPr="004974C2" w:rsidRDefault="00542C8D" w:rsidP="00534EE1">
      <w:pPr>
        <w:pStyle w:val="Prrafodelista"/>
        <w:numPr>
          <w:ilvl w:val="0"/>
          <w:numId w:val="53"/>
        </w:numPr>
        <w:tabs>
          <w:tab w:val="left" w:pos="374"/>
        </w:tabs>
        <w:spacing w:line="240" w:lineRule="auto"/>
        <w:ind w:left="115" w:right="184" w:firstLine="0"/>
      </w:pPr>
      <w:r w:rsidRPr="004974C2">
        <w:rPr>
          <w:spacing w:val="-1"/>
        </w:rPr>
        <w:t>L</w:t>
      </w:r>
      <w:r w:rsidRPr="004974C2">
        <w:t xml:space="preserve">a </w:t>
      </w:r>
      <w:r w:rsidRPr="004974C2">
        <w:rPr>
          <w:spacing w:val="-2"/>
        </w:rPr>
        <w:t>f</w:t>
      </w:r>
      <w:r w:rsidRPr="004974C2">
        <w:rPr>
          <w:spacing w:val="-1"/>
        </w:rPr>
        <w:t>ue</w:t>
      </w:r>
      <w:r w:rsidRPr="004974C2">
        <w:t xml:space="preserve">rza </w:t>
      </w:r>
      <w:r w:rsidRPr="004974C2">
        <w:rPr>
          <w:spacing w:val="-1"/>
        </w:rPr>
        <w:t>qu</w:t>
      </w:r>
      <w:r w:rsidRPr="004974C2">
        <w:t xml:space="preserve">e </w:t>
      </w:r>
      <w:r w:rsidRPr="004974C2">
        <w:rPr>
          <w:spacing w:val="-1"/>
        </w:rPr>
        <w:t>e</w:t>
      </w:r>
      <w:r w:rsidRPr="004974C2">
        <w:t>x</w:t>
      </w:r>
      <w:r w:rsidRPr="004974C2">
        <w:rPr>
          <w:spacing w:val="-1"/>
        </w:rPr>
        <w:t>pe</w:t>
      </w:r>
      <w:r w:rsidRPr="004974C2">
        <w:t>r</w:t>
      </w:r>
      <w:r w:rsidRPr="004974C2">
        <w:rPr>
          <w:spacing w:val="-1"/>
        </w:rPr>
        <w:t>i</w:t>
      </w:r>
      <w:r w:rsidRPr="004974C2">
        <w:t>m</w:t>
      </w:r>
      <w:r w:rsidRPr="004974C2">
        <w:rPr>
          <w:spacing w:val="-1"/>
        </w:rPr>
        <w:t>en</w:t>
      </w:r>
      <w:r w:rsidRPr="004974C2">
        <w:t>t</w:t>
      </w:r>
      <w:r w:rsidRPr="004974C2">
        <w:rPr>
          <w:spacing w:val="-1"/>
        </w:rPr>
        <w:t>a</w:t>
      </w:r>
      <w:r w:rsidRPr="004974C2">
        <w:t>ría</w:t>
      </w:r>
      <w:r w:rsidRPr="004974C2">
        <w:rPr>
          <w:spacing w:val="-2"/>
        </w:rPr>
        <w:t xml:space="preserve"> </w:t>
      </w:r>
      <w:r w:rsidRPr="004974C2">
        <w:rPr>
          <w:spacing w:val="-1"/>
        </w:rPr>
        <w:t>un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 xml:space="preserve">a </w:t>
      </w:r>
      <w:r w:rsidRPr="004974C2">
        <w:rPr>
          <w:spacing w:val="-1"/>
        </w:rPr>
        <w:t>d</w:t>
      </w:r>
      <w:r w:rsidRPr="004974C2">
        <w:t xml:space="preserve">e -7 </w:t>
      </w:r>
      <w:r w:rsidR="00534EE1" w:rsidRPr="004974C2">
        <w:rPr>
          <w:position w:val="2"/>
        </w:rPr>
        <w:t>µC</w:t>
      </w:r>
      <w:r w:rsidR="00534EE1" w:rsidRPr="004974C2">
        <w:t xml:space="preserve"> </w:t>
      </w:r>
      <w:r w:rsidRPr="004974C2">
        <w:t>c</w:t>
      </w:r>
      <w:r w:rsidRPr="004974C2">
        <w:rPr>
          <w:spacing w:val="-1"/>
        </w:rPr>
        <w:t>olo</w:t>
      </w:r>
      <w:r w:rsidRPr="004974C2">
        <w:t>c</w:t>
      </w:r>
      <w:r w:rsidRPr="004974C2">
        <w:rPr>
          <w:spacing w:val="1"/>
        </w:rPr>
        <w:t>a</w:t>
      </w:r>
      <w:r w:rsidRPr="004974C2">
        <w:rPr>
          <w:spacing w:val="-1"/>
        </w:rPr>
        <w:t>d</w:t>
      </w:r>
      <w:r w:rsidRPr="004974C2">
        <w:t xml:space="preserve">a </w:t>
      </w:r>
      <w:r w:rsidRPr="004974C2">
        <w:rPr>
          <w:spacing w:val="-1"/>
        </w:rPr>
        <w:t>e</w:t>
      </w:r>
      <w:r w:rsidRPr="004974C2">
        <w:t xml:space="preserve">n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pun</w:t>
      </w:r>
      <w:r w:rsidRPr="004974C2">
        <w:t xml:space="preserve">to </w:t>
      </w:r>
      <w:r w:rsidRPr="004974C2">
        <w:rPr>
          <w:spacing w:val="-29"/>
        </w:rPr>
        <w:t>P</w:t>
      </w:r>
      <w:r w:rsidRPr="004974C2">
        <w:t>,</w:t>
      </w:r>
      <w:r w:rsidRPr="004974C2">
        <w:rPr>
          <w:spacing w:val="-1"/>
        </w:rPr>
        <w:t xml:space="preserve"> deb</w:t>
      </w:r>
      <w:r w:rsidRPr="004974C2">
        <w:t>i</w:t>
      </w:r>
      <w:r w:rsidRPr="004974C2">
        <w:rPr>
          <w:spacing w:val="-1"/>
        </w:rPr>
        <w:t>d</w:t>
      </w:r>
      <w:r w:rsidRPr="004974C2">
        <w:t xml:space="preserve">o a </w:t>
      </w:r>
      <w:r w:rsidRPr="004974C2">
        <w:rPr>
          <w:spacing w:val="-1"/>
        </w:rPr>
        <w:t>l</w:t>
      </w:r>
      <w:r w:rsidRPr="004974C2">
        <w:t xml:space="preserve">a </w:t>
      </w:r>
      <w:r w:rsidRPr="004974C2">
        <w:rPr>
          <w:spacing w:val="-1"/>
        </w:rPr>
        <w:t>p</w:t>
      </w:r>
      <w:r w:rsidRPr="004974C2">
        <w:t>r</w:t>
      </w:r>
      <w:r w:rsidRPr="004974C2">
        <w:rPr>
          <w:spacing w:val="-1"/>
        </w:rPr>
        <w:t>e</w:t>
      </w:r>
      <w:r w:rsidRPr="004974C2">
        <w:t>s</w:t>
      </w:r>
      <w:r w:rsidRPr="004974C2">
        <w:rPr>
          <w:spacing w:val="-1"/>
        </w:rPr>
        <w:t>en</w:t>
      </w:r>
      <w:r w:rsidRPr="004974C2">
        <w:t>c</w:t>
      </w:r>
      <w:r w:rsidRPr="004974C2">
        <w:rPr>
          <w:spacing w:val="-1"/>
        </w:rPr>
        <w:t>i</w:t>
      </w:r>
      <w:r w:rsidRPr="004974C2">
        <w:t>a de las otras</w:t>
      </w:r>
      <w:r w:rsidRPr="004974C2">
        <w:rPr>
          <w:spacing w:val="-1"/>
        </w:rPr>
        <w:t xml:space="preserve"> </w:t>
      </w:r>
      <w:r w:rsidRPr="004974C2">
        <w:t>tres.</w:t>
      </w:r>
    </w:p>
    <w:p w:rsidR="00A03BF5" w:rsidRPr="004974C2" w:rsidRDefault="00542C8D">
      <w:pPr>
        <w:ind w:left="115"/>
        <w:rPr>
          <w:i/>
        </w:rPr>
      </w:pPr>
      <w:r w:rsidRPr="004974C2">
        <w:rPr>
          <w:i/>
        </w:rPr>
        <w:t>Datos: Constante de la Ley de Coulomb, K = 9·10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692C00" w:rsidRPr="004974C2" w:rsidRDefault="00692C00">
      <w:pPr>
        <w:pStyle w:val="Heading1"/>
      </w:pPr>
    </w:p>
    <w:p w:rsidR="00A03BF5" w:rsidRPr="004974C2" w:rsidRDefault="00542C8D" w:rsidP="001A4A4D">
      <w:pPr>
        <w:pStyle w:val="Heading1"/>
        <w:jc w:val="center"/>
      </w:pPr>
      <w:r w:rsidRPr="004974C2">
        <w:t>2014-Septiembre</w:t>
      </w:r>
    </w:p>
    <w:p w:rsidR="00692C00" w:rsidRPr="004974C2" w:rsidRDefault="00692C00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54"/>
        </w:numPr>
        <w:tabs>
          <w:tab w:val="left" w:pos="398"/>
        </w:tabs>
        <w:spacing w:line="230" w:lineRule="auto"/>
        <w:ind w:left="115" w:right="181" w:firstLine="0"/>
      </w:pPr>
      <w:r w:rsidRPr="004974C2">
        <w:rPr>
          <w:b/>
          <w:spacing w:val="-1"/>
        </w:rPr>
        <w:t>P</w:t>
      </w:r>
      <w:r w:rsidRPr="004974C2">
        <w:rPr>
          <w:b/>
        </w:rPr>
        <w:t>r</w:t>
      </w:r>
      <w:r w:rsidRPr="004974C2">
        <w:rPr>
          <w:b/>
          <w:spacing w:val="-1"/>
        </w:rPr>
        <w:t>egun</w:t>
      </w:r>
      <w:r w:rsidRPr="004974C2">
        <w:rPr>
          <w:b/>
        </w:rPr>
        <w:t xml:space="preserve">ta </w:t>
      </w:r>
      <w:r w:rsidRPr="004974C2">
        <w:rPr>
          <w:b/>
          <w:spacing w:val="-1"/>
        </w:rPr>
        <w:t>3</w:t>
      </w:r>
      <w:r w:rsidRPr="004974C2">
        <w:rPr>
          <w:b/>
        </w:rPr>
        <w:t xml:space="preserve">.- </w:t>
      </w:r>
      <w:r w:rsidRPr="004974C2">
        <w:rPr>
          <w:spacing w:val="-1"/>
        </w:rPr>
        <w:t>E</w:t>
      </w:r>
      <w:r w:rsidRPr="004974C2">
        <w:t xml:space="preserve">n </w:t>
      </w:r>
      <w:r w:rsidRPr="004974C2">
        <w:rPr>
          <w:spacing w:val="1"/>
        </w:rPr>
        <w:t>e</w:t>
      </w:r>
      <w:r w:rsidRPr="004974C2">
        <w:t>l</w:t>
      </w:r>
      <w:r w:rsidRPr="004974C2">
        <w:rPr>
          <w:spacing w:val="-1"/>
        </w:rPr>
        <w:t xml:space="preserve"> plan</w:t>
      </w:r>
      <w:r w:rsidRPr="004974C2">
        <w:t xml:space="preserve">o </w:t>
      </w:r>
      <w:r w:rsidRPr="004974C2">
        <w:rPr>
          <w:spacing w:val="-1"/>
        </w:rPr>
        <w:t>X</w:t>
      </w:r>
      <w:r w:rsidRPr="004974C2">
        <w:t>Y</w:t>
      </w:r>
      <w:r w:rsidRPr="004974C2">
        <w:rPr>
          <w:spacing w:val="-2"/>
        </w:rPr>
        <w:t xml:space="preserve"> </w:t>
      </w:r>
      <w:r w:rsidRPr="004974C2">
        <w:t>se</w:t>
      </w:r>
      <w:r w:rsidRPr="004974C2">
        <w:rPr>
          <w:spacing w:val="-2"/>
        </w:rPr>
        <w:t xml:space="preserve"> </w:t>
      </w:r>
      <w:r w:rsidRPr="004974C2">
        <w:t>s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úa</w:t>
      </w:r>
      <w:r w:rsidRPr="004974C2">
        <w:t>n tr</w:t>
      </w:r>
      <w:r w:rsidRPr="004974C2">
        <w:rPr>
          <w:spacing w:val="-1"/>
        </w:rPr>
        <w:t>e</w:t>
      </w:r>
      <w:r w:rsidRPr="004974C2">
        <w:t>s</w:t>
      </w:r>
      <w:r w:rsidRPr="004974C2">
        <w:rPr>
          <w:spacing w:val="-2"/>
        </w:rPr>
        <w:t xml:space="preserve"> </w:t>
      </w:r>
      <w:r w:rsidRPr="004974C2">
        <w:t>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ga</w:t>
      </w:r>
      <w:r w:rsidRPr="004974C2">
        <w:t xml:space="preserve">s </w:t>
      </w:r>
      <w:r w:rsidRPr="004974C2">
        <w:rPr>
          <w:spacing w:val="-1"/>
        </w:rPr>
        <w:t>pun</w:t>
      </w:r>
      <w:r w:rsidRPr="004974C2">
        <w:t>t</w:t>
      </w:r>
      <w:r w:rsidRPr="004974C2">
        <w:rPr>
          <w:spacing w:val="-1"/>
        </w:rPr>
        <w:t>ua</w:t>
      </w:r>
      <w:r w:rsidRPr="004974C2">
        <w:t>l</w:t>
      </w:r>
      <w:r w:rsidRPr="004974C2">
        <w:rPr>
          <w:spacing w:val="-1"/>
        </w:rPr>
        <w:t>e</w:t>
      </w:r>
      <w:r w:rsidRPr="004974C2">
        <w:t xml:space="preserve">s </w:t>
      </w:r>
      <w:r w:rsidRPr="004974C2">
        <w:rPr>
          <w:spacing w:val="-1"/>
        </w:rPr>
        <w:t>igu</w:t>
      </w:r>
      <w:r w:rsidRPr="004974C2">
        <w:rPr>
          <w:spacing w:val="1"/>
        </w:rPr>
        <w:t>a</w:t>
      </w:r>
      <w:r w:rsidRPr="004974C2">
        <w:rPr>
          <w:spacing w:val="-1"/>
        </w:rPr>
        <w:t>le</w:t>
      </w:r>
      <w:r w:rsidRPr="004974C2">
        <w:t xml:space="preserve">s </w:t>
      </w:r>
      <w:r w:rsidRPr="004974C2">
        <w:rPr>
          <w:spacing w:val="-1"/>
        </w:rPr>
        <w:t>d</w:t>
      </w:r>
      <w:r w:rsidRPr="004974C2">
        <w:t>e 2</w:t>
      </w:r>
      <w:r w:rsidRPr="004974C2">
        <w:rPr>
          <w:spacing w:val="-1"/>
        </w:rPr>
        <w:t xml:space="preserve"> </w:t>
      </w:r>
      <w:r w:rsidR="00534EE1" w:rsidRPr="004974C2">
        <w:t>µC</w:t>
      </w:r>
      <w:r w:rsidR="00534EE1" w:rsidRPr="004974C2">
        <w:rPr>
          <w:spacing w:val="-1"/>
        </w:rPr>
        <w:t xml:space="preserve"> </w:t>
      </w:r>
      <w:r w:rsidRPr="004974C2">
        <w:rPr>
          <w:spacing w:val="-1"/>
        </w:rPr>
        <w:t>e</w:t>
      </w:r>
      <w:r w:rsidRPr="004974C2">
        <w:t xml:space="preserve">n </w:t>
      </w:r>
      <w:r w:rsidRPr="004974C2">
        <w:rPr>
          <w:spacing w:val="-1"/>
        </w:rPr>
        <w:t>lo</w:t>
      </w:r>
      <w:r w:rsidRPr="004974C2">
        <w:t xml:space="preserve">s </w:t>
      </w:r>
      <w:r w:rsidRPr="004974C2">
        <w:rPr>
          <w:spacing w:val="-1"/>
        </w:rPr>
        <w:t>pun</w:t>
      </w:r>
      <w:r w:rsidRPr="004974C2">
        <w:t>t</w:t>
      </w:r>
      <w:r w:rsidRPr="004974C2">
        <w:rPr>
          <w:spacing w:val="-1"/>
        </w:rPr>
        <w:t>o</w:t>
      </w:r>
      <w:r w:rsidRPr="004974C2">
        <w:t xml:space="preserve">s </w:t>
      </w:r>
      <w:r w:rsidRPr="004974C2">
        <w:rPr>
          <w:position w:val="2"/>
        </w:rPr>
        <w:t>P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(1,-1) mm, P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(-1,-1) mm y P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 xml:space="preserve">(-1 ,1) mm. Determine el valor que debe tener una carga situada </w:t>
      </w:r>
      <w:r w:rsidRPr="004974C2">
        <w:rPr>
          <w:spacing w:val="-13"/>
          <w:position w:val="2"/>
        </w:rPr>
        <w:t xml:space="preserve">en </w:t>
      </w:r>
      <w:r w:rsidRPr="004974C2">
        <w:rPr>
          <w:position w:val="2"/>
        </w:rPr>
        <w:t>P</w:t>
      </w:r>
      <w:r w:rsidRPr="004974C2">
        <w:rPr>
          <w:position w:val="2"/>
          <w:vertAlign w:val="subscript"/>
        </w:rPr>
        <w:t>4</w:t>
      </w:r>
      <w:r w:rsidRPr="004974C2">
        <w:rPr>
          <w:position w:val="2"/>
        </w:rPr>
        <w:t xml:space="preserve"> (1, 1) mm para</w:t>
      </w:r>
      <w:r w:rsidRPr="004974C2">
        <w:rPr>
          <w:spacing w:val="-2"/>
          <w:position w:val="2"/>
        </w:rPr>
        <w:t xml:space="preserve"> </w:t>
      </w:r>
      <w:r w:rsidRPr="004974C2">
        <w:rPr>
          <w:position w:val="2"/>
        </w:rPr>
        <w:t>que:</w:t>
      </w:r>
    </w:p>
    <w:p w:rsidR="00A03BF5" w:rsidRPr="004974C2" w:rsidRDefault="00542C8D">
      <w:pPr>
        <w:pStyle w:val="Prrafodelista"/>
        <w:numPr>
          <w:ilvl w:val="0"/>
          <w:numId w:val="52"/>
        </w:numPr>
        <w:tabs>
          <w:tab w:val="left" w:pos="374"/>
        </w:tabs>
        <w:spacing w:line="236" w:lineRule="exact"/>
        <w:ind w:hanging="259"/>
      </w:pPr>
      <w:r w:rsidRPr="004974C2">
        <w:t>El campo eléctrico se anule en el punto (0,0) mm. En esas condiciones, ¿cuál será el</w:t>
      </w:r>
      <w:r w:rsidRPr="004974C2">
        <w:rPr>
          <w:spacing w:val="-33"/>
        </w:rPr>
        <w:t xml:space="preserve"> </w:t>
      </w:r>
      <w:r w:rsidRPr="004974C2">
        <w:t>potencial</w:t>
      </w:r>
    </w:p>
    <w:p w:rsidR="00A03BF5" w:rsidRPr="004974C2" w:rsidRDefault="00542C8D">
      <w:pPr>
        <w:pStyle w:val="Textoindependiente"/>
        <w:spacing w:line="252" w:lineRule="exact"/>
      </w:pPr>
      <w:r w:rsidRPr="004974C2">
        <w:t>eléctrico en dicho punto?</w:t>
      </w:r>
    </w:p>
    <w:p w:rsidR="00A03BF5" w:rsidRPr="004974C2" w:rsidRDefault="00542C8D">
      <w:pPr>
        <w:pStyle w:val="Prrafodelista"/>
        <w:numPr>
          <w:ilvl w:val="0"/>
          <w:numId w:val="52"/>
        </w:numPr>
        <w:tabs>
          <w:tab w:val="left" w:pos="374"/>
        </w:tabs>
        <w:spacing w:before="1" w:line="240" w:lineRule="auto"/>
        <w:ind w:left="115" w:right="308" w:firstLine="0"/>
      </w:pPr>
      <w:r w:rsidRPr="004974C2">
        <w:t>El potencial eléctrico se anule en el punto (0,0) mm. En esas condiciones, ¿cuál será el vector de campo eléctrico en dicho</w:t>
      </w:r>
      <w:r w:rsidRPr="004974C2">
        <w:rPr>
          <w:spacing w:val="1"/>
        </w:rPr>
        <w:t xml:space="preserve"> </w:t>
      </w:r>
      <w:r w:rsidRPr="004974C2">
        <w:t>punto?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Dato: Constante de Coulomb, K=9×10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692C00" w:rsidRPr="004974C2" w:rsidRDefault="00692C00">
      <w:pPr>
        <w:pStyle w:val="Heading1"/>
      </w:pPr>
    </w:p>
    <w:p w:rsidR="00A03BF5" w:rsidRPr="004974C2" w:rsidRDefault="00542C8D" w:rsidP="001A4A4D">
      <w:pPr>
        <w:pStyle w:val="Heading1"/>
        <w:jc w:val="center"/>
      </w:pPr>
      <w:r w:rsidRPr="004974C2">
        <w:t>2014-Junio-Coincidentes</w:t>
      </w:r>
    </w:p>
    <w:p w:rsidR="00692C00" w:rsidRPr="004974C2" w:rsidRDefault="00692C00">
      <w:pPr>
        <w:pStyle w:val="Heading1"/>
        <w:rPr>
          <w:u w:val="none"/>
        </w:rPr>
      </w:pPr>
    </w:p>
    <w:p w:rsidR="00A03BF5" w:rsidRPr="004974C2" w:rsidRDefault="00542C8D" w:rsidP="00534EE1">
      <w:pPr>
        <w:pStyle w:val="Textoindependiente"/>
        <w:spacing w:before="1"/>
        <w:ind w:right="234"/>
      </w:pPr>
      <w:r w:rsidRPr="004974C2">
        <w:rPr>
          <w:b/>
        </w:rPr>
        <w:t xml:space="preserve">B. Pregunta 3.- </w:t>
      </w:r>
      <w:r w:rsidRPr="004974C2">
        <w:t>Dos partículas de idéntica carga, q, se encuentran situadas en los puntos de coordenadas (0, 3) cm y (0,-3) cm, respectivamente. El potencial eléctrico en el punto (1,0) cm es de 5 kV. Calcule:</w:t>
      </w:r>
    </w:p>
    <w:p w:rsidR="00A03BF5" w:rsidRPr="004974C2" w:rsidRDefault="00542C8D" w:rsidP="00534EE1">
      <w:pPr>
        <w:pStyle w:val="Prrafodelista"/>
        <w:numPr>
          <w:ilvl w:val="0"/>
          <w:numId w:val="51"/>
        </w:numPr>
        <w:tabs>
          <w:tab w:val="left" w:pos="374"/>
        </w:tabs>
        <w:spacing w:line="240" w:lineRule="auto"/>
        <w:ind w:hanging="259"/>
      </w:pPr>
      <w:r w:rsidRPr="004974C2">
        <w:t>El valor de la carga q y el potencial en el punto</w:t>
      </w:r>
      <w:r w:rsidRPr="004974C2">
        <w:rPr>
          <w:spacing w:val="-9"/>
        </w:rPr>
        <w:t xml:space="preserve"> </w:t>
      </w:r>
      <w:r w:rsidRPr="004974C2">
        <w:t>(0,0).</w:t>
      </w:r>
    </w:p>
    <w:p w:rsidR="00692C00" w:rsidRPr="004974C2" w:rsidRDefault="00542C8D" w:rsidP="00534EE1">
      <w:pPr>
        <w:pStyle w:val="Prrafodelista"/>
        <w:numPr>
          <w:ilvl w:val="0"/>
          <w:numId w:val="51"/>
        </w:numPr>
        <w:tabs>
          <w:tab w:val="left" w:pos="374"/>
        </w:tabs>
        <w:spacing w:before="1" w:line="240" w:lineRule="auto"/>
        <w:ind w:left="115" w:right="4882" w:firstLine="0"/>
        <w:rPr>
          <w:b/>
        </w:rPr>
      </w:pPr>
      <w:r w:rsidRPr="004974C2">
        <w:t xml:space="preserve">El vector campo eléctrico en el punto (-1,0) cm. </w:t>
      </w:r>
      <w:r w:rsidRPr="004974C2">
        <w:rPr>
          <w:i/>
        </w:rPr>
        <w:t>Dato: Constante de Coulomb, K=9×10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  <w:u w:val="single"/>
        </w:rPr>
        <w:t xml:space="preserve"> </w:t>
      </w:r>
    </w:p>
    <w:p w:rsidR="00692C00" w:rsidRPr="004974C2" w:rsidRDefault="00692C00" w:rsidP="00692C00">
      <w:pPr>
        <w:tabs>
          <w:tab w:val="left" w:pos="374"/>
        </w:tabs>
        <w:spacing w:before="1"/>
        <w:ind w:left="115" w:right="4882"/>
        <w:rPr>
          <w:b/>
          <w:u w:val="single"/>
        </w:rPr>
      </w:pPr>
    </w:p>
    <w:p w:rsidR="00A03BF5" w:rsidRPr="004974C2" w:rsidRDefault="00542C8D" w:rsidP="001A4A4D">
      <w:pPr>
        <w:tabs>
          <w:tab w:val="left" w:pos="374"/>
        </w:tabs>
        <w:spacing w:before="1"/>
        <w:ind w:left="115" w:right="-53"/>
        <w:jc w:val="center"/>
        <w:rPr>
          <w:b/>
          <w:u w:val="single"/>
        </w:rPr>
      </w:pPr>
      <w:r w:rsidRPr="004974C2">
        <w:rPr>
          <w:b/>
          <w:u w:val="single"/>
        </w:rPr>
        <w:t>2014-Junio</w:t>
      </w:r>
    </w:p>
    <w:p w:rsidR="00692C00" w:rsidRPr="004974C2" w:rsidRDefault="00692C00" w:rsidP="00692C00">
      <w:pPr>
        <w:tabs>
          <w:tab w:val="left" w:pos="374"/>
        </w:tabs>
        <w:spacing w:before="1"/>
        <w:ind w:left="115" w:right="4882"/>
        <w:rPr>
          <w:b/>
        </w:rPr>
      </w:pPr>
    </w:p>
    <w:p w:rsidR="00A03BF5" w:rsidRPr="004974C2" w:rsidRDefault="00534EE1">
      <w:pPr>
        <w:pStyle w:val="Textoindependiente"/>
        <w:spacing w:before="3" w:line="235" w:lineRule="auto"/>
        <w:ind w:right="2786"/>
      </w:pPr>
      <w:r w:rsidRPr="004974C2">
        <w:rPr>
          <w:b/>
          <w:noProof/>
          <w:lang w:eastAsia="es-ES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5232495</wp:posOffset>
            </wp:positionH>
            <wp:positionV relativeFrom="paragraph">
              <wp:posOffset>177753</wp:posOffset>
            </wp:positionV>
            <wp:extent cx="1589955" cy="1583140"/>
            <wp:effectExtent l="1905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955" cy="158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C8D" w:rsidRPr="004974C2">
        <w:rPr>
          <w:b/>
        </w:rPr>
        <w:t xml:space="preserve">B. Pregunta 3.- </w:t>
      </w:r>
      <w:r w:rsidR="00542C8D" w:rsidRPr="004974C2">
        <w:t>Un electrón se propaga en el plano XY con velocidad</w:t>
      </w:r>
      <w:r w:rsidR="00542C8D" w:rsidRPr="004974C2">
        <w:rPr>
          <w:position w:val="2"/>
        </w:rPr>
        <w:t xml:space="preserve"> v</w:t>
      </w:r>
      <w:r w:rsidR="00542C8D" w:rsidRPr="004974C2">
        <w:rPr>
          <w:position w:val="2"/>
          <w:vertAlign w:val="subscript"/>
        </w:rPr>
        <w:t>o</w:t>
      </w:r>
      <w:r w:rsidR="00542C8D" w:rsidRPr="004974C2">
        <w:rPr>
          <w:position w:val="2"/>
        </w:rPr>
        <w:t xml:space="preserve"> constante de 100 m s</w:t>
      </w:r>
      <w:r w:rsidR="00542C8D" w:rsidRPr="004974C2">
        <w:rPr>
          <w:position w:val="2"/>
          <w:vertAlign w:val="superscript"/>
        </w:rPr>
        <w:t>-1</w:t>
      </w:r>
      <w:r w:rsidR="00542C8D" w:rsidRPr="004974C2">
        <w:rPr>
          <w:position w:val="2"/>
        </w:rPr>
        <w:t xml:space="preserve"> en el sentido negativo del eje X. Cuando el</w:t>
      </w:r>
      <w:r w:rsidR="00542C8D" w:rsidRPr="004974C2">
        <w:t xml:space="preserve"> electrón cruza el plano x = 0 se adentra en una región del espacio donde existe un campo eléctrico uniforme de 8</w:t>
      </w:r>
      <w:r w:rsidR="00542C8D" w:rsidRPr="004974C2">
        <w:rPr>
          <w:i/>
        </w:rPr>
        <w:t>×</w:t>
      </w:r>
      <w:r w:rsidR="00542C8D" w:rsidRPr="004974C2">
        <w:t>10</w:t>
      </w:r>
      <w:r w:rsidR="00542C8D" w:rsidRPr="004974C2">
        <w:rPr>
          <w:vertAlign w:val="superscript"/>
        </w:rPr>
        <w:t>-9</w:t>
      </w:r>
      <w:r w:rsidR="00542C8D" w:rsidRPr="004974C2">
        <w:t xml:space="preserve"> N C</w:t>
      </w:r>
      <w:r w:rsidR="00542C8D" w:rsidRPr="004974C2">
        <w:rPr>
          <w:vertAlign w:val="superscript"/>
        </w:rPr>
        <w:t>-1</w:t>
      </w:r>
      <w:r w:rsidR="00542C8D" w:rsidRPr="004974C2">
        <w:t xml:space="preserve"> en el sentido negativo del eje X, tal y como se indica en la figura.</w:t>
      </w:r>
    </w:p>
    <w:p w:rsidR="00A03BF5" w:rsidRPr="004974C2" w:rsidRDefault="00542C8D">
      <w:pPr>
        <w:pStyle w:val="Prrafodelista"/>
        <w:numPr>
          <w:ilvl w:val="0"/>
          <w:numId w:val="50"/>
        </w:numPr>
        <w:tabs>
          <w:tab w:val="left" w:pos="374"/>
        </w:tabs>
        <w:spacing w:before="2" w:line="240" w:lineRule="auto"/>
        <w:ind w:left="115" w:right="3071" w:firstLine="0"/>
      </w:pPr>
      <w:r w:rsidRPr="004974C2">
        <w:t>Describa el tipo de movimiento que seguirá el electrón una vez se haya introducido en esa región del espacio. Discuta cual será la velocidad final del</w:t>
      </w:r>
      <w:r w:rsidRPr="004974C2">
        <w:rPr>
          <w:spacing w:val="-1"/>
        </w:rPr>
        <w:t xml:space="preserve"> </w:t>
      </w:r>
      <w:r w:rsidRPr="004974C2">
        <w:t>electrón.</w:t>
      </w:r>
    </w:p>
    <w:p w:rsidR="00A03BF5" w:rsidRPr="004974C2" w:rsidRDefault="00542C8D">
      <w:pPr>
        <w:pStyle w:val="Prrafodelista"/>
        <w:numPr>
          <w:ilvl w:val="0"/>
          <w:numId w:val="50"/>
        </w:numPr>
        <w:tabs>
          <w:tab w:val="left" w:pos="374"/>
        </w:tabs>
        <w:spacing w:line="240" w:lineRule="auto"/>
        <w:ind w:left="115" w:right="2962" w:firstLine="0"/>
      </w:pPr>
      <w:r w:rsidRPr="004974C2">
        <w:t>Calcule la fuerza ejercida sobre el electrón así como la aceleración que éste</w:t>
      </w:r>
      <w:r w:rsidRPr="004974C2">
        <w:rPr>
          <w:spacing w:val="-1"/>
        </w:rPr>
        <w:t xml:space="preserve"> </w:t>
      </w:r>
      <w:r w:rsidRPr="004974C2">
        <w:t>experimenta.</w:t>
      </w:r>
    </w:p>
    <w:p w:rsidR="00A03BF5" w:rsidRPr="004974C2" w:rsidRDefault="00542C8D">
      <w:pPr>
        <w:spacing w:line="263" w:lineRule="exact"/>
        <w:ind w:left="115"/>
        <w:rPr>
          <w:i/>
        </w:rPr>
      </w:pPr>
      <w:r w:rsidRPr="004974C2">
        <w:rPr>
          <w:i/>
          <w:position w:val="2"/>
        </w:rPr>
        <w:t>Datos: Masa del electrón, m</w:t>
      </w:r>
      <w:r w:rsidRPr="004974C2">
        <w:rPr>
          <w:i/>
          <w:position w:val="2"/>
          <w:vertAlign w:val="subscript"/>
        </w:rPr>
        <w:t>e</w:t>
      </w:r>
      <w:r w:rsidRPr="004974C2">
        <w:rPr>
          <w:i/>
          <w:position w:val="2"/>
        </w:rPr>
        <w:t xml:space="preserve"> = 9,1×10</w:t>
      </w:r>
      <w:r w:rsidRPr="004974C2">
        <w:rPr>
          <w:i/>
          <w:position w:val="2"/>
          <w:vertAlign w:val="superscript"/>
        </w:rPr>
        <w:t>-31</w:t>
      </w:r>
      <w:r w:rsidRPr="004974C2">
        <w:rPr>
          <w:i/>
          <w:position w:val="2"/>
        </w:rPr>
        <w:t xml:space="preserve"> kg ;</w:t>
      </w:r>
    </w:p>
    <w:p w:rsidR="00A03BF5" w:rsidRPr="004974C2" w:rsidRDefault="00542C8D">
      <w:pPr>
        <w:spacing w:line="244" w:lineRule="exact"/>
        <w:ind w:left="115"/>
        <w:rPr>
          <w:i/>
        </w:rPr>
      </w:pPr>
      <w:r w:rsidRPr="004974C2">
        <w:rPr>
          <w:i/>
        </w:rPr>
        <w:t>Valor absoluto de la carga del electrón, e = 1,60×10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C</w:t>
      </w:r>
    </w:p>
    <w:p w:rsidR="00692C00" w:rsidRPr="004974C2" w:rsidRDefault="00692C00">
      <w:pPr>
        <w:pStyle w:val="Heading1"/>
      </w:pPr>
    </w:p>
    <w:p w:rsidR="00A03BF5" w:rsidRPr="004974C2" w:rsidRDefault="00542C8D" w:rsidP="001A4A4D">
      <w:pPr>
        <w:pStyle w:val="Heading1"/>
        <w:jc w:val="center"/>
      </w:pPr>
      <w:r w:rsidRPr="004974C2">
        <w:t>2014-Modelo</w:t>
      </w:r>
    </w:p>
    <w:p w:rsidR="00692C00" w:rsidRPr="004974C2" w:rsidRDefault="00692C00">
      <w:pPr>
        <w:pStyle w:val="Heading1"/>
        <w:rPr>
          <w:u w:val="none"/>
        </w:rPr>
      </w:pPr>
    </w:p>
    <w:p w:rsidR="00A03BF5" w:rsidRPr="004974C2" w:rsidRDefault="00542C8D" w:rsidP="00C97905">
      <w:pPr>
        <w:pStyle w:val="Textoindependiente"/>
      </w:pPr>
      <w:r w:rsidRPr="004974C2">
        <w:rPr>
          <w:b/>
        </w:rPr>
        <w:t xml:space="preserve">A. Pregunta 3.- </w:t>
      </w:r>
      <w:r w:rsidRPr="004974C2">
        <w:t>El campo electrostático creado por una carga puntual q, situada en el origen de</w:t>
      </w:r>
      <w:r w:rsidR="00931AFE" w:rsidRPr="004974C2">
        <w:t xml:space="preserve"> c</w:t>
      </w:r>
      <w:r w:rsidRPr="004974C2">
        <w:t>oordenadas, viene dado por la expresión:</w:t>
      </w:r>
      <w:r w:rsidR="00931AFE" w:rsidRPr="004974C2">
        <w:t xml:space="preserve"> </w:t>
      </w:r>
      <m:oMath>
        <m:r>
          <w:rPr>
            <w:rFonts w:ascii="Cambria Math" w:hAnsi="Cambria Math"/>
          </w:rPr>
          <m:t>E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/>
                  </w:rPr>
                  <m:t>·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931AFE" w:rsidRPr="004974C2">
        <w:t xml:space="preserve"> , donde u</w:t>
      </w:r>
      <w:r w:rsidR="00931AFE" w:rsidRPr="004974C2">
        <w:rPr>
          <w:vertAlign w:val="subscript"/>
        </w:rPr>
        <w:t>r</w:t>
      </w:r>
      <w:r w:rsidR="00931AFE" w:rsidRPr="004974C2">
        <w:t xml:space="preserve"> </w:t>
      </w:r>
      <w:r w:rsidRPr="004974C2">
        <w:t>es un vector unitario dirigido en la dirección radial. Si el trabajo realizado para llevar una carga q' desde un punto A a otro B, que distan del origen 5 y 10 m, respectivamente, es de −9×10</w:t>
      </w:r>
      <w:r w:rsidRPr="004974C2">
        <w:rPr>
          <w:vertAlign w:val="superscript"/>
        </w:rPr>
        <w:t>-6</w:t>
      </w:r>
      <w:r w:rsidRPr="004974C2">
        <w:t xml:space="preserve"> J,</w:t>
      </w:r>
    </w:p>
    <w:p w:rsidR="00A03BF5" w:rsidRPr="004974C2" w:rsidRDefault="00542C8D" w:rsidP="00C97905">
      <w:pPr>
        <w:pStyle w:val="Textoindependiente"/>
      </w:pPr>
      <w:r w:rsidRPr="004974C2">
        <w:t>determine:</w:t>
      </w:r>
    </w:p>
    <w:p w:rsidR="00A03BF5" w:rsidRPr="004974C2" w:rsidRDefault="00542C8D" w:rsidP="00C97905">
      <w:pPr>
        <w:pStyle w:val="Prrafodelista"/>
        <w:numPr>
          <w:ilvl w:val="0"/>
          <w:numId w:val="49"/>
        </w:numPr>
        <w:tabs>
          <w:tab w:val="left" w:pos="374"/>
        </w:tabs>
        <w:spacing w:line="240" w:lineRule="auto"/>
        <w:ind w:hanging="259"/>
      </w:pPr>
      <w:r w:rsidRPr="004974C2">
        <w:t>El valor de la carga puntual q que está situada en el origen de</w:t>
      </w:r>
      <w:r w:rsidRPr="004974C2">
        <w:rPr>
          <w:spacing w:val="-12"/>
        </w:rPr>
        <w:t xml:space="preserve"> </w:t>
      </w:r>
      <w:r w:rsidRPr="004974C2">
        <w:t>coordenadas.</w:t>
      </w:r>
    </w:p>
    <w:p w:rsidR="00A03BF5" w:rsidRPr="004974C2" w:rsidRDefault="00542C8D" w:rsidP="00C97905">
      <w:pPr>
        <w:pStyle w:val="Prrafodelista"/>
        <w:numPr>
          <w:ilvl w:val="0"/>
          <w:numId w:val="49"/>
        </w:numPr>
        <w:tabs>
          <w:tab w:val="left" w:pos="374"/>
        </w:tabs>
        <w:spacing w:line="240" w:lineRule="auto"/>
        <w:ind w:hanging="259"/>
      </w:pPr>
      <w:r w:rsidRPr="004974C2">
        <w:t>El valor de la carga q' que se ha transportado desde A hasta</w:t>
      </w:r>
      <w:r w:rsidRPr="004974C2">
        <w:rPr>
          <w:spacing w:val="-34"/>
        </w:rPr>
        <w:t xml:space="preserve"> </w:t>
      </w:r>
      <w:r w:rsidRPr="004974C2">
        <w:t>B.</w:t>
      </w:r>
    </w:p>
    <w:p w:rsidR="00A03BF5" w:rsidRPr="004974C2" w:rsidRDefault="00542C8D" w:rsidP="00C97905">
      <w:pPr>
        <w:ind w:left="115"/>
        <w:rPr>
          <w:i/>
        </w:rPr>
      </w:pPr>
      <w:r w:rsidRPr="004974C2">
        <w:rPr>
          <w:i/>
        </w:rPr>
        <w:t>Dato: Constante de la ley de Coulomb,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692C00" w:rsidRPr="004974C2" w:rsidRDefault="00692C00">
      <w:pPr>
        <w:pStyle w:val="Heading1"/>
        <w:spacing w:before="1"/>
      </w:pPr>
    </w:p>
    <w:p w:rsidR="00A03BF5" w:rsidRPr="004974C2" w:rsidRDefault="00542C8D" w:rsidP="001A4A4D">
      <w:pPr>
        <w:pStyle w:val="Heading1"/>
        <w:spacing w:before="1"/>
        <w:jc w:val="center"/>
      </w:pPr>
      <w:r w:rsidRPr="004974C2">
        <w:t>2013-Septiembre</w:t>
      </w:r>
    </w:p>
    <w:p w:rsidR="00692C00" w:rsidRPr="004974C2" w:rsidRDefault="00692C00">
      <w:pPr>
        <w:pStyle w:val="Heading1"/>
        <w:spacing w:before="1"/>
        <w:rPr>
          <w:u w:val="none"/>
        </w:rPr>
      </w:pPr>
    </w:p>
    <w:p w:rsidR="00A03BF5" w:rsidRPr="004974C2" w:rsidRDefault="00542C8D">
      <w:pPr>
        <w:pStyle w:val="Textoindependiente"/>
        <w:spacing w:line="252" w:lineRule="exact"/>
      </w:pPr>
      <w:r w:rsidRPr="004974C2">
        <w:rPr>
          <w:b/>
        </w:rPr>
        <w:t>A. Pregunta 5.</w:t>
      </w:r>
      <w:r w:rsidRPr="004974C2">
        <w:t>- Se tiene un plano infinito con una densidad de carga superficial positiva σ.</w:t>
      </w:r>
    </w:p>
    <w:p w:rsidR="00A03BF5" w:rsidRPr="004974C2" w:rsidRDefault="00542C8D">
      <w:pPr>
        <w:pStyle w:val="Prrafodelista"/>
        <w:numPr>
          <w:ilvl w:val="0"/>
          <w:numId w:val="48"/>
        </w:numPr>
        <w:tabs>
          <w:tab w:val="left" w:pos="374"/>
        </w:tabs>
        <w:spacing w:before="1" w:line="240" w:lineRule="auto"/>
        <w:ind w:left="115" w:right="1311" w:firstLine="0"/>
      </w:pPr>
      <w:r w:rsidRPr="004974C2">
        <w:t>Deduzca, utilizando el teorema de Gauss, el vector campo eléctrico generado por la distribución.</w:t>
      </w:r>
    </w:p>
    <w:p w:rsidR="00A03BF5" w:rsidRPr="004974C2" w:rsidRDefault="00542C8D">
      <w:pPr>
        <w:pStyle w:val="Prrafodelista"/>
        <w:numPr>
          <w:ilvl w:val="0"/>
          <w:numId w:val="48"/>
        </w:numPr>
        <w:tabs>
          <w:tab w:val="left" w:pos="374"/>
        </w:tabs>
        <w:spacing w:line="240" w:lineRule="auto"/>
        <w:ind w:left="115" w:right="318" w:firstLine="0"/>
      </w:pPr>
      <w:r w:rsidRPr="004974C2">
        <w:t>Calcule la diferencia de potencial eléctrico entre dos puntos, en el mismo semiespacio, separados una distancia d en la dirección perpendicular al plano cargado. Justifique si cambiaría su respuesta si la dirección fuera paralela al plano</w:t>
      </w:r>
      <w:r w:rsidRPr="004974C2">
        <w:rPr>
          <w:spacing w:val="-6"/>
        </w:rPr>
        <w:t xml:space="preserve"> </w:t>
      </w:r>
      <w:r w:rsidRPr="004974C2">
        <w:t>cargado.</w:t>
      </w:r>
    </w:p>
    <w:p w:rsidR="00692C00" w:rsidRPr="004974C2" w:rsidRDefault="00692C00">
      <w:pPr>
        <w:pStyle w:val="Heading1"/>
      </w:pPr>
    </w:p>
    <w:p w:rsidR="00A03BF5" w:rsidRPr="004974C2" w:rsidRDefault="00542C8D" w:rsidP="00EE5301">
      <w:pPr>
        <w:pStyle w:val="Heading1"/>
        <w:jc w:val="center"/>
      </w:pPr>
      <w:r w:rsidRPr="004974C2">
        <w:t>2013-Junio-Coincidentes</w:t>
      </w:r>
    </w:p>
    <w:p w:rsidR="00692C00" w:rsidRPr="004974C2" w:rsidRDefault="00692C00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47"/>
        </w:numPr>
        <w:tabs>
          <w:tab w:val="left" w:pos="398"/>
        </w:tabs>
        <w:spacing w:before="16" w:line="220" w:lineRule="auto"/>
        <w:ind w:left="115" w:right="705" w:firstLine="0"/>
      </w:pPr>
      <w:r w:rsidRPr="004974C2">
        <w:rPr>
          <w:b/>
          <w:spacing w:val="-1"/>
          <w:position w:val="2"/>
        </w:rPr>
        <w:t>P</w:t>
      </w:r>
      <w:r w:rsidRPr="004974C2">
        <w:rPr>
          <w:b/>
          <w:position w:val="2"/>
        </w:rPr>
        <w:t>r</w:t>
      </w:r>
      <w:r w:rsidRPr="004974C2">
        <w:rPr>
          <w:b/>
          <w:spacing w:val="-1"/>
          <w:position w:val="2"/>
        </w:rPr>
        <w:t>egun</w:t>
      </w:r>
      <w:r w:rsidRPr="004974C2">
        <w:rPr>
          <w:b/>
          <w:position w:val="2"/>
        </w:rPr>
        <w:t xml:space="preserve">ta </w:t>
      </w:r>
      <w:r w:rsidRPr="004974C2">
        <w:rPr>
          <w:b/>
          <w:spacing w:val="-1"/>
          <w:position w:val="2"/>
        </w:rPr>
        <w:t>3</w:t>
      </w:r>
      <w:r w:rsidRPr="004974C2">
        <w:rPr>
          <w:b/>
          <w:position w:val="2"/>
        </w:rPr>
        <w:t xml:space="preserve">.- </w:t>
      </w:r>
      <w:r w:rsidRPr="004974C2">
        <w:rPr>
          <w:spacing w:val="-1"/>
          <w:position w:val="2"/>
        </w:rPr>
        <w:t>Do</w:t>
      </w:r>
      <w:r w:rsidRPr="004974C2">
        <w:rPr>
          <w:position w:val="2"/>
        </w:rPr>
        <w:t>s</w:t>
      </w:r>
      <w:r w:rsidRPr="004974C2">
        <w:rPr>
          <w:spacing w:val="2"/>
          <w:position w:val="2"/>
        </w:rPr>
        <w:t xml:space="preserve"> </w:t>
      </w:r>
      <w:r w:rsidRPr="004974C2">
        <w:rPr>
          <w:position w:val="2"/>
        </w:rPr>
        <w:t>c</w:t>
      </w:r>
      <w:r w:rsidRPr="004974C2">
        <w:rPr>
          <w:spacing w:val="-3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ga</w:t>
      </w:r>
      <w:r w:rsidRPr="004974C2">
        <w:rPr>
          <w:position w:val="2"/>
        </w:rPr>
        <w:t xml:space="preserve">s </w:t>
      </w:r>
      <w:r w:rsidRPr="004974C2">
        <w:rPr>
          <w:spacing w:val="-1"/>
          <w:position w:val="2"/>
        </w:rPr>
        <w:t>pun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u</w:t>
      </w:r>
      <w:r w:rsidRPr="004974C2">
        <w:rPr>
          <w:spacing w:val="1"/>
          <w:position w:val="2"/>
        </w:rPr>
        <w:t>a</w:t>
      </w:r>
      <w:r w:rsidRPr="004974C2">
        <w:rPr>
          <w:spacing w:val="-1"/>
          <w:position w:val="2"/>
        </w:rPr>
        <w:t>le</w:t>
      </w:r>
      <w:r w:rsidRPr="004974C2">
        <w:rPr>
          <w:position w:val="2"/>
        </w:rPr>
        <w:t>s,</w:t>
      </w:r>
      <w:r w:rsidRPr="004974C2">
        <w:rPr>
          <w:spacing w:val="-1"/>
          <w:position w:val="2"/>
        </w:rPr>
        <w:t xml:space="preserve"> </w:t>
      </w:r>
      <w:r w:rsidRPr="004974C2">
        <w:rPr>
          <w:spacing w:val="2"/>
          <w:position w:val="2"/>
        </w:rPr>
        <w:t>q</w:t>
      </w:r>
      <w:r w:rsidRPr="004974C2">
        <w:rPr>
          <w:w w:val="109"/>
          <w:position w:val="2"/>
          <w:vertAlign w:val="subscript"/>
        </w:rPr>
        <w:t>1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= 2</w:t>
      </w:r>
      <w:r w:rsidR="006A17E0" w:rsidRPr="004974C2">
        <w:rPr>
          <w:position w:val="2"/>
        </w:rPr>
        <w:t xml:space="preserve"> µC  </w:t>
      </w:r>
      <w:r w:rsidRPr="004974C2">
        <w:rPr>
          <w:position w:val="2"/>
        </w:rPr>
        <w:t>y</w:t>
      </w:r>
      <w:r w:rsidRPr="004974C2">
        <w:rPr>
          <w:spacing w:val="-2"/>
          <w:position w:val="2"/>
        </w:rPr>
        <w:t xml:space="preserve"> </w:t>
      </w:r>
      <w:r w:rsidRPr="004974C2">
        <w:rPr>
          <w:spacing w:val="2"/>
          <w:position w:val="2"/>
        </w:rPr>
        <w:t>q</w:t>
      </w:r>
      <w:r w:rsidRPr="004974C2">
        <w:rPr>
          <w:w w:val="109"/>
          <w:position w:val="2"/>
          <w:vertAlign w:val="subscript"/>
        </w:rPr>
        <w:t>2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 xml:space="preserve">= </w:t>
      </w:r>
      <w:r w:rsidRPr="004974C2">
        <w:rPr>
          <w:spacing w:val="-2"/>
          <w:position w:val="2"/>
        </w:rPr>
        <w:t>-</w:t>
      </w:r>
      <w:r w:rsidR="006A17E0" w:rsidRPr="004974C2">
        <w:rPr>
          <w:spacing w:val="-2"/>
          <w:position w:val="2"/>
        </w:rPr>
        <w:t xml:space="preserve">4 </w:t>
      </w:r>
      <w:r w:rsidR="006A17E0" w:rsidRPr="004974C2">
        <w:rPr>
          <w:position w:val="2"/>
        </w:rPr>
        <w:t>µC</w:t>
      </w:r>
      <w:r w:rsidRPr="004974C2">
        <w:rPr>
          <w:position w:val="2"/>
        </w:rPr>
        <w:t>,</w:t>
      </w:r>
      <w:r w:rsidRPr="004974C2">
        <w:rPr>
          <w:spacing w:val="1"/>
          <w:position w:val="2"/>
        </w:rPr>
        <w:t xml:space="preserve"> </w:t>
      </w:r>
      <w:r w:rsidRPr="004974C2">
        <w:rPr>
          <w:position w:val="2"/>
        </w:rPr>
        <w:t xml:space="preserve">se </w:t>
      </w:r>
      <w:r w:rsidRPr="004974C2">
        <w:rPr>
          <w:spacing w:val="-1"/>
          <w:position w:val="2"/>
        </w:rPr>
        <w:t>en</w:t>
      </w:r>
      <w:r w:rsidRPr="004974C2">
        <w:rPr>
          <w:position w:val="2"/>
        </w:rPr>
        <w:t>c</w:t>
      </w:r>
      <w:r w:rsidRPr="004974C2">
        <w:rPr>
          <w:spacing w:val="-1"/>
          <w:position w:val="2"/>
        </w:rPr>
        <w:t>uen</w:t>
      </w:r>
      <w:r w:rsidRPr="004974C2">
        <w:rPr>
          <w:position w:val="2"/>
        </w:rPr>
        <w:t>tr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n s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uada</w:t>
      </w:r>
      <w:r w:rsidRPr="004974C2">
        <w:rPr>
          <w:position w:val="2"/>
        </w:rPr>
        <w:t xml:space="preserve">s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 xml:space="preserve">n </w:t>
      </w:r>
      <w:r w:rsidRPr="004974C2">
        <w:rPr>
          <w:spacing w:val="-6"/>
          <w:position w:val="2"/>
        </w:rPr>
        <w:t>lo</w:t>
      </w:r>
      <w:r w:rsidRPr="004974C2">
        <w:rPr>
          <w:spacing w:val="-5"/>
          <w:position w:val="2"/>
        </w:rPr>
        <w:t>s</w:t>
      </w:r>
      <w:r w:rsidRPr="004974C2">
        <w:rPr>
          <w:position w:val="2"/>
        </w:rPr>
        <w:t xml:space="preserve"> puntos P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(0, 0) cm y P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(20, 0) cm, respectivamente.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Calcule:</w:t>
      </w:r>
    </w:p>
    <w:p w:rsidR="00A03BF5" w:rsidRPr="004974C2" w:rsidRDefault="00542C8D">
      <w:pPr>
        <w:pStyle w:val="Prrafodelista"/>
        <w:numPr>
          <w:ilvl w:val="0"/>
          <w:numId w:val="46"/>
        </w:numPr>
        <w:tabs>
          <w:tab w:val="left" w:pos="374"/>
        </w:tabs>
        <w:spacing w:line="239" w:lineRule="exact"/>
        <w:ind w:hanging="259"/>
      </w:pPr>
      <w:r w:rsidRPr="004974C2">
        <w:t>El vector campo eléctrico creado por ambas cargas en el punto medio del segmento que</w:t>
      </w:r>
      <w:r w:rsidRPr="004974C2">
        <w:rPr>
          <w:spacing w:val="-27"/>
        </w:rPr>
        <w:t xml:space="preserve"> </w:t>
      </w:r>
      <w:r w:rsidRPr="004974C2">
        <w:t>las</w:t>
      </w:r>
    </w:p>
    <w:p w:rsidR="00A03BF5" w:rsidRPr="004974C2" w:rsidRDefault="00542C8D">
      <w:pPr>
        <w:pStyle w:val="Textoindependiente"/>
        <w:spacing w:line="252" w:lineRule="exact"/>
      </w:pPr>
      <w:r w:rsidRPr="004974C2">
        <w:t>une.</w:t>
      </w:r>
    </w:p>
    <w:p w:rsidR="00A03BF5" w:rsidRPr="004974C2" w:rsidRDefault="00542C8D">
      <w:pPr>
        <w:pStyle w:val="Prrafodelista"/>
        <w:numPr>
          <w:ilvl w:val="0"/>
          <w:numId w:val="46"/>
        </w:numPr>
        <w:tabs>
          <w:tab w:val="left" w:pos="374"/>
        </w:tabs>
        <w:spacing w:before="4" w:line="237" w:lineRule="auto"/>
        <w:ind w:left="115" w:right="444" w:firstLine="0"/>
      </w:pPr>
      <w:r w:rsidRPr="004974C2">
        <w:t>El trabajo necesario para traer una carga de 0,01 mC desde el infinito y colocarla en el punto</w:t>
      </w:r>
      <w:r w:rsidRPr="004974C2">
        <w:rPr>
          <w:position w:val="2"/>
        </w:rPr>
        <w:t xml:space="preserve"> medio del segmento que une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y</w:t>
      </w:r>
      <w:r w:rsidRPr="004974C2">
        <w:rPr>
          <w:spacing w:val="-4"/>
          <w:position w:val="2"/>
        </w:rPr>
        <w:t xml:space="preserve"> </w:t>
      </w:r>
      <w:r w:rsidRPr="004974C2">
        <w:rPr>
          <w:position w:val="2"/>
        </w:rPr>
        <w:t>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.</w:t>
      </w:r>
    </w:p>
    <w:p w:rsidR="00A03BF5" w:rsidRPr="004974C2" w:rsidRDefault="00542C8D">
      <w:pPr>
        <w:spacing w:line="236" w:lineRule="exact"/>
        <w:ind w:left="115"/>
        <w:rPr>
          <w:i/>
        </w:rPr>
      </w:pPr>
      <w:r w:rsidRPr="004974C2">
        <w:rPr>
          <w:i/>
        </w:rPr>
        <w:t>Dato: Constante de la ley de Coulomb,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692C00" w:rsidRPr="004974C2" w:rsidRDefault="00692C00">
      <w:pPr>
        <w:pStyle w:val="Heading1"/>
      </w:pPr>
    </w:p>
    <w:p w:rsidR="00A03BF5" w:rsidRPr="004974C2" w:rsidRDefault="00542C8D" w:rsidP="00EE5301">
      <w:pPr>
        <w:pStyle w:val="Heading1"/>
        <w:jc w:val="center"/>
      </w:pPr>
      <w:r w:rsidRPr="004974C2">
        <w:t>2013-Junio</w:t>
      </w:r>
    </w:p>
    <w:p w:rsidR="00692C00" w:rsidRPr="004974C2" w:rsidRDefault="00692C00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47"/>
        </w:numPr>
        <w:tabs>
          <w:tab w:val="left" w:pos="398"/>
        </w:tabs>
        <w:spacing w:before="7" w:line="230" w:lineRule="auto"/>
        <w:ind w:left="115" w:right="308" w:firstLine="0"/>
      </w:pPr>
      <w:r w:rsidRPr="004974C2">
        <w:rPr>
          <w:b/>
          <w:position w:val="2"/>
        </w:rPr>
        <w:t xml:space="preserve">Pregunta 1.- </w:t>
      </w:r>
      <w:r w:rsidRPr="004974C2">
        <w:rPr>
          <w:position w:val="2"/>
        </w:rPr>
        <w:t>Dos cargas puntuales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están situadas en el eje X separadas por una</w:t>
      </w:r>
      <w:r w:rsidRPr="004974C2">
        <w:t xml:space="preserve"> distancia de 20 cm y se repelen con una fuerza de 2 N. Si la su</w:t>
      </w:r>
      <w:r w:rsidR="00F15EC3" w:rsidRPr="004974C2">
        <w:t>ma de las dos cargas es igual a</w:t>
      </w:r>
      <w:r w:rsidR="00F15EC3" w:rsidRPr="004974C2">
        <w:br/>
      </w:r>
      <w:r w:rsidRPr="004974C2">
        <w:t>6 µC,</w:t>
      </w:r>
      <w:r w:rsidRPr="004974C2">
        <w:rPr>
          <w:spacing w:val="-2"/>
        </w:rPr>
        <w:t xml:space="preserve"> </w:t>
      </w:r>
      <w:r w:rsidRPr="004974C2">
        <w:t>calcule:</w:t>
      </w:r>
    </w:p>
    <w:p w:rsidR="00A03BF5" w:rsidRPr="004974C2" w:rsidRDefault="00542C8D">
      <w:pPr>
        <w:pStyle w:val="Prrafodelista"/>
        <w:numPr>
          <w:ilvl w:val="0"/>
          <w:numId w:val="45"/>
        </w:numPr>
        <w:tabs>
          <w:tab w:val="left" w:pos="374"/>
        </w:tabs>
        <w:spacing w:before="2" w:line="264" w:lineRule="exact"/>
        <w:ind w:hanging="259"/>
      </w:pPr>
      <w:r w:rsidRPr="004974C2">
        <w:rPr>
          <w:position w:val="2"/>
        </w:rPr>
        <w:t>El valor de las cargas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y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.</w:t>
      </w:r>
    </w:p>
    <w:p w:rsidR="00A03BF5" w:rsidRPr="004974C2" w:rsidRDefault="00542C8D">
      <w:pPr>
        <w:pStyle w:val="Prrafodelista"/>
        <w:numPr>
          <w:ilvl w:val="0"/>
          <w:numId w:val="45"/>
        </w:numPr>
        <w:tabs>
          <w:tab w:val="left" w:pos="374"/>
        </w:tabs>
        <w:spacing w:line="244" w:lineRule="exact"/>
        <w:ind w:hanging="259"/>
      </w:pPr>
      <w:r w:rsidRPr="004974C2">
        <w:t>El vector campo eléctrico en el punto medio de Ia recta que une ambas</w:t>
      </w:r>
      <w:r w:rsidRPr="004974C2">
        <w:rPr>
          <w:spacing w:val="-15"/>
        </w:rPr>
        <w:t xml:space="preserve"> </w:t>
      </w:r>
      <w:r w:rsidRPr="004974C2">
        <w:t>cargas.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Datos: Constante de la ley de Coulomb,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692C00" w:rsidRPr="004974C2" w:rsidRDefault="00692C00">
      <w:pPr>
        <w:pStyle w:val="Heading1"/>
        <w:spacing w:before="1"/>
      </w:pPr>
    </w:p>
    <w:p w:rsidR="00E130A5" w:rsidRPr="004974C2" w:rsidRDefault="00E130A5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EE5301">
      <w:pPr>
        <w:pStyle w:val="Heading1"/>
        <w:spacing w:before="1"/>
        <w:jc w:val="center"/>
      </w:pPr>
      <w:r w:rsidRPr="004974C2">
        <w:lastRenderedPageBreak/>
        <w:t>2013-Modelo</w:t>
      </w:r>
    </w:p>
    <w:p w:rsidR="00692C00" w:rsidRPr="004974C2" w:rsidRDefault="00692C00">
      <w:pPr>
        <w:pStyle w:val="Heading1"/>
        <w:spacing w:before="1"/>
        <w:rPr>
          <w:u w:val="none"/>
        </w:rPr>
      </w:pPr>
    </w:p>
    <w:p w:rsidR="00A03BF5" w:rsidRPr="004974C2" w:rsidRDefault="00542C8D">
      <w:pPr>
        <w:pStyle w:val="Textoindependiente"/>
        <w:ind w:right="1450"/>
      </w:pPr>
      <w:r w:rsidRPr="004974C2">
        <w:rPr>
          <w:b/>
        </w:rPr>
        <w:t xml:space="preserve">B. Pregunta 3.- </w:t>
      </w:r>
      <w:r w:rsidRPr="004974C2">
        <w:t>Una esfera maciza no conductora, de radio R = 20 cm, está cargada uniformemente con una carga de Q = +1×10</w:t>
      </w:r>
      <w:r w:rsidRPr="004974C2">
        <w:rPr>
          <w:vertAlign w:val="superscript"/>
        </w:rPr>
        <w:t>-6</w:t>
      </w:r>
      <w:r w:rsidRPr="004974C2">
        <w:t xml:space="preserve"> C.</w:t>
      </w:r>
    </w:p>
    <w:p w:rsidR="00A03BF5" w:rsidRPr="004974C2" w:rsidRDefault="00542C8D">
      <w:pPr>
        <w:pStyle w:val="Prrafodelista"/>
        <w:numPr>
          <w:ilvl w:val="0"/>
          <w:numId w:val="44"/>
        </w:numPr>
        <w:tabs>
          <w:tab w:val="left" w:pos="374"/>
        </w:tabs>
        <w:spacing w:line="240" w:lineRule="auto"/>
        <w:ind w:left="115" w:right="378" w:firstLine="0"/>
      </w:pPr>
      <w:r w:rsidRPr="004974C2">
        <w:t>Utilice el teorema de Gauss para calcular el campo eléctrico en el punto r = 2R y determine el potencial eléctrico en dicha</w:t>
      </w:r>
      <w:r w:rsidRPr="004974C2">
        <w:rPr>
          <w:spacing w:val="-2"/>
        </w:rPr>
        <w:t xml:space="preserve"> </w:t>
      </w:r>
      <w:r w:rsidRPr="004974C2">
        <w:t>posición.</w:t>
      </w:r>
    </w:p>
    <w:p w:rsidR="00A03BF5" w:rsidRPr="004974C2" w:rsidRDefault="00542C8D">
      <w:pPr>
        <w:pStyle w:val="Prrafodelista"/>
        <w:numPr>
          <w:ilvl w:val="0"/>
          <w:numId w:val="44"/>
        </w:numPr>
        <w:tabs>
          <w:tab w:val="left" w:pos="374"/>
        </w:tabs>
        <w:spacing w:line="263" w:lineRule="exact"/>
        <w:ind w:left="373" w:hanging="259"/>
      </w:pPr>
      <w:r w:rsidRPr="004974C2">
        <w:rPr>
          <w:position w:val="2"/>
        </w:rPr>
        <w:t>Si se envía una partícula de masa m = 3×10</w:t>
      </w:r>
      <w:r w:rsidRPr="004974C2">
        <w:rPr>
          <w:position w:val="2"/>
          <w:vertAlign w:val="superscript"/>
        </w:rPr>
        <w:t>-12</w:t>
      </w:r>
      <w:r w:rsidRPr="004974C2">
        <w:rPr>
          <w:position w:val="2"/>
        </w:rPr>
        <w:t xml:space="preserve"> kg, con la misma carga +Q y velocidad inicial</w:t>
      </w:r>
      <w:r w:rsidRPr="004974C2">
        <w:rPr>
          <w:spacing w:val="-8"/>
          <w:position w:val="2"/>
        </w:rPr>
        <w:t xml:space="preserve"> </w:t>
      </w:r>
      <w:r w:rsidRPr="004974C2">
        <w:rPr>
          <w:position w:val="2"/>
        </w:rPr>
        <w:t>v</w:t>
      </w:r>
      <w:r w:rsidRPr="004974C2">
        <w:rPr>
          <w:position w:val="2"/>
          <w:vertAlign w:val="subscript"/>
        </w:rPr>
        <w:t>0</w:t>
      </w:r>
    </w:p>
    <w:p w:rsidR="00A03BF5" w:rsidRPr="004974C2" w:rsidRDefault="00542C8D">
      <w:pPr>
        <w:pStyle w:val="Textoindependiente"/>
      </w:pPr>
      <w:r w:rsidRPr="004974C2">
        <w:t>= 1×10</w:t>
      </w:r>
      <w:r w:rsidRPr="004974C2">
        <w:rPr>
          <w:vertAlign w:val="superscript"/>
        </w:rPr>
        <w:t>5</w:t>
      </w:r>
      <w:r w:rsidRPr="004974C2">
        <w:t xml:space="preserve"> m s</w:t>
      </w:r>
      <w:r w:rsidRPr="004974C2">
        <w:rPr>
          <w:vertAlign w:val="superscript"/>
        </w:rPr>
        <w:t>-1</w:t>
      </w:r>
      <w:r w:rsidRPr="004974C2">
        <w:t>, dirigida al centro de la esfera, desde una posición muy lejana, determine la distancia del centro de la esfera a la que se parará dicha partícula.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  <w:w w:val="105"/>
        </w:rPr>
        <w:t>Datos: K = 9×10</w:t>
      </w:r>
      <w:r w:rsidRPr="004974C2">
        <w:rPr>
          <w:i/>
          <w:w w:val="105"/>
          <w:vertAlign w:val="superscript"/>
        </w:rPr>
        <w:t>9</w:t>
      </w:r>
      <w:r w:rsidRPr="004974C2">
        <w:rPr>
          <w:i/>
          <w:w w:val="105"/>
        </w:rPr>
        <w:t xml:space="preserve"> N m</w:t>
      </w:r>
      <w:r w:rsidRPr="004974C2">
        <w:rPr>
          <w:i/>
          <w:w w:val="105"/>
          <w:vertAlign w:val="superscript"/>
        </w:rPr>
        <w:t>2</w:t>
      </w:r>
      <w:r w:rsidRPr="004974C2">
        <w:rPr>
          <w:i/>
          <w:w w:val="105"/>
        </w:rPr>
        <w:t xml:space="preserve"> C</w:t>
      </w:r>
      <w:r w:rsidRPr="004974C2">
        <w:rPr>
          <w:i/>
          <w:w w:val="105"/>
          <w:vertAlign w:val="superscript"/>
        </w:rPr>
        <w:t>-2</w:t>
      </w:r>
    </w:p>
    <w:p w:rsidR="00692C00" w:rsidRPr="004974C2" w:rsidRDefault="00692C00">
      <w:pPr>
        <w:pStyle w:val="Heading1"/>
      </w:pPr>
    </w:p>
    <w:p w:rsidR="00A03BF5" w:rsidRPr="004974C2" w:rsidRDefault="00542C8D" w:rsidP="00EE5301">
      <w:pPr>
        <w:pStyle w:val="Heading1"/>
        <w:jc w:val="center"/>
      </w:pPr>
      <w:r w:rsidRPr="004974C2">
        <w:t>2012-Septiembre</w:t>
      </w:r>
    </w:p>
    <w:p w:rsidR="00692C00" w:rsidRPr="004974C2" w:rsidRDefault="00692C00">
      <w:pPr>
        <w:pStyle w:val="Heading1"/>
        <w:rPr>
          <w:u w:val="none"/>
        </w:rPr>
      </w:pPr>
    </w:p>
    <w:p w:rsidR="00A03BF5" w:rsidRPr="004974C2" w:rsidRDefault="00542C8D">
      <w:pPr>
        <w:pStyle w:val="Textoindependiente"/>
        <w:spacing w:before="7" w:line="220" w:lineRule="auto"/>
      </w:pPr>
      <w:r w:rsidRPr="004974C2">
        <w:rPr>
          <w:b/>
          <w:position w:val="2"/>
        </w:rPr>
        <w:t xml:space="preserve">A. Pregunta 3.- </w:t>
      </w:r>
      <w:r w:rsidRPr="004974C2">
        <w:rPr>
          <w:position w:val="2"/>
        </w:rPr>
        <w:t>Dos cargas puntuales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= 2 mC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= - 4 mC están colocadas en el plano XY en</w:t>
      </w:r>
      <w:r w:rsidRPr="004974C2">
        <w:t xml:space="preserve"> las posiciones (-1,0) m y (3,0) m, respectivamente:</w:t>
      </w:r>
    </w:p>
    <w:p w:rsidR="00A03BF5" w:rsidRPr="004974C2" w:rsidRDefault="00542C8D">
      <w:pPr>
        <w:pStyle w:val="Prrafodelista"/>
        <w:numPr>
          <w:ilvl w:val="0"/>
          <w:numId w:val="43"/>
        </w:numPr>
        <w:tabs>
          <w:tab w:val="left" w:pos="374"/>
        </w:tabs>
        <w:spacing w:before="6"/>
        <w:ind w:hanging="259"/>
      </w:pPr>
      <w:r w:rsidRPr="004974C2">
        <w:t>Determine en qué punto de la línea que une las cargas el potencial eléctrico es</w:t>
      </w:r>
      <w:r w:rsidRPr="004974C2">
        <w:rPr>
          <w:spacing w:val="-20"/>
        </w:rPr>
        <w:t xml:space="preserve"> </w:t>
      </w:r>
      <w:r w:rsidRPr="004974C2">
        <w:t>cero.</w:t>
      </w:r>
    </w:p>
    <w:p w:rsidR="00A03BF5" w:rsidRPr="004974C2" w:rsidRDefault="00542C8D">
      <w:pPr>
        <w:pStyle w:val="Prrafodelista"/>
        <w:numPr>
          <w:ilvl w:val="0"/>
          <w:numId w:val="43"/>
        </w:numPr>
        <w:tabs>
          <w:tab w:val="left" w:pos="374"/>
        </w:tabs>
        <w:ind w:hanging="259"/>
      </w:pPr>
      <w:r w:rsidRPr="004974C2">
        <w:t>¿Es nulo el campo eléctrico creado por las cargas en ese punto? Determine su valor si</w:t>
      </w:r>
      <w:r w:rsidRPr="004974C2">
        <w:rPr>
          <w:spacing w:val="-39"/>
        </w:rPr>
        <w:t xml:space="preserve"> </w:t>
      </w:r>
      <w:r w:rsidRPr="004974C2">
        <w:t>procede.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Dato: Constante de la ley de Coulomb,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692C00" w:rsidRPr="004974C2" w:rsidRDefault="00692C00">
      <w:pPr>
        <w:pStyle w:val="Heading1"/>
      </w:pPr>
    </w:p>
    <w:p w:rsidR="00A03BF5" w:rsidRPr="004974C2" w:rsidRDefault="00542C8D" w:rsidP="00EE5301">
      <w:pPr>
        <w:pStyle w:val="Heading1"/>
        <w:jc w:val="center"/>
        <w:rPr>
          <w:u w:val="none"/>
        </w:rPr>
      </w:pPr>
      <w:r w:rsidRPr="004974C2">
        <w:t>2012-Junio</w:t>
      </w:r>
    </w:p>
    <w:p w:rsidR="00A03BF5" w:rsidRPr="004974C2" w:rsidRDefault="00A03BF5"/>
    <w:p w:rsidR="00A03BF5" w:rsidRPr="004974C2" w:rsidRDefault="00542C8D" w:rsidP="002C764E">
      <w:pPr>
        <w:spacing w:before="23"/>
        <w:ind w:left="115"/>
      </w:pPr>
      <w:r w:rsidRPr="004974C2">
        <w:rPr>
          <w:b/>
        </w:rPr>
        <w:t xml:space="preserve">A. Pregunta 3.- </w:t>
      </w:r>
      <w:r w:rsidRPr="004974C2">
        <w:t>Un electró</w:t>
      </w:r>
      <w:r w:rsidR="000D1B47" w:rsidRPr="004974C2">
        <w:t>n que se mueve con una velocidad v= 2x10</w:t>
      </w:r>
      <w:r w:rsidR="000D1B47" w:rsidRPr="004974C2">
        <w:rPr>
          <w:vertAlign w:val="superscript"/>
        </w:rPr>
        <w:t>6</w:t>
      </w:r>
      <w:r w:rsidR="000D1B47" w:rsidRPr="004974C2">
        <w:t xml:space="preserve"> i m/s </w:t>
      </w:r>
      <w:r w:rsidRPr="004974C2">
        <w:rPr>
          <w:spacing w:val="-1"/>
        </w:rPr>
        <w:t>pene</w:t>
      </w:r>
      <w:r w:rsidRPr="004974C2">
        <w:t>tra</w:t>
      </w:r>
      <w:r w:rsidRPr="004974C2">
        <w:rPr>
          <w:spacing w:val="-2"/>
        </w:rPr>
        <w:t xml:space="preserve"> </w:t>
      </w:r>
      <w:r w:rsidRPr="004974C2">
        <w:rPr>
          <w:spacing w:val="-1"/>
        </w:rPr>
        <w:t>e</w:t>
      </w:r>
      <w:r w:rsidRPr="004974C2">
        <w:t xml:space="preserve">n </w:t>
      </w:r>
      <w:r w:rsidRPr="004974C2">
        <w:rPr>
          <w:spacing w:val="-1"/>
        </w:rPr>
        <w:t>un</w:t>
      </w:r>
      <w:r w:rsidRPr="004974C2">
        <w:t>a</w:t>
      </w:r>
    </w:p>
    <w:p w:rsidR="00A03BF5" w:rsidRPr="004974C2" w:rsidRDefault="00542C8D">
      <w:pPr>
        <w:pStyle w:val="Textoindependiente"/>
        <w:ind w:right="404"/>
      </w:pPr>
      <w:r w:rsidRPr="004974C2">
        <w:t>región en la que existe un campo eléctrico uniforme. Debido a la acción del campo, la velocidad del electrón se anula cuando éste ha recorrido 90 cm. Calcule, despreciando los efectos de la fuerza gravitatoria:</w:t>
      </w:r>
    </w:p>
    <w:p w:rsidR="00A03BF5" w:rsidRPr="004974C2" w:rsidRDefault="00542C8D">
      <w:pPr>
        <w:pStyle w:val="Prrafodelista"/>
        <w:numPr>
          <w:ilvl w:val="0"/>
          <w:numId w:val="42"/>
        </w:numPr>
        <w:tabs>
          <w:tab w:val="left" w:pos="374"/>
        </w:tabs>
        <w:ind w:hanging="259"/>
      </w:pPr>
      <w:r w:rsidRPr="004974C2">
        <w:t>El módulo, la dirección y el sentido del campo eléctrico existente en dicha</w:t>
      </w:r>
      <w:r w:rsidRPr="004974C2">
        <w:rPr>
          <w:spacing w:val="-15"/>
        </w:rPr>
        <w:t xml:space="preserve"> </w:t>
      </w:r>
      <w:r w:rsidRPr="004974C2">
        <w:t>región.</w:t>
      </w:r>
    </w:p>
    <w:p w:rsidR="00A03BF5" w:rsidRPr="004974C2" w:rsidRDefault="00542C8D">
      <w:pPr>
        <w:pStyle w:val="Prrafodelista"/>
        <w:numPr>
          <w:ilvl w:val="0"/>
          <w:numId w:val="42"/>
        </w:numPr>
        <w:tabs>
          <w:tab w:val="left" w:pos="374"/>
        </w:tabs>
        <w:ind w:hanging="259"/>
      </w:pPr>
      <w:r w:rsidRPr="004974C2">
        <w:t>El trabajo realizado por el campo eléctrico en el proceso de frenado del</w:t>
      </w:r>
      <w:r w:rsidRPr="004974C2">
        <w:rPr>
          <w:spacing w:val="-16"/>
        </w:rPr>
        <w:t xml:space="preserve"> </w:t>
      </w:r>
      <w:r w:rsidRPr="004974C2">
        <w:t>electrón.</w:t>
      </w:r>
    </w:p>
    <w:p w:rsidR="00A03BF5" w:rsidRPr="004974C2" w:rsidRDefault="00542C8D">
      <w:pPr>
        <w:spacing w:line="263" w:lineRule="exact"/>
        <w:ind w:left="115"/>
        <w:rPr>
          <w:i/>
        </w:rPr>
      </w:pPr>
      <w:r w:rsidRPr="004974C2">
        <w:rPr>
          <w:i/>
          <w:position w:val="2"/>
        </w:rPr>
        <w:t>Datos: Masa del electrón, m</w:t>
      </w:r>
      <w:r w:rsidRPr="004974C2">
        <w:rPr>
          <w:i/>
          <w:position w:val="2"/>
          <w:vertAlign w:val="subscript"/>
        </w:rPr>
        <w:t>e</w:t>
      </w:r>
      <w:r w:rsidRPr="004974C2">
        <w:rPr>
          <w:i/>
          <w:position w:val="2"/>
        </w:rPr>
        <w:t xml:space="preserve"> = 9,11×10</w:t>
      </w:r>
      <w:r w:rsidRPr="004974C2">
        <w:rPr>
          <w:i/>
          <w:position w:val="2"/>
          <w:vertAlign w:val="superscript"/>
        </w:rPr>
        <w:t>-31</w:t>
      </w:r>
      <w:r w:rsidRPr="004974C2">
        <w:rPr>
          <w:i/>
          <w:position w:val="2"/>
        </w:rPr>
        <w:t xml:space="preserve"> kg;</w:t>
      </w:r>
    </w:p>
    <w:p w:rsidR="00A03BF5" w:rsidRPr="004974C2" w:rsidRDefault="00542C8D">
      <w:pPr>
        <w:spacing w:line="243" w:lineRule="exact"/>
        <w:ind w:left="115"/>
        <w:rPr>
          <w:i/>
        </w:rPr>
      </w:pPr>
      <w:r w:rsidRPr="004974C2">
        <w:rPr>
          <w:i/>
        </w:rPr>
        <w:t>Valor absoluto de la carga del electrón, e = 1,60×10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C</w:t>
      </w:r>
    </w:p>
    <w:p w:rsidR="00692C00" w:rsidRPr="004974C2" w:rsidRDefault="00692C00">
      <w:pPr>
        <w:pStyle w:val="Heading1"/>
      </w:pPr>
    </w:p>
    <w:p w:rsidR="00A03BF5" w:rsidRPr="004974C2" w:rsidRDefault="00542C8D" w:rsidP="001A6923">
      <w:pPr>
        <w:pStyle w:val="Heading1"/>
        <w:jc w:val="center"/>
      </w:pPr>
      <w:r w:rsidRPr="004974C2">
        <w:t>2012-Modelo</w:t>
      </w:r>
    </w:p>
    <w:p w:rsidR="00692C00" w:rsidRPr="004974C2" w:rsidRDefault="00692C00">
      <w:pPr>
        <w:pStyle w:val="Heading1"/>
        <w:rPr>
          <w:u w:val="none"/>
        </w:rPr>
      </w:pPr>
    </w:p>
    <w:p w:rsidR="00A03BF5" w:rsidRPr="004974C2" w:rsidRDefault="000D1B47" w:rsidP="001A6923">
      <w:pPr>
        <w:pStyle w:val="Textoindependiente"/>
        <w:ind w:right="2236"/>
        <w:jc w:val="both"/>
      </w:pPr>
      <w:r w:rsidRPr="004974C2">
        <w:rPr>
          <w:b/>
          <w:noProof/>
          <w:lang w:eastAsia="es-E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5539569</wp:posOffset>
            </wp:positionH>
            <wp:positionV relativeFrom="paragraph">
              <wp:posOffset>71243</wp:posOffset>
            </wp:positionV>
            <wp:extent cx="1284312" cy="1146412"/>
            <wp:effectExtent l="1905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12" cy="114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C8D" w:rsidRPr="004974C2">
        <w:rPr>
          <w:b/>
        </w:rPr>
        <w:t xml:space="preserve">A. Pregunta 5.- </w:t>
      </w:r>
      <w:r w:rsidR="00542C8D" w:rsidRPr="004974C2">
        <w:t>Se disponen tres cargas eléctricas puntuales en los vértices de un triángulo rectángulo cuyos catetos tienen una longitud L como indica</w:t>
      </w:r>
      <w:r w:rsidR="00542C8D" w:rsidRPr="004974C2">
        <w:rPr>
          <w:spacing w:val="-44"/>
        </w:rPr>
        <w:t xml:space="preserve"> </w:t>
      </w:r>
      <w:r w:rsidR="00542C8D" w:rsidRPr="004974C2">
        <w:t>la</w:t>
      </w:r>
      <w:r w:rsidR="00542C8D" w:rsidRPr="004974C2">
        <w:rPr>
          <w:position w:val="2"/>
        </w:rPr>
        <w:t xml:space="preserve"> figura (L = 1,2 m, q</w:t>
      </w:r>
      <w:r w:rsidR="00542C8D" w:rsidRPr="004974C2">
        <w:rPr>
          <w:position w:val="2"/>
          <w:vertAlign w:val="subscript"/>
        </w:rPr>
        <w:t>1</w:t>
      </w:r>
      <w:r w:rsidR="00542C8D" w:rsidRPr="004974C2">
        <w:rPr>
          <w:position w:val="2"/>
        </w:rPr>
        <w:t xml:space="preserve"> = q</w:t>
      </w:r>
      <w:r w:rsidR="00542C8D" w:rsidRPr="004974C2">
        <w:rPr>
          <w:position w:val="2"/>
          <w:vertAlign w:val="subscript"/>
        </w:rPr>
        <w:t>2</w:t>
      </w:r>
      <w:r w:rsidR="00542C8D" w:rsidRPr="004974C2">
        <w:rPr>
          <w:position w:val="2"/>
        </w:rPr>
        <w:t xml:space="preserve"> = 5 nC, q</w:t>
      </w:r>
      <w:r w:rsidR="00542C8D" w:rsidRPr="004974C2">
        <w:rPr>
          <w:position w:val="2"/>
          <w:vertAlign w:val="subscript"/>
        </w:rPr>
        <w:t>3</w:t>
      </w:r>
      <w:r w:rsidR="00542C8D" w:rsidRPr="004974C2">
        <w:rPr>
          <w:position w:val="2"/>
        </w:rPr>
        <w:t xml:space="preserve"> = −5</w:t>
      </w:r>
      <w:r w:rsidR="00542C8D" w:rsidRPr="004974C2">
        <w:rPr>
          <w:spacing w:val="-12"/>
          <w:position w:val="2"/>
        </w:rPr>
        <w:t xml:space="preserve"> </w:t>
      </w:r>
      <w:r w:rsidR="00542C8D" w:rsidRPr="004974C2">
        <w:rPr>
          <w:position w:val="2"/>
        </w:rPr>
        <w:t>nC).</w:t>
      </w:r>
    </w:p>
    <w:p w:rsidR="00A03BF5" w:rsidRPr="004974C2" w:rsidRDefault="00542C8D" w:rsidP="001A6923">
      <w:pPr>
        <w:pStyle w:val="Prrafodelista"/>
        <w:numPr>
          <w:ilvl w:val="0"/>
          <w:numId w:val="41"/>
        </w:numPr>
        <w:tabs>
          <w:tab w:val="left" w:pos="374"/>
        </w:tabs>
        <w:spacing w:line="240" w:lineRule="auto"/>
        <w:ind w:left="115" w:right="2208" w:firstLine="0"/>
        <w:jc w:val="both"/>
      </w:pPr>
      <w:r w:rsidRPr="004974C2">
        <w:rPr>
          <w:position w:val="2"/>
        </w:rPr>
        <w:t>Calcule la fuerza total, F , ejercida por las cargas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sobre la carga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 xml:space="preserve"> </w:t>
      </w:r>
      <w:r w:rsidRPr="004974C2">
        <w:rPr>
          <w:spacing w:val="-35"/>
          <w:position w:val="2"/>
        </w:rPr>
        <w:t xml:space="preserve">, </w:t>
      </w:r>
      <w:r w:rsidRPr="004974C2">
        <w:rPr>
          <w:position w:val="2"/>
        </w:rPr>
        <w:t>y dibuje el diagrama de fuerzas de la carga</w:t>
      </w:r>
      <w:r w:rsidRPr="004974C2">
        <w:rPr>
          <w:spacing w:val="-7"/>
          <w:position w:val="2"/>
        </w:rPr>
        <w:t xml:space="preserve"> </w:t>
      </w:r>
      <w:r w:rsidRPr="004974C2">
        <w:rPr>
          <w:position w:val="2"/>
        </w:rPr>
        <w:t>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>.</w:t>
      </w:r>
    </w:p>
    <w:p w:rsidR="00A03BF5" w:rsidRPr="004974C2" w:rsidRDefault="00542C8D" w:rsidP="001A6923">
      <w:pPr>
        <w:pStyle w:val="Prrafodelista"/>
        <w:numPr>
          <w:ilvl w:val="0"/>
          <w:numId w:val="41"/>
        </w:numPr>
        <w:tabs>
          <w:tab w:val="left" w:pos="374"/>
        </w:tabs>
        <w:spacing w:line="240" w:lineRule="auto"/>
        <w:ind w:left="373" w:hanging="259"/>
        <w:jc w:val="both"/>
      </w:pPr>
      <w:r w:rsidRPr="004974C2">
        <w:rPr>
          <w:position w:val="2"/>
        </w:rPr>
        <w:t>¿Cuál sería el trabajo necesario para llevar la carga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 xml:space="preserve"> desde su</w:t>
      </w:r>
      <w:r w:rsidRPr="004974C2">
        <w:rPr>
          <w:spacing w:val="-9"/>
          <w:position w:val="2"/>
        </w:rPr>
        <w:t xml:space="preserve"> </w:t>
      </w:r>
      <w:r w:rsidRPr="004974C2">
        <w:rPr>
          <w:position w:val="2"/>
        </w:rPr>
        <w:t>posición</w:t>
      </w:r>
    </w:p>
    <w:p w:rsidR="00D123E9" w:rsidRPr="004974C2" w:rsidRDefault="00542C8D" w:rsidP="001A6923">
      <w:pPr>
        <w:ind w:left="115" w:right="4013"/>
        <w:rPr>
          <w:i/>
        </w:rPr>
      </w:pPr>
      <w:r w:rsidRPr="004974C2">
        <w:t xml:space="preserve">actual al punto P de coordenadas x = 1,2 m, y = 1,2 m? </w:t>
      </w:r>
      <w:r w:rsidRPr="004974C2">
        <w:rPr>
          <w:i/>
        </w:rPr>
        <w:t>Dato: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 xml:space="preserve">. </w:t>
      </w:r>
    </w:p>
    <w:p w:rsidR="001A6923" w:rsidRPr="004974C2" w:rsidRDefault="001A6923" w:rsidP="001A6923">
      <w:pPr>
        <w:ind w:left="115" w:right="4013"/>
        <w:rPr>
          <w:i/>
        </w:rPr>
      </w:pPr>
    </w:p>
    <w:p w:rsidR="00A03BF5" w:rsidRPr="004974C2" w:rsidRDefault="00542C8D" w:rsidP="00F14C1B">
      <w:pPr>
        <w:spacing w:before="90"/>
        <w:ind w:left="115" w:right="-53"/>
        <w:jc w:val="center"/>
        <w:rPr>
          <w:b/>
          <w:u w:val="single"/>
        </w:rPr>
      </w:pPr>
      <w:r w:rsidRPr="004974C2">
        <w:rPr>
          <w:b/>
          <w:u w:val="single"/>
        </w:rPr>
        <w:t>2011-Septiembre-Coincidentes</w:t>
      </w:r>
    </w:p>
    <w:p w:rsidR="00D123E9" w:rsidRPr="004974C2" w:rsidRDefault="00D123E9" w:rsidP="001A6923">
      <w:pPr>
        <w:ind w:left="113" w:right="4014"/>
        <w:rPr>
          <w:b/>
        </w:rPr>
      </w:pPr>
    </w:p>
    <w:p w:rsidR="00A03BF5" w:rsidRPr="004974C2" w:rsidRDefault="00542C8D">
      <w:pPr>
        <w:pStyle w:val="Prrafodelista"/>
        <w:numPr>
          <w:ilvl w:val="0"/>
          <w:numId w:val="40"/>
        </w:numPr>
        <w:tabs>
          <w:tab w:val="left" w:pos="398"/>
        </w:tabs>
        <w:spacing w:line="240" w:lineRule="auto"/>
        <w:ind w:left="115" w:right="358" w:firstLine="0"/>
      </w:pPr>
      <w:r w:rsidRPr="004974C2">
        <w:rPr>
          <w:b/>
        </w:rPr>
        <w:t xml:space="preserve">Cuestión 2.- </w:t>
      </w:r>
      <w:r w:rsidRPr="004974C2">
        <w:t>En una región del espacio, el flujo de campo eléctrico a través de una superficie cerrada es</w:t>
      </w:r>
      <w:r w:rsidRPr="004974C2">
        <w:rPr>
          <w:spacing w:val="-1"/>
        </w:rPr>
        <w:t xml:space="preserve"> </w:t>
      </w:r>
      <w:r w:rsidRPr="004974C2">
        <w:t>cero.</w:t>
      </w:r>
    </w:p>
    <w:p w:rsidR="00A03BF5" w:rsidRPr="004974C2" w:rsidRDefault="00542C8D">
      <w:pPr>
        <w:pStyle w:val="Prrafodelista"/>
        <w:numPr>
          <w:ilvl w:val="0"/>
          <w:numId w:val="39"/>
        </w:numPr>
        <w:tabs>
          <w:tab w:val="left" w:pos="374"/>
        </w:tabs>
        <w:spacing w:line="240" w:lineRule="auto"/>
        <w:ind w:left="115" w:right="173" w:firstLine="0"/>
      </w:pPr>
      <w:r w:rsidRPr="004974C2">
        <w:t>¿Se puede afirmar que el campo eléctrico es cero en todos los puntos de la superficie? Razone la</w:t>
      </w:r>
      <w:r w:rsidRPr="004974C2">
        <w:rPr>
          <w:spacing w:val="-1"/>
        </w:rPr>
        <w:t xml:space="preserve"> </w:t>
      </w:r>
      <w:r w:rsidRPr="004974C2">
        <w:t>respuesta.</w:t>
      </w:r>
    </w:p>
    <w:p w:rsidR="00A03BF5" w:rsidRPr="004974C2" w:rsidRDefault="00542C8D">
      <w:pPr>
        <w:pStyle w:val="Prrafodelista"/>
        <w:numPr>
          <w:ilvl w:val="0"/>
          <w:numId w:val="39"/>
        </w:numPr>
        <w:tabs>
          <w:tab w:val="left" w:pos="374"/>
        </w:tabs>
        <w:spacing w:line="240" w:lineRule="auto"/>
        <w:ind w:left="115" w:right="126" w:firstLine="0"/>
        <w:jc w:val="both"/>
      </w:pPr>
      <w:r w:rsidRPr="004974C2">
        <w:t>Si se disponen dos cargas puntuales, una de +2µC colocada en el punto (-1, 0) cm y la otra de - 8 µC en el punto (1, 0) cm, determine eI flujo de campo eléctrico que atraviesa una esfera de radio 2 cm centrada en el origen de</w:t>
      </w:r>
      <w:r w:rsidRPr="004974C2">
        <w:rPr>
          <w:spacing w:val="-4"/>
        </w:rPr>
        <w:t xml:space="preserve"> </w:t>
      </w:r>
      <w:r w:rsidRPr="004974C2">
        <w:t>coordenadas.</w:t>
      </w:r>
    </w:p>
    <w:p w:rsidR="00A03BF5" w:rsidRPr="004974C2" w:rsidRDefault="00542C8D">
      <w:pPr>
        <w:spacing w:before="1" w:line="252" w:lineRule="exact"/>
        <w:ind w:left="115"/>
        <w:jc w:val="both"/>
        <w:rPr>
          <w:i/>
        </w:rPr>
      </w:pPr>
      <w:r w:rsidRPr="004974C2">
        <w:rPr>
          <w:i/>
        </w:rPr>
        <w:t>Dato: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E130A5" w:rsidRPr="004974C2" w:rsidRDefault="00E130A5">
      <w:r w:rsidRPr="004974C2">
        <w:br w:type="page"/>
      </w:r>
    </w:p>
    <w:p w:rsidR="00D123E9" w:rsidRPr="004974C2" w:rsidRDefault="00D123E9" w:rsidP="00D123E9">
      <w:pPr>
        <w:tabs>
          <w:tab w:val="left" w:pos="398"/>
        </w:tabs>
        <w:ind w:left="115" w:right="2730"/>
      </w:pPr>
    </w:p>
    <w:p w:rsidR="00A03BF5" w:rsidRPr="004974C2" w:rsidRDefault="00542C8D">
      <w:pPr>
        <w:pStyle w:val="Prrafodelista"/>
        <w:numPr>
          <w:ilvl w:val="0"/>
          <w:numId w:val="40"/>
        </w:numPr>
        <w:tabs>
          <w:tab w:val="left" w:pos="398"/>
        </w:tabs>
        <w:spacing w:line="240" w:lineRule="auto"/>
        <w:ind w:left="115" w:right="2730" w:firstLine="0"/>
      </w:pPr>
      <w:r w:rsidRPr="004974C2">
        <w:rPr>
          <w:noProof/>
          <w:lang w:eastAsia="es-E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5503411</wp:posOffset>
            </wp:positionH>
            <wp:positionV relativeFrom="paragraph">
              <wp:posOffset>7914</wp:posOffset>
            </wp:positionV>
            <wp:extent cx="1313645" cy="1317009"/>
            <wp:effectExtent l="19050" t="0" r="805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81" cy="1317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4C2">
        <w:rPr>
          <w:b/>
        </w:rPr>
        <w:t xml:space="preserve">Cuestión 3.- </w:t>
      </w:r>
      <w:r w:rsidRPr="004974C2">
        <w:t>Se tienen tres cargas eléctricas situadas en los vértices de un triángulo equilátero de lado l=0,25 m tal y como se muestra en la</w:t>
      </w:r>
      <w:r w:rsidRPr="004974C2">
        <w:rPr>
          <w:position w:val="2"/>
        </w:rPr>
        <w:t xml:space="preserve"> figura. Si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=q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=5 nC y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>=-5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nC.</w:t>
      </w:r>
    </w:p>
    <w:p w:rsidR="00A03BF5" w:rsidRPr="004974C2" w:rsidRDefault="00542C8D">
      <w:pPr>
        <w:pStyle w:val="Prrafodelista"/>
        <w:numPr>
          <w:ilvl w:val="0"/>
          <w:numId w:val="38"/>
        </w:numPr>
        <w:tabs>
          <w:tab w:val="left" w:pos="374"/>
        </w:tabs>
        <w:spacing w:line="220" w:lineRule="auto"/>
        <w:ind w:left="115" w:right="2705" w:firstLine="0"/>
      </w:pPr>
      <w:r w:rsidRPr="004974C2">
        <w:rPr>
          <w:position w:val="2"/>
        </w:rPr>
        <w:t>Dibuje el diagrama de fuerzas de la carga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 xml:space="preserve"> debido a la presencia</w:t>
      </w:r>
      <w:r w:rsidRPr="004974C2">
        <w:rPr>
          <w:spacing w:val="-22"/>
          <w:position w:val="2"/>
        </w:rPr>
        <w:t xml:space="preserve"> </w:t>
      </w:r>
      <w:r w:rsidRPr="004974C2">
        <w:rPr>
          <w:position w:val="2"/>
        </w:rPr>
        <w:t>de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, y calcule el vector fuerza resultante que experimenta</w:t>
      </w:r>
      <w:r w:rsidRPr="004974C2">
        <w:rPr>
          <w:spacing w:val="-4"/>
          <w:position w:val="2"/>
        </w:rPr>
        <w:t xml:space="preserve"> </w:t>
      </w:r>
      <w:r w:rsidRPr="004974C2">
        <w:rPr>
          <w:position w:val="2"/>
        </w:rPr>
        <w:t>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>.</w:t>
      </w:r>
    </w:p>
    <w:p w:rsidR="00A03BF5" w:rsidRPr="004974C2" w:rsidRDefault="00542C8D">
      <w:pPr>
        <w:pStyle w:val="Prrafodelista"/>
        <w:numPr>
          <w:ilvl w:val="0"/>
          <w:numId w:val="38"/>
        </w:numPr>
        <w:tabs>
          <w:tab w:val="left" w:pos="374"/>
        </w:tabs>
        <w:spacing w:line="230" w:lineRule="auto"/>
        <w:ind w:left="115" w:right="3085" w:firstLine="0"/>
      </w:pPr>
      <w:r w:rsidRPr="004974C2">
        <w:rPr>
          <w:position w:val="2"/>
        </w:rPr>
        <w:t>Calcule el trabajo necesario para llevar la carga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 xml:space="preserve"> desde el</w:t>
      </w:r>
      <w:r w:rsidRPr="004974C2">
        <w:rPr>
          <w:spacing w:val="-22"/>
          <w:position w:val="2"/>
        </w:rPr>
        <w:t xml:space="preserve"> </w:t>
      </w:r>
      <w:r w:rsidRPr="004974C2">
        <w:rPr>
          <w:position w:val="2"/>
        </w:rPr>
        <w:t>punto</w:t>
      </w:r>
      <w:r w:rsidRPr="004974C2">
        <w:t xml:space="preserve"> donde se encuentra a una distancia muy grande (considera que la distancia es</w:t>
      </w:r>
      <w:r w:rsidRPr="004974C2">
        <w:rPr>
          <w:spacing w:val="-1"/>
        </w:rPr>
        <w:t xml:space="preserve"> </w:t>
      </w:r>
      <w:r w:rsidRPr="004974C2">
        <w:t>infinita).</w:t>
      </w:r>
    </w:p>
    <w:p w:rsidR="00A03BF5" w:rsidRPr="004974C2" w:rsidRDefault="00542C8D">
      <w:pPr>
        <w:ind w:left="115"/>
        <w:rPr>
          <w:i/>
        </w:rPr>
      </w:pPr>
      <w:r w:rsidRPr="004974C2">
        <w:rPr>
          <w:i/>
        </w:rPr>
        <w:t>Dato: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D123E9" w:rsidRPr="004974C2" w:rsidRDefault="00D123E9">
      <w:pPr>
        <w:pStyle w:val="Heading1"/>
        <w:spacing w:line="251" w:lineRule="exact"/>
      </w:pPr>
    </w:p>
    <w:p w:rsidR="00A03BF5" w:rsidRPr="004974C2" w:rsidRDefault="00542C8D" w:rsidP="00F14C1B">
      <w:pPr>
        <w:pStyle w:val="Heading1"/>
        <w:spacing w:line="251" w:lineRule="exact"/>
        <w:jc w:val="center"/>
      </w:pPr>
      <w:r w:rsidRPr="004974C2">
        <w:t>2011-Septiembre</w:t>
      </w:r>
    </w:p>
    <w:p w:rsidR="00D123E9" w:rsidRPr="004974C2" w:rsidRDefault="00D123E9">
      <w:pPr>
        <w:pStyle w:val="Heading1"/>
        <w:spacing w:line="251" w:lineRule="exact"/>
        <w:rPr>
          <w:u w:val="none"/>
        </w:rPr>
      </w:pPr>
    </w:p>
    <w:p w:rsidR="00A03BF5" w:rsidRPr="004974C2" w:rsidRDefault="00542C8D">
      <w:pPr>
        <w:pStyle w:val="Textoindependiente"/>
        <w:spacing w:before="4" w:line="223" w:lineRule="auto"/>
        <w:ind w:right="154"/>
      </w:pPr>
      <w:r w:rsidRPr="004974C2">
        <w:rPr>
          <w:b/>
          <w:position w:val="2"/>
        </w:rPr>
        <w:t xml:space="preserve">B. Problema 2.- </w:t>
      </w:r>
      <w:r w:rsidRPr="004974C2">
        <w:rPr>
          <w:position w:val="2"/>
        </w:rPr>
        <w:t>En el punto de coordenadas (0, 3) se encuentra situada una carga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= 7,11×10</w:t>
      </w:r>
      <w:r w:rsidRPr="004974C2">
        <w:rPr>
          <w:position w:val="2"/>
          <w:vertAlign w:val="superscript"/>
        </w:rPr>
        <w:t>-9</w:t>
      </w:r>
      <w:r w:rsidRPr="004974C2">
        <w:rPr>
          <w:position w:val="2"/>
        </w:rPr>
        <w:t xml:space="preserve"> C y en el punto de coordenadas (4, 0) se encuentra situada otra carga,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= 3,0×10</w:t>
      </w:r>
      <w:r w:rsidRPr="004974C2">
        <w:rPr>
          <w:position w:val="2"/>
          <w:vertAlign w:val="superscript"/>
        </w:rPr>
        <w:t>-9</w:t>
      </w:r>
      <w:r w:rsidRPr="004974C2">
        <w:rPr>
          <w:position w:val="2"/>
        </w:rPr>
        <w:t xml:space="preserve"> C. Las</w:t>
      </w:r>
      <w:r w:rsidRPr="004974C2">
        <w:t xml:space="preserve"> coordenadas están expresadas en metros.</w:t>
      </w:r>
    </w:p>
    <w:p w:rsidR="00A03BF5" w:rsidRPr="004974C2" w:rsidRDefault="00542C8D">
      <w:pPr>
        <w:pStyle w:val="Prrafodelista"/>
        <w:numPr>
          <w:ilvl w:val="0"/>
          <w:numId w:val="37"/>
        </w:numPr>
        <w:tabs>
          <w:tab w:val="left" w:pos="374"/>
        </w:tabs>
        <w:spacing w:before="2"/>
        <w:ind w:hanging="259"/>
      </w:pPr>
      <w:r w:rsidRPr="004974C2">
        <w:t>Calcule la expresión vectorial de la intensidad del campo eléctrico en el punto (4,</w:t>
      </w:r>
      <w:r w:rsidRPr="004974C2">
        <w:rPr>
          <w:spacing w:val="-18"/>
        </w:rPr>
        <w:t xml:space="preserve"> </w:t>
      </w:r>
      <w:r w:rsidRPr="004974C2">
        <w:t>3).</w:t>
      </w:r>
    </w:p>
    <w:p w:rsidR="00A03BF5" w:rsidRPr="004974C2" w:rsidRDefault="00542C8D">
      <w:pPr>
        <w:pStyle w:val="Prrafodelista"/>
        <w:numPr>
          <w:ilvl w:val="0"/>
          <w:numId w:val="37"/>
        </w:numPr>
        <w:tabs>
          <w:tab w:val="left" w:pos="374"/>
        </w:tabs>
        <w:ind w:hanging="259"/>
      </w:pPr>
      <w:r w:rsidRPr="004974C2">
        <w:t>Calcule el valor del potencial eléctrico en el punto (4,</w:t>
      </w:r>
      <w:r w:rsidRPr="004974C2">
        <w:rPr>
          <w:spacing w:val="-8"/>
        </w:rPr>
        <w:t xml:space="preserve"> </w:t>
      </w:r>
      <w:r w:rsidRPr="004974C2">
        <w:t>3).</w:t>
      </w:r>
    </w:p>
    <w:p w:rsidR="00A03BF5" w:rsidRPr="004974C2" w:rsidRDefault="00542C8D">
      <w:pPr>
        <w:pStyle w:val="Prrafodelista"/>
        <w:numPr>
          <w:ilvl w:val="0"/>
          <w:numId w:val="37"/>
        </w:numPr>
        <w:tabs>
          <w:tab w:val="left" w:pos="362"/>
        </w:tabs>
        <w:spacing w:before="16" w:line="220" w:lineRule="auto"/>
        <w:ind w:left="115" w:right="431" w:firstLine="0"/>
      </w:pPr>
      <w:r w:rsidRPr="004974C2">
        <w:rPr>
          <w:position w:val="2"/>
        </w:rPr>
        <w:t>Indique el valor y el signo de la carga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 xml:space="preserve"> que hay que situar en el origen para que el</w:t>
      </w:r>
      <w:r w:rsidRPr="004974C2">
        <w:rPr>
          <w:spacing w:val="-38"/>
          <w:position w:val="2"/>
        </w:rPr>
        <w:t xml:space="preserve"> </w:t>
      </w:r>
      <w:r w:rsidRPr="004974C2">
        <w:rPr>
          <w:position w:val="2"/>
        </w:rPr>
        <w:t>potencial</w:t>
      </w:r>
      <w:r w:rsidRPr="004974C2">
        <w:t xml:space="preserve"> eléctrico en el punto (4, 3) se</w:t>
      </w:r>
      <w:r w:rsidRPr="004974C2">
        <w:rPr>
          <w:spacing w:val="-3"/>
        </w:rPr>
        <w:t xml:space="preserve"> </w:t>
      </w:r>
      <w:r w:rsidRPr="004974C2">
        <w:t>anule.</w:t>
      </w:r>
    </w:p>
    <w:p w:rsidR="00A03BF5" w:rsidRPr="004974C2" w:rsidRDefault="00542C8D">
      <w:pPr>
        <w:pStyle w:val="Prrafodelista"/>
        <w:numPr>
          <w:ilvl w:val="0"/>
          <w:numId w:val="37"/>
        </w:numPr>
        <w:tabs>
          <w:tab w:val="left" w:pos="374"/>
        </w:tabs>
        <w:spacing w:before="20" w:line="220" w:lineRule="auto"/>
        <w:ind w:left="115" w:right="381" w:firstLine="0"/>
      </w:pPr>
      <w:r w:rsidRPr="004974C2">
        <w:rPr>
          <w:position w:val="2"/>
        </w:rPr>
        <w:t>Indique el valor y el signo de la carga q</w:t>
      </w:r>
      <w:r w:rsidRPr="004974C2">
        <w:rPr>
          <w:position w:val="2"/>
          <w:vertAlign w:val="subscript"/>
        </w:rPr>
        <w:t>4</w:t>
      </w:r>
      <w:r w:rsidRPr="004974C2">
        <w:rPr>
          <w:position w:val="2"/>
        </w:rPr>
        <w:t xml:space="preserve"> que hay que situar en el origen de coordenadas</w:t>
      </w:r>
      <w:r w:rsidRPr="004974C2">
        <w:rPr>
          <w:spacing w:val="-37"/>
          <w:position w:val="2"/>
        </w:rPr>
        <w:t xml:space="preserve"> </w:t>
      </w:r>
      <w:r w:rsidRPr="004974C2">
        <w:rPr>
          <w:position w:val="2"/>
        </w:rPr>
        <w:t>para</w:t>
      </w:r>
      <w:r w:rsidRPr="004974C2">
        <w:t xml:space="preserve"> que la intensidad del campo en el punto de coordenadas (4, 3) sea</w:t>
      </w:r>
      <w:r w:rsidRPr="004974C2">
        <w:rPr>
          <w:spacing w:val="-8"/>
        </w:rPr>
        <w:t xml:space="preserve"> </w:t>
      </w:r>
      <w:r w:rsidRPr="004974C2">
        <w:t>0.</w:t>
      </w:r>
    </w:p>
    <w:p w:rsidR="00A03BF5" w:rsidRPr="004974C2" w:rsidRDefault="00542C8D">
      <w:pPr>
        <w:spacing w:before="6" w:line="252" w:lineRule="exact"/>
        <w:ind w:left="115"/>
        <w:rPr>
          <w:i/>
        </w:rPr>
      </w:pPr>
      <w:r w:rsidRPr="004974C2">
        <w:rPr>
          <w:i/>
        </w:rPr>
        <w:t>Dato: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A03BF5" w:rsidRPr="004974C2" w:rsidRDefault="00542C8D">
      <w:pPr>
        <w:spacing w:before="8" w:line="230" w:lineRule="auto"/>
        <w:ind w:left="115" w:right="281"/>
        <w:rPr>
          <w:i/>
        </w:rPr>
      </w:pPr>
      <w:r w:rsidRPr="004974C2">
        <w:rPr>
          <w:i/>
        </w:rPr>
        <w:t xml:space="preserve">Aclaración: No es necesario, pero si se desea que en el punto (4, 3) el campo eléctrico en el </w:t>
      </w:r>
      <w:r w:rsidRPr="004974C2">
        <w:rPr>
          <w:i/>
          <w:position w:val="2"/>
        </w:rPr>
        <w:t>apartado d) sea un cero exacto, hay que considerar el valor de q</w:t>
      </w:r>
      <w:r w:rsidRPr="004974C2">
        <w:rPr>
          <w:i/>
          <w:position w:val="2"/>
          <w:vertAlign w:val="subscript"/>
        </w:rPr>
        <w:t>1</w:t>
      </w:r>
      <w:r w:rsidRPr="004974C2">
        <w:rPr>
          <w:i/>
          <w:position w:val="2"/>
        </w:rPr>
        <w:t xml:space="preserve"> como un número periódico q</w:t>
      </w:r>
      <w:r w:rsidRPr="004974C2">
        <w:rPr>
          <w:i/>
          <w:position w:val="2"/>
          <w:vertAlign w:val="subscript"/>
        </w:rPr>
        <w:t>1</w:t>
      </w:r>
      <w:r w:rsidRPr="004974C2">
        <w:rPr>
          <w:i/>
          <w:position w:val="2"/>
        </w:rPr>
        <w:t xml:space="preserve">= </w:t>
      </w:r>
      <w:r w:rsidRPr="004974C2">
        <w:rPr>
          <w:i/>
        </w:rPr>
        <w:t>(64/9)×10</w:t>
      </w:r>
      <w:r w:rsidRPr="004974C2">
        <w:rPr>
          <w:i/>
          <w:vertAlign w:val="superscript"/>
        </w:rPr>
        <w:t>-9</w:t>
      </w:r>
      <w:r w:rsidRPr="004974C2">
        <w:rPr>
          <w:i/>
        </w:rPr>
        <w:t xml:space="preserve"> C.</w:t>
      </w:r>
    </w:p>
    <w:p w:rsidR="00D123E9" w:rsidRPr="004974C2" w:rsidRDefault="00D123E9">
      <w:pPr>
        <w:pStyle w:val="Heading1"/>
        <w:spacing w:before="3"/>
      </w:pPr>
    </w:p>
    <w:p w:rsidR="00A03BF5" w:rsidRPr="004974C2" w:rsidRDefault="00542C8D" w:rsidP="00F14C1B">
      <w:pPr>
        <w:pStyle w:val="Heading1"/>
        <w:spacing w:before="3"/>
        <w:jc w:val="center"/>
      </w:pPr>
      <w:r w:rsidRPr="004974C2">
        <w:t>2011-Junio-Coincidentes</w:t>
      </w:r>
    </w:p>
    <w:p w:rsidR="00D123E9" w:rsidRPr="004974C2" w:rsidRDefault="00D123E9">
      <w:pPr>
        <w:pStyle w:val="Heading1"/>
        <w:spacing w:before="3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36"/>
        </w:numPr>
        <w:tabs>
          <w:tab w:val="left" w:pos="398"/>
        </w:tabs>
        <w:spacing w:line="240" w:lineRule="auto"/>
        <w:ind w:left="115" w:right="299" w:firstLine="0"/>
      </w:pPr>
      <w:r w:rsidRPr="004974C2">
        <w:rPr>
          <w:b/>
        </w:rPr>
        <w:t xml:space="preserve">Problema 1.- </w:t>
      </w:r>
      <w:r w:rsidRPr="004974C2">
        <w:t>Dos cargas eléctricas positivas de 1 nC cada una se encuentran situadas en la posiciones (2, 0) m, y (-2, 0) m. Otra carga negativa de -2 nC se encuentra situada en la posición (0, -1)</w:t>
      </w:r>
      <w:r w:rsidRPr="004974C2">
        <w:rPr>
          <w:spacing w:val="-3"/>
        </w:rPr>
        <w:t xml:space="preserve"> </w:t>
      </w:r>
      <w:r w:rsidRPr="004974C2">
        <w:t>m.</w:t>
      </w:r>
    </w:p>
    <w:p w:rsidR="00A03BF5" w:rsidRPr="004974C2" w:rsidRDefault="00542C8D">
      <w:pPr>
        <w:pStyle w:val="Prrafodelista"/>
        <w:numPr>
          <w:ilvl w:val="0"/>
          <w:numId w:val="35"/>
        </w:numPr>
        <w:tabs>
          <w:tab w:val="left" w:pos="374"/>
        </w:tabs>
        <w:spacing w:before="1"/>
        <w:ind w:hanging="259"/>
      </w:pPr>
      <w:r w:rsidRPr="004974C2">
        <w:t>Halle el campo y el potencial eléctrico en el punto (0, 1)</w:t>
      </w:r>
      <w:r w:rsidRPr="004974C2">
        <w:rPr>
          <w:spacing w:val="-10"/>
        </w:rPr>
        <w:t xml:space="preserve"> </w:t>
      </w:r>
      <w:r w:rsidRPr="004974C2">
        <w:t>m.</w:t>
      </w:r>
    </w:p>
    <w:p w:rsidR="00A03BF5" w:rsidRPr="004974C2" w:rsidRDefault="00542C8D">
      <w:pPr>
        <w:pStyle w:val="Prrafodelista"/>
        <w:numPr>
          <w:ilvl w:val="0"/>
          <w:numId w:val="35"/>
        </w:numPr>
        <w:tabs>
          <w:tab w:val="left" w:pos="374"/>
        </w:tabs>
        <w:spacing w:line="240" w:lineRule="auto"/>
        <w:ind w:left="115" w:right="235" w:firstLine="0"/>
      </w:pPr>
      <w:r w:rsidRPr="004974C2">
        <w:t xml:space="preserve">Si se coloca otra carga positiva de 1 nC en el punto (0, 1) m en reposo, de manera que es libre para moverse, razone si llegará hasta el origen de coordenadas </w:t>
      </w:r>
      <w:r w:rsidRPr="004974C2">
        <w:rPr>
          <w:spacing w:val="-9"/>
        </w:rPr>
        <w:t xml:space="preserve">y, </w:t>
      </w:r>
      <w:r w:rsidRPr="004974C2">
        <w:t>en caso afirmativo, calcule la energía cinética que llevará en el</w:t>
      </w:r>
      <w:r w:rsidRPr="004974C2">
        <w:rPr>
          <w:spacing w:val="-1"/>
        </w:rPr>
        <w:t xml:space="preserve"> </w:t>
      </w:r>
      <w:r w:rsidRPr="004974C2">
        <w:t>origen.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Dato: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>.</w:t>
      </w:r>
    </w:p>
    <w:p w:rsidR="00D123E9" w:rsidRPr="004974C2" w:rsidRDefault="00D123E9">
      <w:pPr>
        <w:pStyle w:val="Heading1"/>
      </w:pPr>
    </w:p>
    <w:p w:rsidR="00A03BF5" w:rsidRPr="004974C2" w:rsidRDefault="00542C8D" w:rsidP="00F14C1B">
      <w:pPr>
        <w:pStyle w:val="Heading1"/>
        <w:jc w:val="center"/>
      </w:pPr>
      <w:r w:rsidRPr="004974C2">
        <w:t>2011-Junio</w:t>
      </w:r>
    </w:p>
    <w:p w:rsidR="00D123E9" w:rsidRPr="004974C2" w:rsidRDefault="00D123E9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36"/>
        </w:numPr>
        <w:tabs>
          <w:tab w:val="left" w:pos="398"/>
        </w:tabs>
        <w:spacing w:before="1"/>
        <w:ind w:left="397" w:hanging="283"/>
      </w:pPr>
      <w:r w:rsidRPr="004974C2">
        <w:rPr>
          <w:b/>
        </w:rPr>
        <w:t xml:space="preserve">Problema 2.- </w:t>
      </w:r>
      <w:r w:rsidRPr="004974C2">
        <w:t>Considérese un conductor esférico de radio R = 10 cm, cargado con una carga</w:t>
      </w:r>
      <w:r w:rsidRPr="004974C2">
        <w:rPr>
          <w:spacing w:val="-30"/>
        </w:rPr>
        <w:t xml:space="preserve"> </w:t>
      </w:r>
      <w:r w:rsidRPr="004974C2">
        <w:t>q</w:t>
      </w:r>
    </w:p>
    <w:p w:rsidR="00A03BF5" w:rsidRPr="004974C2" w:rsidRDefault="00542C8D">
      <w:pPr>
        <w:pStyle w:val="Textoindependiente"/>
        <w:spacing w:line="252" w:lineRule="exact"/>
      </w:pPr>
      <w:r w:rsidRPr="004974C2">
        <w:t>= 5 nC.</w:t>
      </w:r>
    </w:p>
    <w:p w:rsidR="00A03BF5" w:rsidRPr="004974C2" w:rsidRDefault="00542C8D">
      <w:pPr>
        <w:pStyle w:val="Prrafodelista"/>
        <w:numPr>
          <w:ilvl w:val="0"/>
          <w:numId w:val="34"/>
        </w:numPr>
        <w:tabs>
          <w:tab w:val="left" w:pos="374"/>
        </w:tabs>
        <w:spacing w:before="2" w:line="240" w:lineRule="auto"/>
        <w:ind w:left="115" w:right="357" w:firstLine="0"/>
      </w:pPr>
      <w:r w:rsidRPr="004974C2">
        <w:t>Calcule el campo electrostático creado en los puntos situados a una distancia del centro de la esfera de 5 y 15</w:t>
      </w:r>
      <w:r w:rsidRPr="004974C2">
        <w:rPr>
          <w:spacing w:val="-3"/>
        </w:rPr>
        <w:t xml:space="preserve"> </w:t>
      </w:r>
      <w:r w:rsidRPr="004974C2">
        <w:t>cm.</w:t>
      </w:r>
    </w:p>
    <w:p w:rsidR="00A03BF5" w:rsidRPr="004974C2" w:rsidRDefault="00542C8D">
      <w:pPr>
        <w:pStyle w:val="Prrafodelista"/>
        <w:numPr>
          <w:ilvl w:val="0"/>
          <w:numId w:val="34"/>
        </w:numPr>
        <w:tabs>
          <w:tab w:val="left" w:pos="374"/>
        </w:tabs>
        <w:ind w:left="373" w:hanging="259"/>
      </w:pPr>
      <w:r w:rsidRPr="004974C2">
        <w:t>¿A qué potencial se encuentran los puntos situados a 10 cm del centro de la</w:t>
      </w:r>
      <w:r w:rsidRPr="004974C2">
        <w:rPr>
          <w:spacing w:val="-36"/>
        </w:rPr>
        <w:t xml:space="preserve"> </w:t>
      </w:r>
      <w:r w:rsidRPr="004974C2">
        <w:t>esfera?</w:t>
      </w:r>
    </w:p>
    <w:p w:rsidR="00A03BF5" w:rsidRPr="004974C2" w:rsidRDefault="00542C8D">
      <w:pPr>
        <w:pStyle w:val="Prrafodelista"/>
        <w:numPr>
          <w:ilvl w:val="0"/>
          <w:numId w:val="34"/>
        </w:numPr>
        <w:tabs>
          <w:tab w:val="left" w:pos="362"/>
        </w:tabs>
        <w:ind w:left="361" w:hanging="247"/>
      </w:pPr>
      <w:r w:rsidRPr="004974C2">
        <w:t>¿Y los situados a 15 cm del centro de la</w:t>
      </w:r>
      <w:r w:rsidRPr="004974C2">
        <w:rPr>
          <w:spacing w:val="-8"/>
        </w:rPr>
        <w:t xml:space="preserve"> </w:t>
      </w:r>
      <w:r w:rsidRPr="004974C2">
        <w:t>esfera?</w:t>
      </w:r>
    </w:p>
    <w:p w:rsidR="00A03BF5" w:rsidRPr="004974C2" w:rsidRDefault="00542C8D">
      <w:pPr>
        <w:pStyle w:val="Prrafodelista"/>
        <w:numPr>
          <w:ilvl w:val="0"/>
          <w:numId w:val="34"/>
        </w:numPr>
        <w:tabs>
          <w:tab w:val="left" w:pos="374"/>
        </w:tabs>
        <w:spacing w:before="1" w:line="240" w:lineRule="auto"/>
        <w:ind w:left="115" w:right="1029" w:firstLine="0"/>
      </w:pPr>
      <w:r w:rsidRPr="004974C2">
        <w:t>¿Qué trabajo es necesario realizar para traer una carga de 2 nC desde el infinito a una distancia de 10 cm del centro de la</w:t>
      </w:r>
      <w:r w:rsidRPr="004974C2">
        <w:rPr>
          <w:spacing w:val="-2"/>
        </w:rPr>
        <w:t xml:space="preserve"> </w:t>
      </w:r>
      <w:r w:rsidRPr="004974C2">
        <w:t>esfera?</w:t>
      </w:r>
    </w:p>
    <w:p w:rsidR="00A03BF5" w:rsidRPr="004974C2" w:rsidRDefault="00542C8D">
      <w:pPr>
        <w:spacing w:line="262" w:lineRule="exact"/>
        <w:ind w:left="115"/>
        <w:rPr>
          <w:i/>
        </w:rPr>
      </w:pPr>
      <w:r w:rsidRPr="004974C2">
        <w:rPr>
          <w:i/>
          <w:position w:val="2"/>
        </w:rPr>
        <w:t>Datos: Constante de Coulomb K=1/(4 π ε</w:t>
      </w:r>
      <w:r w:rsidRPr="004974C2">
        <w:rPr>
          <w:i/>
          <w:position w:val="2"/>
          <w:vertAlign w:val="subscript"/>
        </w:rPr>
        <w:t>o</w:t>
      </w:r>
      <w:r w:rsidRPr="004974C2">
        <w:rPr>
          <w:i/>
          <w:position w:val="2"/>
        </w:rPr>
        <w:t>) = 9×10</w:t>
      </w:r>
      <w:r w:rsidRPr="004974C2">
        <w:rPr>
          <w:i/>
          <w:position w:val="2"/>
          <w:vertAlign w:val="superscript"/>
        </w:rPr>
        <w:t>9</w:t>
      </w:r>
      <w:r w:rsidRPr="004974C2">
        <w:rPr>
          <w:i/>
          <w:position w:val="2"/>
        </w:rPr>
        <w:t xml:space="preserve"> N m</w:t>
      </w:r>
      <w:r w:rsidRPr="004974C2">
        <w:rPr>
          <w:i/>
          <w:position w:val="2"/>
          <w:vertAlign w:val="superscript"/>
        </w:rPr>
        <w:t>2</w:t>
      </w:r>
      <w:r w:rsidRPr="004974C2">
        <w:rPr>
          <w:i/>
          <w:position w:val="2"/>
        </w:rPr>
        <w:t xml:space="preserve"> C</w:t>
      </w:r>
      <w:r w:rsidRPr="004974C2">
        <w:rPr>
          <w:i/>
          <w:position w:val="2"/>
          <w:vertAlign w:val="superscript"/>
        </w:rPr>
        <w:t>-2</w:t>
      </w:r>
      <w:r w:rsidRPr="004974C2">
        <w:rPr>
          <w:i/>
          <w:position w:val="2"/>
        </w:rPr>
        <w:t>.</w:t>
      </w:r>
    </w:p>
    <w:p w:rsidR="00D123E9" w:rsidRPr="004974C2" w:rsidRDefault="00D123E9">
      <w:pPr>
        <w:pStyle w:val="Heading1"/>
        <w:spacing w:line="243" w:lineRule="exact"/>
      </w:pPr>
    </w:p>
    <w:p w:rsidR="00A03BF5" w:rsidRPr="004974C2" w:rsidRDefault="00542C8D" w:rsidP="00F14C1B">
      <w:pPr>
        <w:pStyle w:val="Heading1"/>
        <w:spacing w:line="243" w:lineRule="exact"/>
        <w:jc w:val="center"/>
      </w:pPr>
      <w:r w:rsidRPr="004974C2">
        <w:t>2011-Modelo</w:t>
      </w:r>
    </w:p>
    <w:p w:rsidR="00D123E9" w:rsidRPr="004974C2" w:rsidRDefault="00D123E9">
      <w:pPr>
        <w:pStyle w:val="Heading1"/>
        <w:spacing w:line="243" w:lineRule="exact"/>
        <w:rPr>
          <w:u w:val="none"/>
        </w:rPr>
      </w:pPr>
    </w:p>
    <w:p w:rsidR="00A03BF5" w:rsidRPr="004974C2" w:rsidRDefault="00542C8D">
      <w:pPr>
        <w:pStyle w:val="Textoindependiente"/>
        <w:spacing w:before="1"/>
        <w:ind w:right="465"/>
      </w:pPr>
      <w:r w:rsidRPr="004974C2">
        <w:rPr>
          <w:b/>
        </w:rPr>
        <w:t xml:space="preserve">A. Problema 2.- </w:t>
      </w:r>
      <w:r w:rsidRPr="004974C2">
        <w:t>(Enunciado 100% idéntico a 2010-Modelo-A-Problema 2, 2007-Septiembre-B- Problema 2)</w:t>
      </w:r>
    </w:p>
    <w:p w:rsidR="00D123E9" w:rsidRPr="004974C2" w:rsidRDefault="00D123E9">
      <w:pPr>
        <w:pStyle w:val="Heading1"/>
        <w:spacing w:line="240" w:lineRule="auto"/>
      </w:pPr>
    </w:p>
    <w:p w:rsidR="00E130A5" w:rsidRPr="004974C2" w:rsidRDefault="00E130A5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F14C1B">
      <w:pPr>
        <w:pStyle w:val="Heading1"/>
        <w:spacing w:line="240" w:lineRule="auto"/>
        <w:ind w:left="113"/>
        <w:jc w:val="center"/>
        <w:rPr>
          <w:u w:val="none"/>
        </w:rPr>
      </w:pPr>
      <w:r w:rsidRPr="004974C2">
        <w:lastRenderedPageBreak/>
        <w:t>2010-Septiembre-Fase Específica</w:t>
      </w:r>
    </w:p>
    <w:p w:rsidR="00D123E9" w:rsidRPr="004974C2" w:rsidRDefault="00D123E9" w:rsidP="00F14C1B">
      <w:pPr>
        <w:pStyle w:val="Textoindependiente"/>
        <w:ind w:left="113" w:right="154"/>
        <w:rPr>
          <w:b/>
        </w:rPr>
      </w:pPr>
    </w:p>
    <w:p w:rsidR="00A03BF5" w:rsidRPr="004974C2" w:rsidRDefault="00542C8D" w:rsidP="00F14C1B">
      <w:pPr>
        <w:pStyle w:val="Textoindependiente"/>
        <w:ind w:left="113" w:right="154"/>
      </w:pPr>
      <w:r w:rsidRPr="004974C2">
        <w:rPr>
          <w:b/>
        </w:rPr>
        <w:t>A. Cuestión 2.</w:t>
      </w:r>
      <w:r w:rsidRPr="004974C2">
        <w:t>- Dos cargas puntuales iguales, de valor 2x10</w:t>
      </w:r>
      <w:r w:rsidRPr="004974C2">
        <w:rPr>
          <w:vertAlign w:val="superscript"/>
        </w:rPr>
        <w:t>-6</w:t>
      </w:r>
      <w:r w:rsidRPr="004974C2">
        <w:t xml:space="preserve"> C, están situadas respectivamente en los puntos (0,8) y (6,0). Si las coordenadas están expresadas en metros, determine:</w:t>
      </w:r>
    </w:p>
    <w:p w:rsidR="00A03BF5" w:rsidRPr="004974C2" w:rsidRDefault="00542C8D">
      <w:pPr>
        <w:pStyle w:val="Prrafodelista"/>
        <w:numPr>
          <w:ilvl w:val="0"/>
          <w:numId w:val="33"/>
        </w:numPr>
        <w:tabs>
          <w:tab w:val="left" w:pos="374"/>
        </w:tabs>
        <w:ind w:hanging="259"/>
      </w:pPr>
      <w:r w:rsidRPr="004974C2">
        <w:t>La intensidad del campo eléctrico en el origen de coordenadas</w:t>
      </w:r>
      <w:r w:rsidRPr="004974C2">
        <w:rPr>
          <w:spacing w:val="-8"/>
        </w:rPr>
        <w:t xml:space="preserve"> </w:t>
      </w:r>
      <w:r w:rsidRPr="004974C2">
        <w:t>(0,0).</w:t>
      </w:r>
    </w:p>
    <w:p w:rsidR="00A03BF5" w:rsidRPr="004974C2" w:rsidRDefault="00542C8D">
      <w:pPr>
        <w:pStyle w:val="Prrafodelista"/>
        <w:numPr>
          <w:ilvl w:val="0"/>
          <w:numId w:val="33"/>
        </w:numPr>
        <w:tabs>
          <w:tab w:val="left" w:pos="374"/>
        </w:tabs>
        <w:spacing w:line="240" w:lineRule="auto"/>
        <w:ind w:left="115" w:right="339" w:firstLine="0"/>
      </w:pPr>
      <w:r w:rsidRPr="004974C2">
        <w:t>El</w:t>
      </w:r>
      <w:r w:rsidRPr="004974C2">
        <w:rPr>
          <w:spacing w:val="-4"/>
        </w:rPr>
        <w:t xml:space="preserve"> </w:t>
      </w:r>
      <w:r w:rsidRPr="004974C2">
        <w:t>trabajo</w:t>
      </w:r>
      <w:r w:rsidRPr="004974C2">
        <w:rPr>
          <w:spacing w:val="-2"/>
        </w:rPr>
        <w:t xml:space="preserve"> </w:t>
      </w:r>
      <w:r w:rsidRPr="004974C2">
        <w:t>que</w:t>
      </w:r>
      <w:r w:rsidRPr="004974C2">
        <w:rPr>
          <w:spacing w:val="-2"/>
        </w:rPr>
        <w:t xml:space="preserve"> </w:t>
      </w:r>
      <w:r w:rsidRPr="004974C2">
        <w:t>es</w:t>
      </w:r>
      <w:r w:rsidRPr="004974C2">
        <w:rPr>
          <w:spacing w:val="-2"/>
        </w:rPr>
        <w:t xml:space="preserve"> </w:t>
      </w:r>
      <w:r w:rsidRPr="004974C2">
        <w:t>necesario</w:t>
      </w:r>
      <w:r w:rsidRPr="004974C2">
        <w:rPr>
          <w:spacing w:val="-3"/>
        </w:rPr>
        <w:t xml:space="preserve"> </w:t>
      </w:r>
      <w:r w:rsidRPr="004974C2">
        <w:t>realizar,</w:t>
      </w:r>
      <w:r w:rsidRPr="004974C2">
        <w:rPr>
          <w:spacing w:val="-1"/>
        </w:rPr>
        <w:t xml:space="preserve"> </w:t>
      </w:r>
      <w:r w:rsidRPr="004974C2">
        <w:t>para</w:t>
      </w:r>
      <w:r w:rsidRPr="004974C2">
        <w:rPr>
          <w:spacing w:val="-2"/>
        </w:rPr>
        <w:t xml:space="preserve"> </w:t>
      </w:r>
      <w:r w:rsidRPr="004974C2">
        <w:t>llevar</w:t>
      </w:r>
      <w:r w:rsidRPr="004974C2">
        <w:rPr>
          <w:spacing w:val="-2"/>
        </w:rPr>
        <w:t xml:space="preserve"> </w:t>
      </w:r>
      <w:r w:rsidRPr="004974C2">
        <w:t>una</w:t>
      </w:r>
      <w:r w:rsidRPr="004974C2">
        <w:rPr>
          <w:spacing w:val="-2"/>
        </w:rPr>
        <w:t xml:space="preserve"> </w:t>
      </w:r>
      <w:r w:rsidRPr="004974C2">
        <w:t>carga</w:t>
      </w:r>
      <w:r w:rsidRPr="004974C2">
        <w:rPr>
          <w:spacing w:val="-2"/>
        </w:rPr>
        <w:t xml:space="preserve"> </w:t>
      </w:r>
      <w:r w:rsidRPr="004974C2">
        <w:t>q</w:t>
      </w:r>
      <w:r w:rsidRPr="004974C2">
        <w:rPr>
          <w:spacing w:val="-2"/>
        </w:rPr>
        <w:t xml:space="preserve"> </w:t>
      </w:r>
      <w:r w:rsidRPr="004974C2">
        <w:t>=</w:t>
      </w:r>
      <w:r w:rsidRPr="004974C2">
        <w:rPr>
          <w:spacing w:val="-3"/>
        </w:rPr>
        <w:t xml:space="preserve"> </w:t>
      </w:r>
      <w:r w:rsidRPr="004974C2">
        <w:t>3x10</w:t>
      </w:r>
      <w:r w:rsidRPr="004974C2">
        <w:rPr>
          <w:vertAlign w:val="superscript"/>
        </w:rPr>
        <w:t>-6</w:t>
      </w:r>
      <w:r w:rsidRPr="004974C2">
        <w:rPr>
          <w:spacing w:val="-3"/>
        </w:rPr>
        <w:t xml:space="preserve"> </w:t>
      </w:r>
      <w:r w:rsidRPr="004974C2">
        <w:t>C</w:t>
      </w:r>
      <w:r w:rsidRPr="004974C2">
        <w:rPr>
          <w:spacing w:val="-3"/>
        </w:rPr>
        <w:t xml:space="preserve"> </w:t>
      </w:r>
      <w:r w:rsidRPr="004974C2">
        <w:t>desde</w:t>
      </w:r>
      <w:r w:rsidRPr="004974C2">
        <w:rPr>
          <w:spacing w:val="-2"/>
        </w:rPr>
        <w:t xml:space="preserve"> </w:t>
      </w:r>
      <w:r w:rsidRPr="004974C2">
        <w:t>el</w:t>
      </w:r>
      <w:r w:rsidRPr="004974C2">
        <w:rPr>
          <w:spacing w:val="-4"/>
        </w:rPr>
        <w:t xml:space="preserve"> </w:t>
      </w:r>
      <w:r w:rsidRPr="004974C2">
        <w:t>punto</w:t>
      </w:r>
      <w:r w:rsidRPr="004974C2">
        <w:rPr>
          <w:spacing w:val="-2"/>
        </w:rPr>
        <w:t xml:space="preserve"> </w:t>
      </w:r>
      <w:r w:rsidRPr="004974C2">
        <w:t>P</w:t>
      </w:r>
      <w:r w:rsidRPr="004974C2">
        <w:rPr>
          <w:spacing w:val="-7"/>
        </w:rPr>
        <w:t xml:space="preserve"> </w:t>
      </w:r>
      <w:r w:rsidRPr="004974C2">
        <w:t>(3,4), punto medio del segmento que une ambas cargas, hasta el origen de</w:t>
      </w:r>
      <w:r w:rsidRPr="004974C2">
        <w:rPr>
          <w:spacing w:val="-16"/>
        </w:rPr>
        <w:t xml:space="preserve"> </w:t>
      </w:r>
      <w:r w:rsidRPr="004974C2">
        <w:t>coordenadas.</w:t>
      </w:r>
    </w:p>
    <w:p w:rsidR="00A03BF5" w:rsidRPr="004974C2" w:rsidRDefault="00542C8D">
      <w:pPr>
        <w:ind w:left="115"/>
        <w:rPr>
          <w:i/>
        </w:rPr>
      </w:pPr>
      <w:r w:rsidRPr="004974C2">
        <w:rPr>
          <w:i/>
        </w:rPr>
        <w:t>Dato: Constante de la ley de Coulomb: K = 9x10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D123E9" w:rsidRPr="004974C2" w:rsidRDefault="00D123E9">
      <w:pPr>
        <w:pStyle w:val="Heading1"/>
        <w:spacing w:before="1"/>
      </w:pPr>
    </w:p>
    <w:p w:rsidR="00A03BF5" w:rsidRPr="004974C2" w:rsidRDefault="00542C8D" w:rsidP="00490C0C">
      <w:pPr>
        <w:pStyle w:val="Heading1"/>
        <w:spacing w:before="1"/>
        <w:jc w:val="center"/>
      </w:pPr>
      <w:r w:rsidRPr="004974C2">
        <w:t>2010-Junio-Coincidentes</w:t>
      </w:r>
    </w:p>
    <w:p w:rsidR="00D123E9" w:rsidRPr="004974C2" w:rsidRDefault="00D123E9">
      <w:pPr>
        <w:pStyle w:val="Heading1"/>
        <w:spacing w:before="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32"/>
        </w:numPr>
        <w:tabs>
          <w:tab w:val="left" w:pos="398"/>
        </w:tabs>
        <w:spacing w:line="240" w:lineRule="auto"/>
        <w:ind w:left="115" w:right="124" w:firstLine="0"/>
      </w:pPr>
      <w:r w:rsidRPr="004974C2">
        <w:rPr>
          <w:b/>
        </w:rPr>
        <w:t>Problema 2</w:t>
      </w:r>
      <w:r w:rsidRPr="004974C2">
        <w:t>.- En dos de los tres vértices de un triángulo equilátero de lado a se encuentran dos cargas puntuales fijas de 1 nC. Calcule el valor de la carga que debe colocarse en el punto medio entre las dos</w:t>
      </w:r>
      <w:r w:rsidRPr="004974C2">
        <w:rPr>
          <w:spacing w:val="-1"/>
        </w:rPr>
        <w:t xml:space="preserve"> </w:t>
      </w:r>
      <w:r w:rsidRPr="004974C2">
        <w:t>primeras:</w:t>
      </w:r>
    </w:p>
    <w:p w:rsidR="00A03BF5" w:rsidRPr="004974C2" w:rsidRDefault="00542C8D">
      <w:pPr>
        <w:pStyle w:val="Prrafodelista"/>
        <w:numPr>
          <w:ilvl w:val="0"/>
          <w:numId w:val="31"/>
        </w:numPr>
        <w:tabs>
          <w:tab w:val="left" w:pos="374"/>
        </w:tabs>
        <w:spacing w:before="1"/>
        <w:ind w:hanging="259"/>
      </w:pPr>
      <w:r w:rsidRPr="004974C2">
        <w:t>Para que en el tercer vértice del triángulo el campo eléctrico sea</w:t>
      </w:r>
      <w:r w:rsidRPr="004974C2">
        <w:rPr>
          <w:spacing w:val="-8"/>
        </w:rPr>
        <w:t xml:space="preserve"> </w:t>
      </w:r>
      <w:r w:rsidRPr="004974C2">
        <w:t>nulo.</w:t>
      </w:r>
    </w:p>
    <w:p w:rsidR="00A03BF5" w:rsidRPr="004974C2" w:rsidRDefault="00542C8D">
      <w:pPr>
        <w:pStyle w:val="Prrafodelista"/>
        <w:numPr>
          <w:ilvl w:val="0"/>
          <w:numId w:val="31"/>
        </w:numPr>
        <w:tabs>
          <w:tab w:val="left" w:pos="374"/>
        </w:tabs>
        <w:ind w:hanging="259"/>
      </w:pPr>
      <w:r w:rsidRPr="004974C2">
        <w:t>Para que en el tercer vértice del triángulo el potencial eléctrico sea</w:t>
      </w:r>
      <w:r w:rsidRPr="004974C2">
        <w:rPr>
          <w:spacing w:val="-10"/>
        </w:rPr>
        <w:t xml:space="preserve"> </w:t>
      </w:r>
      <w:r w:rsidRPr="004974C2">
        <w:t>nulo.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Dato: Constante de la ley de Coulomb: K = 9x10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D123E9" w:rsidRPr="004974C2" w:rsidRDefault="00D123E9">
      <w:pPr>
        <w:pStyle w:val="Heading1"/>
      </w:pPr>
    </w:p>
    <w:p w:rsidR="00A03BF5" w:rsidRPr="004974C2" w:rsidRDefault="00542C8D" w:rsidP="00490C0C">
      <w:pPr>
        <w:pStyle w:val="Heading1"/>
        <w:jc w:val="center"/>
      </w:pPr>
      <w:r w:rsidRPr="004974C2">
        <w:t>2010-Junio-Fase General</w:t>
      </w:r>
    </w:p>
    <w:p w:rsidR="00D123E9" w:rsidRPr="004974C2" w:rsidRDefault="00D123E9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32"/>
        </w:numPr>
        <w:tabs>
          <w:tab w:val="left" w:pos="398"/>
        </w:tabs>
        <w:spacing w:before="7" w:line="230" w:lineRule="auto"/>
        <w:ind w:left="115" w:right="410" w:firstLine="0"/>
      </w:pPr>
      <w:r w:rsidRPr="004974C2">
        <w:rPr>
          <w:b/>
          <w:position w:val="2"/>
        </w:rPr>
        <w:t>Problema 2</w:t>
      </w:r>
      <w:r w:rsidRPr="004974C2">
        <w:rPr>
          <w:position w:val="2"/>
        </w:rPr>
        <w:t xml:space="preserve">.- </w:t>
      </w:r>
      <w:r w:rsidRPr="004974C2">
        <w:rPr>
          <w:spacing w:val="-3"/>
          <w:position w:val="2"/>
        </w:rPr>
        <w:t xml:space="preserve">Tres </w:t>
      </w:r>
      <w:r w:rsidRPr="004974C2">
        <w:rPr>
          <w:position w:val="2"/>
        </w:rPr>
        <w:t>cargas puntuales de valores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= +3 nC,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= -5 nC y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 xml:space="preserve"> = +4 nC están</w:t>
      </w:r>
      <w:r w:rsidRPr="004974C2">
        <w:t xml:space="preserve"> situadas, respectivamente, en los puntos de coordenadas (0,3), (4,3) y (4,0) del plano </w:t>
      </w:r>
      <w:r w:rsidRPr="004974C2">
        <w:rPr>
          <w:spacing w:val="-10"/>
        </w:rPr>
        <w:t xml:space="preserve">XY. </w:t>
      </w:r>
      <w:r w:rsidRPr="004974C2">
        <w:t>Si las coordenadas están expresadas en metros,</w:t>
      </w:r>
      <w:r w:rsidRPr="004974C2">
        <w:rPr>
          <w:spacing w:val="-3"/>
        </w:rPr>
        <w:t xml:space="preserve"> </w:t>
      </w:r>
      <w:r w:rsidRPr="004974C2">
        <w:t>determine:</w:t>
      </w:r>
    </w:p>
    <w:p w:rsidR="00A03BF5" w:rsidRPr="004974C2" w:rsidRDefault="00542C8D">
      <w:pPr>
        <w:pStyle w:val="Prrafodelista"/>
        <w:numPr>
          <w:ilvl w:val="0"/>
          <w:numId w:val="30"/>
        </w:numPr>
        <w:tabs>
          <w:tab w:val="left" w:pos="374"/>
        </w:tabs>
        <w:spacing w:before="4" w:line="240" w:lineRule="auto"/>
        <w:ind w:hanging="259"/>
      </w:pPr>
      <w:r w:rsidRPr="004974C2">
        <w:t>La intensidad de campo eléctrico resultante en el origen de</w:t>
      </w:r>
      <w:r w:rsidRPr="004974C2">
        <w:rPr>
          <w:spacing w:val="-8"/>
        </w:rPr>
        <w:t xml:space="preserve"> </w:t>
      </w:r>
      <w:r w:rsidRPr="004974C2">
        <w:t>coordenadas.</w:t>
      </w:r>
    </w:p>
    <w:p w:rsidR="00A03BF5" w:rsidRPr="004974C2" w:rsidRDefault="00542C8D">
      <w:pPr>
        <w:pStyle w:val="Prrafodelista"/>
        <w:numPr>
          <w:ilvl w:val="0"/>
          <w:numId w:val="30"/>
        </w:numPr>
        <w:tabs>
          <w:tab w:val="left" w:pos="374"/>
        </w:tabs>
        <w:spacing w:before="1"/>
        <w:ind w:hanging="259"/>
      </w:pPr>
      <w:r w:rsidRPr="004974C2">
        <w:t>El potencial eléctrico en el origen de</w:t>
      </w:r>
      <w:r w:rsidRPr="004974C2">
        <w:rPr>
          <w:spacing w:val="-5"/>
        </w:rPr>
        <w:t xml:space="preserve"> </w:t>
      </w:r>
      <w:r w:rsidRPr="004974C2">
        <w:t>coordenadas.</w:t>
      </w:r>
    </w:p>
    <w:p w:rsidR="00A03BF5" w:rsidRPr="004974C2" w:rsidRDefault="00542C8D">
      <w:pPr>
        <w:pStyle w:val="Prrafodelista"/>
        <w:numPr>
          <w:ilvl w:val="0"/>
          <w:numId w:val="30"/>
        </w:numPr>
        <w:tabs>
          <w:tab w:val="left" w:pos="362"/>
        </w:tabs>
        <w:ind w:left="361" w:hanging="247"/>
      </w:pPr>
      <w:r w:rsidRPr="004974C2">
        <w:t>La fuerza ejercida sobre una carga q = 1 nC que se sitúa en el origen de</w:t>
      </w:r>
      <w:r w:rsidRPr="004974C2">
        <w:rPr>
          <w:spacing w:val="-23"/>
        </w:rPr>
        <w:t xml:space="preserve"> </w:t>
      </w:r>
      <w:r w:rsidRPr="004974C2">
        <w:t>coordenadas.</w:t>
      </w:r>
    </w:p>
    <w:p w:rsidR="00A03BF5" w:rsidRPr="004974C2" w:rsidRDefault="00542C8D">
      <w:pPr>
        <w:pStyle w:val="Prrafodelista"/>
        <w:numPr>
          <w:ilvl w:val="0"/>
          <w:numId w:val="30"/>
        </w:numPr>
        <w:tabs>
          <w:tab w:val="left" w:pos="374"/>
        </w:tabs>
        <w:spacing w:line="263" w:lineRule="exact"/>
        <w:ind w:hanging="259"/>
      </w:pPr>
      <w:r w:rsidRPr="004974C2">
        <w:rPr>
          <w:position w:val="2"/>
        </w:rPr>
        <w:t>La energía potencial electrostática del sistema formado por las tres cargas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,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y</w:t>
      </w:r>
      <w:r w:rsidRPr="004974C2">
        <w:rPr>
          <w:spacing w:val="-14"/>
          <w:position w:val="2"/>
        </w:rPr>
        <w:t xml:space="preserve"> </w:t>
      </w:r>
      <w:r w:rsidRPr="004974C2">
        <w:rPr>
          <w:position w:val="2"/>
        </w:rPr>
        <w:t>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>.</w:t>
      </w:r>
    </w:p>
    <w:p w:rsidR="00A03BF5" w:rsidRPr="004974C2" w:rsidRDefault="00542C8D">
      <w:pPr>
        <w:spacing w:line="243" w:lineRule="exact"/>
        <w:ind w:left="115"/>
        <w:rPr>
          <w:i/>
        </w:rPr>
      </w:pPr>
      <w:r w:rsidRPr="004974C2">
        <w:rPr>
          <w:i/>
        </w:rPr>
        <w:t>Dato: Constante de la ley de Coulomb: K = 9x10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D123E9" w:rsidRPr="004974C2" w:rsidRDefault="00D123E9">
      <w:pPr>
        <w:pStyle w:val="Heading1"/>
        <w:spacing w:before="1"/>
      </w:pPr>
    </w:p>
    <w:p w:rsidR="00A03BF5" w:rsidRPr="004974C2" w:rsidRDefault="00542C8D" w:rsidP="00490C0C">
      <w:pPr>
        <w:pStyle w:val="Heading1"/>
        <w:spacing w:before="1"/>
        <w:jc w:val="center"/>
      </w:pPr>
      <w:r w:rsidRPr="004974C2">
        <w:t>2010-Junio-Fase Específica</w:t>
      </w:r>
    </w:p>
    <w:p w:rsidR="00D123E9" w:rsidRPr="004974C2" w:rsidRDefault="00D123E9">
      <w:pPr>
        <w:pStyle w:val="Heading1"/>
        <w:spacing w:before="1"/>
        <w:rPr>
          <w:u w:val="none"/>
        </w:rPr>
      </w:pPr>
    </w:p>
    <w:p w:rsidR="00A03BF5" w:rsidRPr="004974C2" w:rsidRDefault="00542C8D">
      <w:pPr>
        <w:spacing w:line="252" w:lineRule="exact"/>
        <w:ind w:left="115"/>
      </w:pPr>
      <w:r w:rsidRPr="004974C2">
        <w:rPr>
          <w:b/>
        </w:rPr>
        <w:t>B. Cuestión 2</w:t>
      </w:r>
      <w:r w:rsidRPr="004974C2">
        <w:rPr>
          <w:i/>
        </w:rPr>
        <w:t xml:space="preserve">.- </w:t>
      </w:r>
      <w:r w:rsidRPr="004974C2">
        <w:t>a) Enuncie y exprese matemáticamente el teorema de Gauss.</w:t>
      </w:r>
    </w:p>
    <w:p w:rsidR="00A03BF5" w:rsidRPr="004974C2" w:rsidRDefault="00542C8D">
      <w:pPr>
        <w:pStyle w:val="Textoindependiente"/>
        <w:spacing w:before="1"/>
        <w:ind w:right="599"/>
      </w:pPr>
      <w:r w:rsidRPr="004974C2">
        <w:t>b) Deduzca la expresión del módulo del campo eléctrico creado por una lámina plana, infinita, uniformemente cargada con una densidad superficial de carga σ.</w:t>
      </w:r>
    </w:p>
    <w:p w:rsidR="00D123E9" w:rsidRPr="004974C2" w:rsidRDefault="00D123E9">
      <w:pPr>
        <w:pStyle w:val="Heading1"/>
      </w:pPr>
    </w:p>
    <w:p w:rsidR="00A03BF5" w:rsidRPr="004974C2" w:rsidRDefault="00542C8D" w:rsidP="00191ABC">
      <w:pPr>
        <w:pStyle w:val="Heading1"/>
        <w:jc w:val="center"/>
      </w:pPr>
      <w:r w:rsidRPr="004974C2">
        <w:t>2010-Modelo</w:t>
      </w:r>
    </w:p>
    <w:p w:rsidR="00D123E9" w:rsidRPr="004974C2" w:rsidRDefault="00D123E9">
      <w:pPr>
        <w:pStyle w:val="Heading1"/>
        <w:rPr>
          <w:u w:val="none"/>
        </w:rPr>
      </w:pPr>
    </w:p>
    <w:p w:rsidR="00A03BF5" w:rsidRPr="004974C2" w:rsidRDefault="00542C8D">
      <w:pPr>
        <w:pStyle w:val="Textoindependiente"/>
        <w:ind w:right="906"/>
      </w:pPr>
      <w:r w:rsidRPr="004974C2">
        <w:rPr>
          <w:b/>
        </w:rPr>
        <w:t>A. Problema 2.</w:t>
      </w:r>
      <w:r w:rsidRPr="004974C2">
        <w:rPr>
          <w:i/>
        </w:rPr>
        <w:t xml:space="preserve">- </w:t>
      </w:r>
      <w:r w:rsidRPr="004974C2">
        <w:t>(Enunciado 100% idéntico a 2007-Septiembre-B-Problema 2) (En Modelo preliminar que no contemplaba dos opciones disjuntas era B. Problema 2)</w:t>
      </w:r>
    </w:p>
    <w:p w:rsidR="00D123E9" w:rsidRPr="004974C2" w:rsidRDefault="00D123E9">
      <w:pPr>
        <w:pStyle w:val="Heading1"/>
        <w:spacing w:line="240" w:lineRule="auto"/>
      </w:pPr>
    </w:p>
    <w:p w:rsidR="00A03BF5" w:rsidRPr="004974C2" w:rsidRDefault="00542C8D" w:rsidP="00191ABC">
      <w:pPr>
        <w:pStyle w:val="Heading1"/>
        <w:spacing w:line="240" w:lineRule="auto"/>
        <w:jc w:val="center"/>
      </w:pPr>
      <w:r w:rsidRPr="004974C2">
        <w:t>2009-Septiembre</w:t>
      </w:r>
    </w:p>
    <w:p w:rsidR="00D123E9" w:rsidRPr="004974C2" w:rsidRDefault="00D123E9">
      <w:pPr>
        <w:pStyle w:val="Heading1"/>
        <w:spacing w:line="240" w:lineRule="auto"/>
        <w:rPr>
          <w:u w:val="none"/>
        </w:rPr>
      </w:pPr>
    </w:p>
    <w:p w:rsidR="00A03BF5" w:rsidRPr="004974C2" w:rsidRDefault="00542C8D">
      <w:pPr>
        <w:pStyle w:val="Textoindependiente"/>
        <w:ind w:right="1346"/>
      </w:pPr>
      <w:r w:rsidRPr="004974C2">
        <w:rPr>
          <w:b/>
        </w:rPr>
        <w:t>Cuestión 4.</w:t>
      </w:r>
      <w:r w:rsidRPr="004974C2">
        <w:t>- Una superficie esférica de radio R tiene una carga eléctrica Q distribuida uniformemente en ella.</w:t>
      </w:r>
    </w:p>
    <w:p w:rsidR="00A03BF5" w:rsidRPr="004974C2" w:rsidRDefault="00542C8D">
      <w:pPr>
        <w:pStyle w:val="Prrafodelista"/>
        <w:numPr>
          <w:ilvl w:val="0"/>
          <w:numId w:val="29"/>
        </w:numPr>
        <w:tabs>
          <w:tab w:val="left" w:pos="374"/>
        </w:tabs>
        <w:spacing w:line="240" w:lineRule="auto"/>
        <w:ind w:left="115" w:right="110" w:firstLine="0"/>
      </w:pPr>
      <w:r w:rsidRPr="004974C2">
        <w:t>Deduzca la expresión del módulo del vector campo eléctrico en un punto situado en el exterior a dicha superficie haciendo uso del teorema de</w:t>
      </w:r>
      <w:r w:rsidRPr="004974C2">
        <w:rPr>
          <w:spacing w:val="-5"/>
        </w:rPr>
        <w:t xml:space="preserve"> </w:t>
      </w:r>
      <w:r w:rsidRPr="004974C2">
        <w:t>Gauss.</w:t>
      </w:r>
    </w:p>
    <w:p w:rsidR="00A03BF5" w:rsidRPr="004974C2" w:rsidRDefault="00542C8D">
      <w:pPr>
        <w:pStyle w:val="Prrafodelista"/>
        <w:numPr>
          <w:ilvl w:val="0"/>
          <w:numId w:val="29"/>
        </w:numPr>
        <w:tabs>
          <w:tab w:val="left" w:pos="374"/>
        </w:tabs>
        <w:spacing w:before="2" w:line="237" w:lineRule="auto"/>
        <w:ind w:left="115" w:right="321" w:firstLine="0"/>
      </w:pPr>
      <w:r w:rsidRPr="004974C2">
        <w:t>¿Cuál es la razón entre los módulos de los vectores campo eléctrico en dos puntos situados a</w:t>
      </w:r>
      <w:r w:rsidRPr="004974C2">
        <w:rPr>
          <w:position w:val="2"/>
        </w:rPr>
        <w:t xml:space="preserve"> las distancias del centro de la esfera r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= 2 R y r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= 3</w:t>
      </w:r>
      <w:r w:rsidRPr="004974C2">
        <w:rPr>
          <w:spacing w:val="-6"/>
          <w:position w:val="2"/>
        </w:rPr>
        <w:t xml:space="preserve"> </w:t>
      </w:r>
      <w:r w:rsidRPr="004974C2">
        <w:rPr>
          <w:position w:val="2"/>
        </w:rPr>
        <w:t>R?</w:t>
      </w:r>
    </w:p>
    <w:p w:rsidR="00BD5B62" w:rsidRPr="004974C2" w:rsidRDefault="00BD5B62">
      <w:pPr>
        <w:pStyle w:val="Heading1"/>
        <w:spacing w:line="236" w:lineRule="exact"/>
      </w:pPr>
    </w:p>
    <w:p w:rsidR="00A03BF5" w:rsidRPr="004974C2" w:rsidRDefault="00542C8D" w:rsidP="00191ABC">
      <w:pPr>
        <w:pStyle w:val="Heading1"/>
        <w:spacing w:line="236" w:lineRule="exact"/>
        <w:jc w:val="center"/>
      </w:pPr>
      <w:r w:rsidRPr="004974C2">
        <w:t>2009-Junio</w:t>
      </w:r>
    </w:p>
    <w:p w:rsidR="00BD5B62" w:rsidRPr="004974C2" w:rsidRDefault="00BD5B62">
      <w:pPr>
        <w:pStyle w:val="Heading1"/>
        <w:spacing w:line="236" w:lineRule="exact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28"/>
        </w:numPr>
        <w:tabs>
          <w:tab w:val="left" w:pos="398"/>
        </w:tabs>
        <w:spacing w:line="240" w:lineRule="auto"/>
        <w:ind w:left="115" w:right="357" w:firstLine="0"/>
      </w:pPr>
      <w:r w:rsidRPr="004974C2">
        <w:rPr>
          <w:b/>
          <w:spacing w:val="-1"/>
        </w:rPr>
        <w:t>P</w:t>
      </w:r>
      <w:r w:rsidRPr="004974C2">
        <w:rPr>
          <w:b/>
        </w:rPr>
        <w:t>r</w:t>
      </w:r>
      <w:r w:rsidRPr="004974C2">
        <w:rPr>
          <w:b/>
          <w:spacing w:val="-1"/>
        </w:rPr>
        <w:t>ob</w:t>
      </w:r>
      <w:r w:rsidRPr="004974C2">
        <w:rPr>
          <w:b/>
        </w:rPr>
        <w:t>l</w:t>
      </w:r>
      <w:r w:rsidRPr="004974C2">
        <w:rPr>
          <w:b/>
          <w:spacing w:val="-1"/>
        </w:rPr>
        <w:t>e</w:t>
      </w:r>
      <w:r w:rsidRPr="004974C2">
        <w:rPr>
          <w:b/>
        </w:rPr>
        <w:t>ma 2</w:t>
      </w:r>
      <w:r w:rsidRPr="004974C2">
        <w:rPr>
          <w:spacing w:val="-2"/>
        </w:rPr>
        <w:t>.</w:t>
      </w:r>
      <w:r w:rsidRPr="004974C2">
        <w:t>-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Do</w:t>
      </w:r>
      <w:r w:rsidRPr="004974C2">
        <w:t>s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ga</w:t>
      </w:r>
      <w:r w:rsidRPr="004974C2">
        <w:t xml:space="preserve">s </w:t>
      </w:r>
      <w:r w:rsidRPr="004974C2">
        <w:rPr>
          <w:spacing w:val="-1"/>
        </w:rPr>
        <w:t>pun</w:t>
      </w:r>
      <w:r w:rsidRPr="004974C2">
        <w:t>t</w:t>
      </w:r>
      <w:r w:rsidRPr="004974C2">
        <w:rPr>
          <w:spacing w:val="-1"/>
        </w:rPr>
        <w:t>uale</w:t>
      </w:r>
      <w:r w:rsidRPr="004974C2">
        <w:t xml:space="preserve">s </w:t>
      </w:r>
      <w:r w:rsidRPr="004974C2">
        <w:rPr>
          <w:spacing w:val="-1"/>
        </w:rPr>
        <w:t>d</w:t>
      </w:r>
      <w:r w:rsidR="00490C0C" w:rsidRPr="004974C2">
        <w:t xml:space="preserve">e -3 </w:t>
      </w:r>
      <w:r w:rsidR="00490C0C" w:rsidRPr="004974C2">
        <w:rPr>
          <w:position w:val="2"/>
        </w:rPr>
        <w:t>µC</w:t>
      </w:r>
      <w:r w:rsidR="00490C0C" w:rsidRPr="004974C2">
        <w:t xml:space="preserve"> </w:t>
      </w:r>
      <w:r w:rsidRPr="004974C2">
        <w:t>y</w:t>
      </w:r>
      <w:r w:rsidRPr="004974C2">
        <w:rPr>
          <w:spacing w:val="-2"/>
        </w:rPr>
        <w:t xml:space="preserve"> </w:t>
      </w:r>
      <w:r w:rsidRPr="004974C2">
        <w:rPr>
          <w:spacing w:val="-1"/>
        </w:rPr>
        <w:t>+</w:t>
      </w:r>
      <w:r w:rsidRPr="004974C2">
        <w:t xml:space="preserve">3 </w:t>
      </w:r>
      <w:r w:rsidR="00490C0C" w:rsidRPr="004974C2">
        <w:rPr>
          <w:position w:val="2"/>
        </w:rPr>
        <w:t>µC</w:t>
      </w:r>
      <w:r w:rsidR="00490C0C" w:rsidRPr="004974C2">
        <w:t xml:space="preserve"> </w:t>
      </w:r>
      <w:r w:rsidRPr="004974C2">
        <w:t xml:space="preserve">se </w:t>
      </w:r>
      <w:r w:rsidRPr="004974C2">
        <w:rPr>
          <w:spacing w:val="-1"/>
        </w:rPr>
        <w:t>en</w:t>
      </w:r>
      <w:r w:rsidRPr="004974C2">
        <w:t>c</w:t>
      </w:r>
      <w:r w:rsidRPr="004974C2">
        <w:rPr>
          <w:spacing w:val="-1"/>
        </w:rPr>
        <w:t>uen</w:t>
      </w:r>
      <w:r w:rsidRPr="004974C2">
        <w:t>tr</w:t>
      </w:r>
      <w:r w:rsidRPr="004974C2">
        <w:rPr>
          <w:spacing w:val="-1"/>
        </w:rPr>
        <w:t>a</w:t>
      </w:r>
      <w:r w:rsidRPr="004974C2">
        <w:t>n s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uada</w:t>
      </w:r>
      <w:r w:rsidRPr="004974C2">
        <w:t xml:space="preserve">s </w:t>
      </w:r>
      <w:r w:rsidRPr="004974C2">
        <w:rPr>
          <w:spacing w:val="-1"/>
        </w:rPr>
        <w:t>e</w:t>
      </w:r>
      <w:r w:rsidRPr="004974C2">
        <w:t xml:space="preserve">n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pla</w:t>
      </w:r>
      <w:r w:rsidRPr="004974C2">
        <w:rPr>
          <w:spacing w:val="1"/>
        </w:rPr>
        <w:t>n</w:t>
      </w:r>
      <w:r w:rsidRPr="004974C2">
        <w:t xml:space="preserve">o </w:t>
      </w:r>
      <w:r w:rsidRPr="004974C2">
        <w:rPr>
          <w:spacing w:val="-1"/>
        </w:rPr>
        <w:t>X</w:t>
      </w:r>
      <w:r w:rsidRPr="004974C2">
        <w:rPr>
          <w:spacing w:val="-29"/>
        </w:rPr>
        <w:t>Y</w:t>
      </w:r>
      <w:r w:rsidRPr="004974C2">
        <w:t>, en los puntos (-1,0) y (1,0) respectivamente. Determine el vector campo</w:t>
      </w:r>
      <w:r w:rsidRPr="004974C2">
        <w:rPr>
          <w:spacing w:val="-15"/>
        </w:rPr>
        <w:t xml:space="preserve"> </w:t>
      </w:r>
      <w:r w:rsidRPr="004974C2">
        <w:t>eléctrico:</w:t>
      </w:r>
    </w:p>
    <w:p w:rsidR="00A03BF5" w:rsidRPr="004974C2" w:rsidRDefault="00542C8D">
      <w:pPr>
        <w:pStyle w:val="Prrafodelista"/>
        <w:numPr>
          <w:ilvl w:val="0"/>
          <w:numId w:val="27"/>
        </w:numPr>
        <w:tabs>
          <w:tab w:val="left" w:pos="374"/>
        </w:tabs>
        <w:spacing w:line="240" w:lineRule="auto"/>
        <w:ind w:hanging="259"/>
      </w:pPr>
      <w:r w:rsidRPr="004974C2">
        <w:t>En el punto de coordenadas</w:t>
      </w:r>
      <w:r w:rsidRPr="004974C2">
        <w:rPr>
          <w:spacing w:val="-20"/>
        </w:rPr>
        <w:t xml:space="preserve"> </w:t>
      </w:r>
      <w:r w:rsidRPr="004974C2">
        <w:t>(10,0).</w:t>
      </w:r>
    </w:p>
    <w:p w:rsidR="00A03BF5" w:rsidRPr="004974C2" w:rsidRDefault="00542C8D">
      <w:pPr>
        <w:pStyle w:val="Prrafodelista"/>
        <w:numPr>
          <w:ilvl w:val="0"/>
          <w:numId w:val="27"/>
        </w:numPr>
        <w:tabs>
          <w:tab w:val="left" w:pos="374"/>
        </w:tabs>
        <w:spacing w:before="1"/>
        <w:ind w:hanging="259"/>
      </w:pPr>
      <w:r w:rsidRPr="004974C2">
        <w:t>En el punto de coordenadas</w:t>
      </w:r>
      <w:r w:rsidRPr="004974C2">
        <w:rPr>
          <w:spacing w:val="-20"/>
        </w:rPr>
        <w:t xml:space="preserve"> </w:t>
      </w:r>
      <w:r w:rsidRPr="004974C2">
        <w:t>(0,10).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Nota: Todas las coordenadas están expresadas en metros.</w:t>
      </w:r>
    </w:p>
    <w:p w:rsidR="00BD5B62" w:rsidRPr="004974C2" w:rsidRDefault="00BD5B62">
      <w:pPr>
        <w:pStyle w:val="Heading1"/>
        <w:spacing w:before="1"/>
      </w:pPr>
    </w:p>
    <w:p w:rsidR="00E130A5" w:rsidRPr="004974C2" w:rsidRDefault="00E130A5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191ABC">
      <w:pPr>
        <w:pStyle w:val="Heading1"/>
        <w:spacing w:before="1"/>
        <w:jc w:val="center"/>
      </w:pPr>
      <w:r w:rsidRPr="004974C2">
        <w:lastRenderedPageBreak/>
        <w:t>2009-Modelo</w:t>
      </w:r>
    </w:p>
    <w:p w:rsidR="00BD5B62" w:rsidRPr="004974C2" w:rsidRDefault="00BD5B62">
      <w:pPr>
        <w:pStyle w:val="Heading1"/>
        <w:spacing w:before="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28"/>
        </w:numPr>
        <w:tabs>
          <w:tab w:val="left" w:pos="398"/>
        </w:tabs>
        <w:spacing w:line="240" w:lineRule="auto"/>
        <w:ind w:left="115" w:right="180" w:firstLine="0"/>
      </w:pPr>
      <w:r w:rsidRPr="004974C2">
        <w:rPr>
          <w:b/>
        </w:rPr>
        <w:t>Problema 1</w:t>
      </w:r>
      <w:r w:rsidRPr="004974C2">
        <w:t>.- En el plano x=0 existe una distribución superficial infinita de carga cuya densidad</w:t>
      </w:r>
      <w:r w:rsidRPr="004974C2">
        <w:rPr>
          <w:position w:val="2"/>
        </w:rPr>
        <w:t xml:space="preserve"> superficial de carga es σ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= +10</w:t>
      </w:r>
      <w:r w:rsidRPr="004974C2">
        <w:rPr>
          <w:position w:val="2"/>
          <w:vertAlign w:val="superscript"/>
        </w:rPr>
        <w:t>-6</w:t>
      </w:r>
      <w:r w:rsidRPr="004974C2">
        <w:rPr>
          <w:position w:val="2"/>
        </w:rPr>
        <w:t xml:space="preserve"> C/m</w:t>
      </w:r>
      <w:r w:rsidRPr="004974C2">
        <w:rPr>
          <w:position w:val="2"/>
          <w:vertAlign w:val="superscript"/>
        </w:rPr>
        <w:t>2</w:t>
      </w:r>
      <w:r w:rsidRPr="004974C2">
        <w:rPr>
          <w:spacing w:val="-5"/>
          <w:position w:val="2"/>
        </w:rPr>
        <w:t xml:space="preserve"> </w:t>
      </w:r>
      <w:r w:rsidRPr="004974C2">
        <w:rPr>
          <w:position w:val="2"/>
        </w:rPr>
        <w:t>.</w:t>
      </w:r>
    </w:p>
    <w:p w:rsidR="00A03BF5" w:rsidRPr="004974C2" w:rsidRDefault="00542C8D">
      <w:pPr>
        <w:pStyle w:val="Prrafodelista"/>
        <w:numPr>
          <w:ilvl w:val="0"/>
          <w:numId w:val="26"/>
        </w:numPr>
        <w:tabs>
          <w:tab w:val="left" w:pos="374"/>
        </w:tabs>
        <w:spacing w:line="233" w:lineRule="exact"/>
        <w:ind w:hanging="259"/>
      </w:pPr>
      <w:r w:rsidRPr="004974C2">
        <w:t>Empleando el teorema de Gauss determine el campo eléctrico generado por esta</w:t>
      </w:r>
      <w:r w:rsidRPr="004974C2">
        <w:rPr>
          <w:spacing w:val="-29"/>
        </w:rPr>
        <w:t xml:space="preserve"> </w:t>
      </w:r>
      <w:r w:rsidRPr="004974C2">
        <w:t>distribución</w:t>
      </w:r>
    </w:p>
    <w:p w:rsidR="00A03BF5" w:rsidRPr="004974C2" w:rsidRDefault="00542C8D">
      <w:pPr>
        <w:pStyle w:val="Textoindependiente"/>
        <w:spacing w:line="251" w:lineRule="exact"/>
      </w:pPr>
      <w:r w:rsidRPr="004974C2">
        <w:t>de carga en los puntos del espacio de coordenadas (1,0,0) y (-1,0,0).</w:t>
      </w:r>
    </w:p>
    <w:p w:rsidR="00A03BF5" w:rsidRPr="004974C2" w:rsidRDefault="00542C8D">
      <w:pPr>
        <w:pStyle w:val="Textoindependiente"/>
        <w:spacing w:before="13" w:line="223" w:lineRule="auto"/>
        <w:ind w:right="263"/>
      </w:pPr>
      <w:r w:rsidRPr="004974C2">
        <w:rPr>
          <w:position w:val="2"/>
        </w:rPr>
        <w:t>Una segunda distribución superficial infinita de carga de densidad superficial σ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se sitúa en el </w:t>
      </w:r>
      <w:r w:rsidRPr="004974C2">
        <w:t>plano x = 3.</w:t>
      </w:r>
    </w:p>
    <w:p w:rsidR="00A03BF5" w:rsidRPr="004974C2" w:rsidRDefault="00542C8D" w:rsidP="00207B5B">
      <w:pPr>
        <w:pStyle w:val="Prrafodelista"/>
        <w:numPr>
          <w:ilvl w:val="0"/>
          <w:numId w:val="26"/>
        </w:numPr>
        <w:tabs>
          <w:tab w:val="left" w:pos="374"/>
        </w:tabs>
        <w:spacing w:before="16" w:line="223" w:lineRule="auto"/>
        <w:ind w:left="115" w:right="1091" w:firstLine="0"/>
      </w:pPr>
      <w:r w:rsidRPr="004974C2">
        <w:rPr>
          <w:position w:val="2"/>
        </w:rPr>
        <w:t>Empleando el teorema de Gauss determine el valor de σ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para que el campo eléctrico</w:t>
      </w:r>
      <w:r w:rsidRPr="004974C2">
        <w:t xml:space="preserve"> resultante de ambas distribuciones superficiales de carga en el punto (-2,0,0)</w:t>
      </w:r>
      <w:r w:rsidRPr="004974C2">
        <w:rPr>
          <w:spacing w:val="-21"/>
        </w:rPr>
        <w:t xml:space="preserve"> </w:t>
      </w:r>
      <w:r w:rsidRPr="004974C2">
        <w:t>sea</w:t>
      </w:r>
      <w:r w:rsidR="000B0AA0" w:rsidRPr="004974C2">
        <w:br/>
      </w:r>
      <w:r w:rsidR="00207B5B" w:rsidRPr="004974C2">
        <w:t>E=10</w:t>
      </w:r>
      <w:r w:rsidR="00207B5B" w:rsidRPr="004974C2">
        <w:rPr>
          <w:vertAlign w:val="superscript"/>
        </w:rPr>
        <w:t>4</w:t>
      </w:r>
      <w:r w:rsidR="00207B5B" w:rsidRPr="004974C2">
        <w:t xml:space="preserve"> i N/C</w:t>
      </w:r>
    </w:p>
    <w:p w:rsidR="00A03BF5" w:rsidRPr="004974C2" w:rsidRDefault="00542C8D">
      <w:pPr>
        <w:spacing w:before="8" w:line="237" w:lineRule="auto"/>
        <w:ind w:left="115" w:right="2786"/>
        <w:rPr>
          <w:i/>
        </w:rPr>
      </w:pPr>
      <w:r w:rsidRPr="004974C2">
        <w:rPr>
          <w:i/>
        </w:rPr>
        <w:t xml:space="preserve">Nota: Todas las coordenadas están expresadas en unidades del SI. </w:t>
      </w:r>
      <w:r w:rsidRPr="004974C2">
        <w:rPr>
          <w:i/>
          <w:position w:val="2"/>
        </w:rPr>
        <w:t>Dato: Permitividad eléctrica del vacío ε</w:t>
      </w:r>
      <w:r w:rsidRPr="004974C2">
        <w:rPr>
          <w:i/>
          <w:position w:val="2"/>
          <w:vertAlign w:val="subscript"/>
        </w:rPr>
        <w:t>0</w:t>
      </w:r>
      <w:r w:rsidRPr="004974C2">
        <w:rPr>
          <w:i/>
          <w:position w:val="2"/>
        </w:rPr>
        <w:t xml:space="preserve"> = 8,85×10</w:t>
      </w:r>
      <w:r w:rsidRPr="004974C2">
        <w:rPr>
          <w:i/>
          <w:position w:val="2"/>
          <w:vertAlign w:val="superscript"/>
        </w:rPr>
        <w:t>-12</w:t>
      </w:r>
      <w:r w:rsidRPr="004974C2">
        <w:rPr>
          <w:i/>
          <w:position w:val="2"/>
        </w:rPr>
        <w:t xml:space="preserve"> C</w:t>
      </w:r>
      <w:r w:rsidRPr="004974C2">
        <w:rPr>
          <w:i/>
          <w:position w:val="2"/>
          <w:vertAlign w:val="superscript"/>
        </w:rPr>
        <w:t>2</w:t>
      </w:r>
      <w:r w:rsidRPr="004974C2">
        <w:rPr>
          <w:i/>
          <w:position w:val="2"/>
        </w:rPr>
        <w:t xml:space="preserve"> N</w:t>
      </w:r>
      <w:r w:rsidRPr="004974C2">
        <w:rPr>
          <w:i/>
          <w:position w:val="2"/>
          <w:vertAlign w:val="superscript"/>
        </w:rPr>
        <w:t>-1</w:t>
      </w:r>
      <w:r w:rsidRPr="004974C2">
        <w:rPr>
          <w:i/>
          <w:position w:val="2"/>
        </w:rPr>
        <w:t>m</w:t>
      </w:r>
      <w:r w:rsidRPr="004974C2">
        <w:rPr>
          <w:i/>
          <w:position w:val="2"/>
          <w:vertAlign w:val="superscript"/>
        </w:rPr>
        <w:t>-2</w:t>
      </w:r>
    </w:p>
    <w:p w:rsidR="00BD5B62" w:rsidRPr="004974C2" w:rsidRDefault="00BD5B62">
      <w:pPr>
        <w:pStyle w:val="Heading1"/>
        <w:spacing w:line="236" w:lineRule="exact"/>
      </w:pPr>
    </w:p>
    <w:p w:rsidR="00A03BF5" w:rsidRPr="004974C2" w:rsidRDefault="00542C8D" w:rsidP="00191ABC">
      <w:pPr>
        <w:pStyle w:val="Heading1"/>
        <w:spacing w:line="236" w:lineRule="exact"/>
        <w:jc w:val="center"/>
      </w:pPr>
      <w:r w:rsidRPr="004974C2">
        <w:t>2008-Septiembre</w:t>
      </w:r>
    </w:p>
    <w:p w:rsidR="00BD5B62" w:rsidRPr="004974C2" w:rsidRDefault="00BD5B62" w:rsidP="00191ABC">
      <w:pPr>
        <w:pStyle w:val="Heading1"/>
        <w:spacing w:line="236" w:lineRule="exact"/>
        <w:jc w:val="center"/>
        <w:rPr>
          <w:u w:val="none"/>
        </w:rPr>
      </w:pPr>
    </w:p>
    <w:p w:rsidR="00A03BF5" w:rsidRPr="004974C2" w:rsidRDefault="00542C8D" w:rsidP="00CE4D96">
      <w:pPr>
        <w:pStyle w:val="Textoindependiente"/>
        <w:ind w:right="257"/>
      </w:pPr>
      <w:r w:rsidRPr="004974C2">
        <w:rPr>
          <w:b/>
        </w:rPr>
        <w:t xml:space="preserve">Cuestión 3.- </w:t>
      </w:r>
      <w:r w:rsidRPr="004974C2">
        <w:t>Se disponen tres cargas de 10 nC en tres de los vértices de un cuadrado de 1 m de lado. Determine en el centro del cuadrado:</w:t>
      </w:r>
    </w:p>
    <w:p w:rsidR="00A03BF5" w:rsidRPr="004974C2" w:rsidRDefault="00542C8D" w:rsidP="00CE4D96">
      <w:pPr>
        <w:pStyle w:val="Prrafodelista"/>
        <w:numPr>
          <w:ilvl w:val="0"/>
          <w:numId w:val="25"/>
        </w:numPr>
        <w:tabs>
          <w:tab w:val="left" w:pos="374"/>
        </w:tabs>
        <w:spacing w:line="240" w:lineRule="auto"/>
        <w:ind w:hanging="259"/>
      </w:pPr>
      <w:r w:rsidRPr="004974C2">
        <w:t>El módulo, la dirección y el sentido del vector campo</w:t>
      </w:r>
      <w:r w:rsidRPr="004974C2">
        <w:rPr>
          <w:spacing w:val="-9"/>
        </w:rPr>
        <w:t xml:space="preserve"> </w:t>
      </w:r>
      <w:r w:rsidRPr="004974C2">
        <w:t>eléctrico.</w:t>
      </w:r>
    </w:p>
    <w:p w:rsidR="00A03BF5" w:rsidRPr="004974C2" w:rsidRDefault="00542C8D" w:rsidP="00CE4D96">
      <w:pPr>
        <w:pStyle w:val="Prrafodelista"/>
        <w:numPr>
          <w:ilvl w:val="0"/>
          <w:numId w:val="25"/>
        </w:numPr>
        <w:tabs>
          <w:tab w:val="left" w:pos="374"/>
        </w:tabs>
        <w:spacing w:line="240" w:lineRule="auto"/>
        <w:ind w:hanging="259"/>
      </w:pPr>
      <w:r w:rsidRPr="004974C2">
        <w:t>El potencial</w:t>
      </w:r>
      <w:r w:rsidRPr="004974C2">
        <w:rPr>
          <w:spacing w:val="-3"/>
        </w:rPr>
        <w:t xml:space="preserve"> </w:t>
      </w:r>
      <w:r w:rsidRPr="004974C2">
        <w:t>eléctrico.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Dato: Constante de la ley de Coulomb K=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BD5B62" w:rsidRPr="004974C2" w:rsidRDefault="00BD5B62">
      <w:pPr>
        <w:pStyle w:val="Textoindependiente"/>
        <w:ind w:right="263"/>
        <w:rPr>
          <w:b/>
        </w:rPr>
      </w:pPr>
    </w:p>
    <w:p w:rsidR="00A03BF5" w:rsidRPr="004974C2" w:rsidRDefault="00542C8D">
      <w:pPr>
        <w:pStyle w:val="Textoindependiente"/>
        <w:ind w:right="263"/>
      </w:pPr>
      <w:r w:rsidRPr="004974C2">
        <w:rPr>
          <w:b/>
        </w:rPr>
        <w:t>B. Problema 1.</w:t>
      </w:r>
      <w:r w:rsidRPr="004974C2">
        <w:t>- Una carga de +10 nC se distribuye homogéneamente en la región que delimitan</w:t>
      </w:r>
      <w:r w:rsidRPr="004974C2">
        <w:rPr>
          <w:position w:val="2"/>
        </w:rPr>
        <w:t xml:space="preserve"> dos esferas concéntricas de radios r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=2 cm y r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=4 cm. Utilizando el teorema de Gauss, calcule:</w:t>
      </w:r>
    </w:p>
    <w:p w:rsidR="00A03BF5" w:rsidRPr="004974C2" w:rsidRDefault="00542C8D">
      <w:pPr>
        <w:pStyle w:val="Prrafodelista"/>
        <w:numPr>
          <w:ilvl w:val="0"/>
          <w:numId w:val="24"/>
        </w:numPr>
        <w:tabs>
          <w:tab w:val="left" w:pos="374"/>
        </w:tabs>
        <w:spacing w:line="233" w:lineRule="exact"/>
        <w:ind w:hanging="259"/>
      </w:pPr>
      <w:r w:rsidRPr="004974C2">
        <w:t>El módulo del campo eléctrico en un punto situado a 6 cm del centro de las</w:t>
      </w:r>
      <w:r w:rsidRPr="004974C2">
        <w:rPr>
          <w:spacing w:val="-21"/>
        </w:rPr>
        <w:t xml:space="preserve"> </w:t>
      </w:r>
      <w:r w:rsidRPr="004974C2">
        <w:t>esferas.</w:t>
      </w:r>
    </w:p>
    <w:p w:rsidR="00A03BF5" w:rsidRPr="004974C2" w:rsidRDefault="00542C8D">
      <w:pPr>
        <w:pStyle w:val="Prrafodelista"/>
        <w:numPr>
          <w:ilvl w:val="0"/>
          <w:numId w:val="24"/>
        </w:numPr>
        <w:tabs>
          <w:tab w:val="left" w:pos="374"/>
        </w:tabs>
        <w:spacing w:before="3" w:line="237" w:lineRule="auto"/>
        <w:ind w:left="115" w:right="1324" w:firstLine="0"/>
        <w:rPr>
          <w:i/>
        </w:rPr>
      </w:pPr>
      <w:r w:rsidRPr="004974C2">
        <w:t>El módulo del campo eléctrico en un punto situado a 1 cm del centro de las esferas.</w:t>
      </w:r>
      <w:r w:rsidRPr="004974C2">
        <w:rPr>
          <w:position w:val="2"/>
        </w:rPr>
        <w:t xml:space="preserve"> Dato: </w:t>
      </w:r>
      <w:r w:rsidRPr="004974C2">
        <w:rPr>
          <w:i/>
          <w:position w:val="2"/>
        </w:rPr>
        <w:t>Permitividad eléctrica del vacío ε</w:t>
      </w:r>
      <w:r w:rsidRPr="004974C2">
        <w:rPr>
          <w:i/>
          <w:position w:val="2"/>
          <w:vertAlign w:val="subscript"/>
        </w:rPr>
        <w:t>0</w:t>
      </w:r>
      <w:r w:rsidRPr="004974C2">
        <w:rPr>
          <w:i/>
          <w:position w:val="2"/>
        </w:rPr>
        <w:t xml:space="preserve"> = 8,85×10</w:t>
      </w:r>
      <w:r w:rsidRPr="004974C2">
        <w:rPr>
          <w:i/>
          <w:position w:val="2"/>
          <w:vertAlign w:val="superscript"/>
        </w:rPr>
        <w:t>-12</w:t>
      </w:r>
      <w:r w:rsidRPr="004974C2">
        <w:rPr>
          <w:i/>
          <w:position w:val="2"/>
        </w:rPr>
        <w:t xml:space="preserve"> C</w:t>
      </w:r>
      <w:r w:rsidRPr="004974C2">
        <w:rPr>
          <w:i/>
          <w:position w:val="2"/>
          <w:vertAlign w:val="superscript"/>
        </w:rPr>
        <w:t>2</w:t>
      </w:r>
      <w:r w:rsidRPr="004974C2">
        <w:rPr>
          <w:i/>
          <w:spacing w:val="15"/>
          <w:position w:val="2"/>
        </w:rPr>
        <w:t xml:space="preserve"> </w:t>
      </w:r>
      <w:r w:rsidRPr="004974C2">
        <w:rPr>
          <w:i/>
          <w:position w:val="2"/>
        </w:rPr>
        <w:t>N</w:t>
      </w:r>
      <w:r w:rsidRPr="004974C2">
        <w:rPr>
          <w:i/>
          <w:position w:val="2"/>
          <w:vertAlign w:val="superscript"/>
        </w:rPr>
        <w:t>-1</w:t>
      </w:r>
      <w:r w:rsidRPr="004974C2">
        <w:rPr>
          <w:i/>
          <w:position w:val="2"/>
        </w:rPr>
        <w:t>m</w:t>
      </w:r>
      <w:r w:rsidRPr="004974C2">
        <w:rPr>
          <w:i/>
          <w:position w:val="2"/>
          <w:vertAlign w:val="superscript"/>
        </w:rPr>
        <w:t>-2</w:t>
      </w:r>
    </w:p>
    <w:p w:rsidR="00BD5B62" w:rsidRPr="004974C2" w:rsidRDefault="00BD5B62">
      <w:pPr>
        <w:pStyle w:val="Heading1"/>
        <w:spacing w:line="235" w:lineRule="exact"/>
      </w:pPr>
    </w:p>
    <w:p w:rsidR="00A03BF5" w:rsidRPr="004974C2" w:rsidRDefault="00542C8D" w:rsidP="00191ABC">
      <w:pPr>
        <w:pStyle w:val="Heading1"/>
        <w:spacing w:line="235" w:lineRule="exact"/>
        <w:jc w:val="center"/>
      </w:pPr>
      <w:r w:rsidRPr="004974C2">
        <w:t>2008-Junio</w:t>
      </w:r>
    </w:p>
    <w:p w:rsidR="00BD5B62" w:rsidRPr="004974C2" w:rsidRDefault="00BD5B62">
      <w:pPr>
        <w:pStyle w:val="Heading1"/>
        <w:spacing w:line="235" w:lineRule="exact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23"/>
        </w:numPr>
        <w:tabs>
          <w:tab w:val="left" w:pos="398"/>
        </w:tabs>
        <w:spacing w:before="7" w:line="230" w:lineRule="auto"/>
        <w:ind w:left="115" w:right="605" w:firstLine="0"/>
        <w:jc w:val="both"/>
      </w:pPr>
      <w:r w:rsidRPr="004974C2">
        <w:rPr>
          <w:b/>
          <w:position w:val="2"/>
        </w:rPr>
        <w:t>Problema 1</w:t>
      </w:r>
      <w:r w:rsidRPr="004974C2">
        <w:rPr>
          <w:position w:val="2"/>
        </w:rPr>
        <w:t>.- Dos cargas fijas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= +12,5 nC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= -2,7 nC se encuentran situadas en los</w:t>
      </w:r>
      <w:r w:rsidRPr="004974C2">
        <w:t xml:space="preserve"> puntos del plano XY de coordenadas (2,0) y (-2,0) respectivamente. Si todas las coordenadas están expresadas en metros, calcule:</w:t>
      </w:r>
    </w:p>
    <w:p w:rsidR="00A03BF5" w:rsidRPr="004974C2" w:rsidRDefault="00542C8D">
      <w:pPr>
        <w:pStyle w:val="Prrafodelista"/>
        <w:numPr>
          <w:ilvl w:val="0"/>
          <w:numId w:val="22"/>
        </w:numPr>
        <w:tabs>
          <w:tab w:val="left" w:pos="374"/>
        </w:tabs>
        <w:spacing w:before="5" w:line="251" w:lineRule="exact"/>
        <w:ind w:hanging="259"/>
        <w:jc w:val="both"/>
      </w:pPr>
      <w:r w:rsidRPr="004974C2">
        <w:t>El potencial eléctrico que crean estas cargas en el punto A</w:t>
      </w:r>
      <w:r w:rsidRPr="004974C2">
        <w:rPr>
          <w:spacing w:val="-35"/>
        </w:rPr>
        <w:t xml:space="preserve"> </w:t>
      </w:r>
      <w:r w:rsidRPr="004974C2">
        <w:t>(-2,3).</w:t>
      </w:r>
    </w:p>
    <w:p w:rsidR="00A03BF5" w:rsidRPr="004974C2" w:rsidRDefault="00542C8D">
      <w:pPr>
        <w:pStyle w:val="Prrafodelista"/>
        <w:numPr>
          <w:ilvl w:val="0"/>
          <w:numId w:val="22"/>
        </w:numPr>
        <w:tabs>
          <w:tab w:val="left" w:pos="374"/>
        </w:tabs>
        <w:spacing w:line="263" w:lineRule="exact"/>
        <w:ind w:hanging="259"/>
        <w:jc w:val="both"/>
      </w:pPr>
      <w:r w:rsidRPr="004974C2">
        <w:rPr>
          <w:position w:val="2"/>
        </w:rPr>
        <w:t>El campo eléctrico creado por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en el punto</w:t>
      </w:r>
      <w:r w:rsidRPr="004974C2">
        <w:rPr>
          <w:spacing w:val="-18"/>
          <w:position w:val="2"/>
        </w:rPr>
        <w:t xml:space="preserve"> </w:t>
      </w:r>
      <w:r w:rsidRPr="004974C2">
        <w:rPr>
          <w:position w:val="2"/>
        </w:rPr>
        <w:t>A.</w:t>
      </w:r>
    </w:p>
    <w:p w:rsidR="00A03BF5" w:rsidRPr="004974C2" w:rsidRDefault="00542C8D">
      <w:pPr>
        <w:pStyle w:val="Prrafodelista"/>
        <w:numPr>
          <w:ilvl w:val="0"/>
          <w:numId w:val="22"/>
        </w:numPr>
        <w:tabs>
          <w:tab w:val="left" w:pos="362"/>
        </w:tabs>
        <w:spacing w:line="240" w:lineRule="auto"/>
        <w:ind w:left="115" w:right="320" w:firstLine="0"/>
      </w:pPr>
      <w:r w:rsidRPr="004974C2">
        <w:t>El</w:t>
      </w:r>
      <w:r w:rsidRPr="004974C2">
        <w:rPr>
          <w:spacing w:val="-4"/>
        </w:rPr>
        <w:t xml:space="preserve"> </w:t>
      </w:r>
      <w:r w:rsidRPr="004974C2">
        <w:t>trabajo</w:t>
      </w:r>
      <w:r w:rsidRPr="004974C2">
        <w:rPr>
          <w:spacing w:val="-2"/>
        </w:rPr>
        <w:t xml:space="preserve"> </w:t>
      </w:r>
      <w:r w:rsidRPr="004974C2">
        <w:t>necesario</w:t>
      </w:r>
      <w:r w:rsidRPr="004974C2">
        <w:rPr>
          <w:spacing w:val="-3"/>
        </w:rPr>
        <w:t xml:space="preserve"> </w:t>
      </w:r>
      <w:r w:rsidRPr="004974C2">
        <w:t>para</w:t>
      </w:r>
      <w:r w:rsidRPr="004974C2">
        <w:rPr>
          <w:spacing w:val="-2"/>
        </w:rPr>
        <w:t xml:space="preserve"> </w:t>
      </w:r>
      <w:r w:rsidRPr="004974C2">
        <w:t>trasladar</w:t>
      </w:r>
      <w:r w:rsidRPr="004974C2">
        <w:rPr>
          <w:spacing w:val="-1"/>
        </w:rPr>
        <w:t xml:space="preserve"> </w:t>
      </w:r>
      <w:r w:rsidRPr="004974C2">
        <w:t>un</w:t>
      </w:r>
      <w:r w:rsidRPr="004974C2">
        <w:rPr>
          <w:spacing w:val="-3"/>
        </w:rPr>
        <w:t xml:space="preserve"> </w:t>
      </w:r>
      <w:r w:rsidRPr="004974C2">
        <w:t>ión</w:t>
      </w:r>
      <w:r w:rsidRPr="004974C2">
        <w:rPr>
          <w:spacing w:val="-2"/>
        </w:rPr>
        <w:t xml:space="preserve"> </w:t>
      </w:r>
      <w:r w:rsidRPr="004974C2">
        <w:t>de</w:t>
      </w:r>
      <w:r w:rsidRPr="004974C2">
        <w:rPr>
          <w:spacing w:val="-3"/>
        </w:rPr>
        <w:t xml:space="preserve"> </w:t>
      </w:r>
      <w:r w:rsidRPr="004974C2">
        <w:t>carga</w:t>
      </w:r>
      <w:r w:rsidRPr="004974C2">
        <w:rPr>
          <w:spacing w:val="-2"/>
        </w:rPr>
        <w:t xml:space="preserve"> </w:t>
      </w:r>
      <w:r w:rsidRPr="004974C2">
        <w:t>negativa</w:t>
      </w:r>
      <w:r w:rsidRPr="004974C2">
        <w:rPr>
          <w:spacing w:val="-2"/>
        </w:rPr>
        <w:t xml:space="preserve"> </w:t>
      </w:r>
      <w:r w:rsidRPr="004974C2">
        <w:t>igual</w:t>
      </w:r>
      <w:r w:rsidRPr="004974C2">
        <w:rPr>
          <w:spacing w:val="-4"/>
        </w:rPr>
        <w:t xml:space="preserve"> </w:t>
      </w:r>
      <w:r w:rsidRPr="004974C2">
        <w:t>a</w:t>
      </w:r>
      <w:r w:rsidRPr="004974C2">
        <w:rPr>
          <w:spacing w:val="-2"/>
        </w:rPr>
        <w:t xml:space="preserve"> </w:t>
      </w:r>
      <w:r w:rsidRPr="004974C2">
        <w:t>-2e</w:t>
      </w:r>
      <w:r w:rsidRPr="004974C2">
        <w:rPr>
          <w:spacing w:val="-3"/>
        </w:rPr>
        <w:t xml:space="preserve"> </w:t>
      </w:r>
      <w:r w:rsidRPr="004974C2">
        <w:t>del</w:t>
      </w:r>
      <w:r w:rsidRPr="004974C2">
        <w:rPr>
          <w:spacing w:val="-1"/>
        </w:rPr>
        <w:t xml:space="preserve"> </w:t>
      </w:r>
      <w:r w:rsidRPr="004974C2">
        <w:t>punto</w:t>
      </w:r>
      <w:r w:rsidRPr="004974C2">
        <w:rPr>
          <w:spacing w:val="-16"/>
        </w:rPr>
        <w:t xml:space="preserve"> </w:t>
      </w:r>
      <w:r w:rsidRPr="004974C2">
        <w:t>A</w:t>
      </w:r>
      <w:r w:rsidRPr="004974C2">
        <w:rPr>
          <w:spacing w:val="-14"/>
        </w:rPr>
        <w:t xml:space="preserve"> </w:t>
      </w:r>
      <w:r w:rsidRPr="004974C2">
        <w:t>al</w:t>
      </w:r>
      <w:r w:rsidRPr="004974C2">
        <w:rPr>
          <w:spacing w:val="-3"/>
        </w:rPr>
        <w:t xml:space="preserve"> </w:t>
      </w:r>
      <w:r w:rsidRPr="004974C2">
        <w:t>punto</w:t>
      </w:r>
      <w:r w:rsidRPr="004974C2">
        <w:rPr>
          <w:spacing w:val="-3"/>
        </w:rPr>
        <w:t xml:space="preserve"> </w:t>
      </w:r>
      <w:r w:rsidRPr="004974C2">
        <w:t>B, siendo B (2,3), indicando si es a favor o en contra del</w:t>
      </w:r>
      <w:r w:rsidRPr="004974C2">
        <w:rPr>
          <w:spacing w:val="-12"/>
        </w:rPr>
        <w:t xml:space="preserve"> </w:t>
      </w:r>
      <w:r w:rsidRPr="004974C2">
        <w:t>campo.</w:t>
      </w:r>
    </w:p>
    <w:p w:rsidR="00A03BF5" w:rsidRPr="004974C2" w:rsidRDefault="00542C8D">
      <w:pPr>
        <w:pStyle w:val="Prrafodelista"/>
        <w:numPr>
          <w:ilvl w:val="0"/>
          <w:numId w:val="22"/>
        </w:numPr>
        <w:tabs>
          <w:tab w:val="left" w:pos="374"/>
        </w:tabs>
        <w:ind w:hanging="259"/>
      </w:pPr>
      <w:r w:rsidRPr="004974C2">
        <w:t>La aceleración que experimenta el ión cuando se encuentra en el punto</w:t>
      </w:r>
      <w:r w:rsidRPr="004974C2">
        <w:rPr>
          <w:spacing w:val="-24"/>
        </w:rPr>
        <w:t xml:space="preserve"> </w:t>
      </w:r>
      <w:r w:rsidRPr="004974C2">
        <w:t>A.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Datos: Valor absoluto de la carga del electrón e = 1,6×10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C</w:t>
      </w:r>
    </w:p>
    <w:p w:rsidR="00A03BF5" w:rsidRPr="004974C2" w:rsidRDefault="00542C8D">
      <w:pPr>
        <w:tabs>
          <w:tab w:val="left" w:pos="5875"/>
        </w:tabs>
        <w:ind w:left="115" w:right="965"/>
        <w:rPr>
          <w:i/>
        </w:rPr>
      </w:pPr>
      <w:r w:rsidRPr="004974C2">
        <w:rPr>
          <w:i/>
        </w:rPr>
        <w:t>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  <w:spacing w:val="26"/>
        </w:rPr>
        <w:t xml:space="preserve"> </w:t>
      </w:r>
      <w:r w:rsidRPr="004974C2">
        <w:rPr>
          <w:i/>
        </w:rPr>
        <w:t>C</w:t>
      </w:r>
      <w:r w:rsidRPr="004974C2">
        <w:rPr>
          <w:i/>
          <w:spacing w:val="3"/>
        </w:rPr>
        <w:t xml:space="preserve"> </w:t>
      </w:r>
      <w:r w:rsidRPr="004974C2">
        <w:rPr>
          <w:i/>
          <w:vertAlign w:val="superscript"/>
        </w:rPr>
        <w:t>-2</w:t>
      </w:r>
      <w:r w:rsidR="00D212C1" w:rsidRPr="004974C2">
        <w:rPr>
          <w:i/>
        </w:rPr>
        <w:t xml:space="preserve">, </w:t>
      </w:r>
      <w:r w:rsidRPr="004974C2">
        <w:rPr>
          <w:i/>
        </w:rPr>
        <w:t>Masa del ión M = 3,15×10</w:t>
      </w:r>
      <w:r w:rsidRPr="004974C2">
        <w:rPr>
          <w:i/>
          <w:vertAlign w:val="superscript"/>
        </w:rPr>
        <w:t>-26</w:t>
      </w:r>
      <w:r w:rsidRPr="004974C2">
        <w:rPr>
          <w:i/>
        </w:rPr>
        <w:t xml:space="preserve"> </w:t>
      </w:r>
      <w:r w:rsidRPr="004974C2">
        <w:rPr>
          <w:i/>
          <w:spacing w:val="-40"/>
        </w:rPr>
        <w:t xml:space="preserve">kg </w:t>
      </w:r>
      <w:r w:rsidRPr="004974C2">
        <w:rPr>
          <w:i/>
        </w:rPr>
        <w:t>Comentario: se incluye enunciado original que indica “ión” pero no lleva</w:t>
      </w:r>
      <w:r w:rsidRPr="004974C2">
        <w:rPr>
          <w:i/>
          <w:spacing w:val="-13"/>
        </w:rPr>
        <w:t xml:space="preserve"> </w:t>
      </w:r>
      <w:r w:rsidRPr="004974C2">
        <w:rPr>
          <w:i/>
        </w:rPr>
        <w:t>tilde.</w:t>
      </w:r>
    </w:p>
    <w:p w:rsidR="00BD5B62" w:rsidRPr="004974C2" w:rsidRDefault="00BD5B62">
      <w:pPr>
        <w:pStyle w:val="Textoindependiente"/>
        <w:spacing w:line="252" w:lineRule="exact"/>
        <w:rPr>
          <w:b/>
        </w:rPr>
      </w:pPr>
    </w:p>
    <w:p w:rsidR="00A03BF5" w:rsidRPr="004974C2" w:rsidRDefault="00542C8D">
      <w:pPr>
        <w:pStyle w:val="Textoindependiente"/>
        <w:spacing w:line="252" w:lineRule="exact"/>
      </w:pPr>
      <w:r w:rsidRPr="004974C2">
        <w:rPr>
          <w:b/>
        </w:rPr>
        <w:t>Cuestión 4</w:t>
      </w:r>
      <w:r w:rsidRPr="004974C2">
        <w:t>.- a) Enuncie el teorema de Gauss y escriba su expresión matemática.</w:t>
      </w:r>
    </w:p>
    <w:p w:rsidR="00A03BF5" w:rsidRPr="004974C2" w:rsidRDefault="00542C8D">
      <w:pPr>
        <w:pStyle w:val="Textoindependiente"/>
        <w:ind w:right="159"/>
      </w:pPr>
      <w:r w:rsidRPr="004974C2">
        <w:t>b) Utilice dicho teorema para deducir la expresión matemática del campo eléctrico en un punto del espacio debido a una carga puntual.</w:t>
      </w:r>
    </w:p>
    <w:p w:rsidR="00BD5B62" w:rsidRPr="004974C2" w:rsidRDefault="00BD5B62">
      <w:pPr>
        <w:pStyle w:val="Heading1"/>
      </w:pPr>
    </w:p>
    <w:p w:rsidR="00A03BF5" w:rsidRPr="004974C2" w:rsidRDefault="00542C8D" w:rsidP="00191ABC">
      <w:pPr>
        <w:pStyle w:val="Heading1"/>
        <w:jc w:val="center"/>
      </w:pPr>
      <w:r w:rsidRPr="004974C2">
        <w:t>2007-Septiembre</w:t>
      </w:r>
    </w:p>
    <w:p w:rsidR="00BD5B62" w:rsidRPr="004974C2" w:rsidRDefault="00BD5B62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23"/>
        </w:numPr>
        <w:tabs>
          <w:tab w:val="left" w:pos="398"/>
        </w:tabs>
        <w:spacing w:before="6" w:line="223" w:lineRule="auto"/>
        <w:ind w:left="115" w:right="225" w:firstLine="0"/>
        <w:jc w:val="both"/>
      </w:pPr>
      <w:r w:rsidRPr="004974C2">
        <w:rPr>
          <w:b/>
          <w:position w:val="2"/>
        </w:rPr>
        <w:t xml:space="preserve">Problema 2.- </w:t>
      </w:r>
      <w:r w:rsidRPr="004974C2">
        <w:rPr>
          <w:position w:val="2"/>
        </w:rPr>
        <w:t>Se disponen dos cargas eléctricas sobre el eje X: una de valor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en la posición (1,0), y otra de valor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en (-1,0). Sabiendo que todas las distancias están expresadas en</w:t>
      </w:r>
      <w:r w:rsidRPr="004974C2">
        <w:rPr>
          <w:spacing w:val="-41"/>
          <w:position w:val="2"/>
        </w:rPr>
        <w:t xml:space="preserve"> </w:t>
      </w:r>
      <w:r w:rsidRPr="004974C2">
        <w:rPr>
          <w:position w:val="2"/>
        </w:rPr>
        <w:t>metros,</w:t>
      </w:r>
      <w:r w:rsidRPr="004974C2">
        <w:t xml:space="preserve"> determine en los dos casos</w:t>
      </w:r>
      <w:r w:rsidRPr="004974C2">
        <w:rPr>
          <w:spacing w:val="-1"/>
        </w:rPr>
        <w:t xml:space="preserve"> </w:t>
      </w:r>
      <w:r w:rsidRPr="004974C2">
        <w:t>siguientes:</w:t>
      </w:r>
    </w:p>
    <w:p w:rsidR="00A03BF5" w:rsidRPr="004974C2" w:rsidRDefault="00542C8D" w:rsidP="00934B54">
      <w:pPr>
        <w:pStyle w:val="Prrafodelista"/>
        <w:numPr>
          <w:ilvl w:val="0"/>
          <w:numId w:val="21"/>
        </w:numPr>
        <w:tabs>
          <w:tab w:val="left" w:pos="374"/>
        </w:tabs>
        <w:spacing w:line="238" w:lineRule="exact"/>
        <w:ind w:hanging="259"/>
        <w:jc w:val="both"/>
      </w:pPr>
      <w:r w:rsidRPr="004974C2">
        <w:rPr>
          <w:position w:val="2"/>
        </w:rPr>
        <w:t>Los valores de las cargas Q</w:t>
      </w:r>
      <w:r w:rsidRPr="004974C2">
        <w:rPr>
          <w:position w:val="2"/>
          <w:vertAlign w:val="subscript"/>
        </w:rPr>
        <w:t>1</w:t>
      </w:r>
      <w:r w:rsidRPr="004974C2">
        <w:rPr>
          <w:spacing w:val="-46"/>
          <w:position w:val="2"/>
        </w:rPr>
        <w:t xml:space="preserve"> </w:t>
      </w:r>
      <w:r w:rsidRPr="004974C2">
        <w:rPr>
          <w:position w:val="2"/>
        </w:rPr>
        <w:t>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para que el campo eléctrico en el punto (0,1) sea el vector</w:t>
      </w:r>
      <w:r w:rsidR="00934B54" w:rsidRPr="004974C2">
        <w:rPr>
          <w:position w:val="2"/>
        </w:rPr>
        <w:t xml:space="preserve"> </w:t>
      </w:r>
      <w:r w:rsidR="00934B54" w:rsidRPr="004974C2">
        <w:rPr>
          <w:position w:val="2"/>
        </w:rPr>
        <w:br/>
        <w:t>E=2 x 10</w:t>
      </w:r>
      <w:r w:rsidR="00934B54" w:rsidRPr="004974C2">
        <w:rPr>
          <w:position w:val="2"/>
          <w:vertAlign w:val="superscript"/>
        </w:rPr>
        <w:t>5</w:t>
      </w:r>
      <w:r w:rsidR="00934B54" w:rsidRPr="004974C2">
        <w:rPr>
          <w:position w:val="2"/>
        </w:rPr>
        <w:t xml:space="preserve"> j N/C</w:t>
      </w:r>
      <w:r w:rsidRPr="004974C2">
        <w:t>,</w:t>
      </w:r>
      <w:r w:rsidRPr="004974C2">
        <w:rPr>
          <w:spacing w:val="-1"/>
        </w:rPr>
        <w:t xml:space="preserve"> </w:t>
      </w:r>
      <w:r w:rsidRPr="004974C2">
        <w:t>s</w:t>
      </w:r>
      <w:r w:rsidRPr="004974C2">
        <w:rPr>
          <w:spacing w:val="-1"/>
        </w:rPr>
        <w:t>ien</w:t>
      </w:r>
      <w:r w:rsidRPr="004974C2">
        <w:rPr>
          <w:spacing w:val="1"/>
        </w:rPr>
        <w:t>d</w:t>
      </w:r>
      <w:r w:rsidR="00934B54" w:rsidRPr="004974C2">
        <w:t>o</w:t>
      </w:r>
      <w:r w:rsidRPr="004974C2">
        <w:rPr>
          <w:spacing w:val="-10"/>
        </w:rPr>
        <w:t xml:space="preserve"> </w:t>
      </w:r>
      <w:r w:rsidRPr="004974C2">
        <w:rPr>
          <w:rFonts w:hAnsi="Cambria Math"/>
          <w:color w:val="191919"/>
          <w:spacing w:val="-65"/>
          <w:w w:val="87"/>
          <w:position w:val="3"/>
          <w:sz w:val="24"/>
        </w:rPr>
        <w:t>⃗</w:t>
      </w:r>
      <w:r w:rsidR="00934B54" w:rsidRPr="004974C2">
        <w:rPr>
          <w:i/>
          <w:color w:val="191919"/>
          <w:position w:val="-1"/>
          <w:sz w:val="24"/>
        </w:rPr>
        <w:t>j</w:t>
      </w:r>
      <w:r w:rsidRPr="004974C2">
        <w:rPr>
          <w:spacing w:val="-1"/>
        </w:rPr>
        <w:t xml:space="preserve"> 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v</w:t>
      </w:r>
      <w:r w:rsidRPr="004974C2">
        <w:rPr>
          <w:spacing w:val="-1"/>
        </w:rPr>
        <w:t>e</w:t>
      </w:r>
      <w:r w:rsidRPr="004974C2">
        <w:t>ct</w:t>
      </w:r>
      <w:r w:rsidRPr="004974C2">
        <w:rPr>
          <w:spacing w:val="-1"/>
        </w:rPr>
        <w:t>o</w:t>
      </w:r>
      <w:r w:rsidRPr="004974C2">
        <w:t>r</w:t>
      </w:r>
      <w:r w:rsidRPr="004974C2">
        <w:rPr>
          <w:spacing w:val="-1"/>
        </w:rPr>
        <w:t xml:space="preserve"> uni</w:t>
      </w:r>
      <w:r w:rsidRPr="004974C2">
        <w:t>t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i</w:t>
      </w:r>
      <w:r w:rsidRPr="004974C2">
        <w:t xml:space="preserve">o </w:t>
      </w:r>
      <w:r w:rsidRPr="004974C2">
        <w:rPr>
          <w:spacing w:val="-1"/>
        </w:rPr>
        <w:t>e</w:t>
      </w:r>
      <w:r w:rsidRPr="004974C2">
        <w:t xml:space="preserve">n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1"/>
        </w:rPr>
        <w:t xml:space="preserve"> </w:t>
      </w:r>
      <w:r w:rsidRPr="004974C2">
        <w:t>s</w:t>
      </w:r>
      <w:r w:rsidRPr="004974C2">
        <w:rPr>
          <w:spacing w:val="-1"/>
        </w:rPr>
        <w:t>e</w:t>
      </w:r>
      <w:r w:rsidRPr="004974C2">
        <w:rPr>
          <w:spacing w:val="-3"/>
        </w:rPr>
        <w:t>n</w:t>
      </w:r>
      <w:r w:rsidRPr="004974C2">
        <w:t>ti</w:t>
      </w:r>
      <w:r w:rsidRPr="004974C2">
        <w:rPr>
          <w:spacing w:val="-1"/>
        </w:rPr>
        <w:t>d</w:t>
      </w:r>
      <w:r w:rsidRPr="004974C2">
        <w:t xml:space="preserve">o </w:t>
      </w:r>
      <w:r w:rsidRPr="004974C2">
        <w:rPr>
          <w:spacing w:val="-1"/>
        </w:rPr>
        <w:t>po</w:t>
      </w:r>
      <w:r w:rsidRPr="004974C2">
        <w:t>s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i</w:t>
      </w:r>
      <w:r w:rsidRPr="004974C2">
        <w:t xml:space="preserve">vo </w:t>
      </w:r>
      <w:r w:rsidRPr="004974C2">
        <w:rPr>
          <w:spacing w:val="-1"/>
        </w:rPr>
        <w:t>d</w:t>
      </w:r>
      <w:r w:rsidRPr="004974C2">
        <w:rPr>
          <w:spacing w:val="1"/>
        </w:rPr>
        <w:t>e</w:t>
      </w:r>
      <w:r w:rsidRPr="004974C2">
        <w:t>l</w:t>
      </w:r>
      <w:r w:rsidRPr="004974C2">
        <w:rPr>
          <w:spacing w:val="-1"/>
        </w:rPr>
        <w:t xml:space="preserve"> ej</w:t>
      </w:r>
      <w:r w:rsidRPr="004974C2">
        <w:t>e</w:t>
      </w:r>
      <w:r w:rsidRPr="004974C2">
        <w:rPr>
          <w:spacing w:val="-4"/>
        </w:rPr>
        <w:t xml:space="preserve"> </w:t>
      </w:r>
      <w:r w:rsidRPr="004974C2">
        <w:rPr>
          <w:spacing w:val="-29"/>
        </w:rPr>
        <w:t>Y</w:t>
      </w:r>
      <w:r w:rsidRPr="004974C2">
        <w:t>.</w:t>
      </w:r>
    </w:p>
    <w:p w:rsidR="00A03BF5" w:rsidRPr="004974C2" w:rsidRDefault="00542C8D">
      <w:pPr>
        <w:pStyle w:val="Prrafodelista"/>
        <w:numPr>
          <w:ilvl w:val="0"/>
          <w:numId w:val="21"/>
        </w:numPr>
        <w:tabs>
          <w:tab w:val="left" w:pos="374"/>
        </w:tabs>
        <w:spacing w:line="257" w:lineRule="exact"/>
        <w:ind w:hanging="259"/>
      </w:pPr>
      <w:r w:rsidRPr="004974C2">
        <w:rPr>
          <w:position w:val="2"/>
        </w:rPr>
        <w:t>La relación entre las cargas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 xml:space="preserve"> y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para que el potencial eléctrico en el punto (2,0) sea</w:t>
      </w:r>
      <w:r w:rsidRPr="004974C2">
        <w:rPr>
          <w:spacing w:val="-23"/>
          <w:position w:val="2"/>
        </w:rPr>
        <w:t xml:space="preserve"> </w:t>
      </w:r>
      <w:r w:rsidRPr="004974C2">
        <w:rPr>
          <w:position w:val="2"/>
        </w:rPr>
        <w:t>cero.</w:t>
      </w:r>
    </w:p>
    <w:p w:rsidR="00A03BF5" w:rsidRPr="004974C2" w:rsidRDefault="00542C8D">
      <w:pPr>
        <w:spacing w:line="243" w:lineRule="exact"/>
        <w:ind w:left="115"/>
        <w:rPr>
          <w:i/>
        </w:rPr>
      </w:pPr>
      <w:r w:rsidRPr="004974C2">
        <w:rPr>
          <w:i/>
        </w:rPr>
        <w:t>Datos: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 </w:t>
      </w:r>
      <w:r w:rsidRPr="004974C2">
        <w:rPr>
          <w:i/>
          <w:vertAlign w:val="superscript"/>
        </w:rPr>
        <w:t>-2</w:t>
      </w:r>
    </w:p>
    <w:p w:rsidR="00BD5B62" w:rsidRPr="004974C2" w:rsidRDefault="00BD5B62">
      <w:pPr>
        <w:pStyle w:val="Heading1"/>
        <w:spacing w:before="1"/>
      </w:pPr>
    </w:p>
    <w:p w:rsidR="00E130A5" w:rsidRPr="004974C2" w:rsidRDefault="00E130A5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191ABC">
      <w:pPr>
        <w:pStyle w:val="Heading1"/>
        <w:spacing w:before="1"/>
        <w:jc w:val="center"/>
      </w:pPr>
      <w:r w:rsidRPr="004974C2">
        <w:lastRenderedPageBreak/>
        <w:t>2007-Junio</w:t>
      </w:r>
    </w:p>
    <w:p w:rsidR="00BD5B62" w:rsidRPr="004974C2" w:rsidRDefault="00BD5B62">
      <w:pPr>
        <w:pStyle w:val="Heading1"/>
        <w:spacing w:before="1"/>
        <w:rPr>
          <w:u w:val="none"/>
        </w:rPr>
      </w:pPr>
    </w:p>
    <w:p w:rsidR="00A03BF5" w:rsidRPr="004974C2" w:rsidRDefault="00542C8D">
      <w:pPr>
        <w:pStyle w:val="Textoindependiente"/>
        <w:ind w:right="279"/>
      </w:pPr>
      <w:r w:rsidRPr="004974C2">
        <w:rPr>
          <w:b/>
        </w:rPr>
        <w:t xml:space="preserve">B. Problema 2.- </w:t>
      </w:r>
      <w:r w:rsidR="00A06121" w:rsidRPr="004974C2">
        <w:t xml:space="preserve">Dos partículas con cargas de +1 µC </w:t>
      </w:r>
      <w:r w:rsidRPr="004974C2">
        <w:t xml:space="preserve">y de -1 </w:t>
      </w:r>
      <w:r w:rsidR="00A06121" w:rsidRPr="004974C2">
        <w:t xml:space="preserve">µC </w:t>
      </w:r>
      <w:r w:rsidRPr="004974C2">
        <w:t>están situadas en los puntos del plano XY de coordenadas (-1,0) y (1,0) respectivamente. Sabiendo que las coordenadas están expresadas en metros, calcule:</w:t>
      </w:r>
    </w:p>
    <w:p w:rsidR="00A03BF5" w:rsidRPr="004974C2" w:rsidRDefault="00542C8D">
      <w:pPr>
        <w:pStyle w:val="Prrafodelista"/>
        <w:numPr>
          <w:ilvl w:val="0"/>
          <w:numId w:val="20"/>
        </w:numPr>
        <w:tabs>
          <w:tab w:val="left" w:pos="374"/>
        </w:tabs>
        <w:spacing w:before="1"/>
        <w:ind w:hanging="259"/>
      </w:pPr>
      <w:r w:rsidRPr="004974C2">
        <w:t>El campo eléctrico en el punto</w:t>
      </w:r>
      <w:r w:rsidRPr="004974C2">
        <w:rPr>
          <w:spacing w:val="-3"/>
        </w:rPr>
        <w:t xml:space="preserve"> </w:t>
      </w:r>
      <w:r w:rsidRPr="004974C2">
        <w:t>(0,3).</w:t>
      </w:r>
    </w:p>
    <w:p w:rsidR="00A03BF5" w:rsidRPr="004974C2" w:rsidRDefault="00542C8D">
      <w:pPr>
        <w:pStyle w:val="Prrafodelista"/>
        <w:numPr>
          <w:ilvl w:val="0"/>
          <w:numId w:val="20"/>
        </w:numPr>
        <w:tabs>
          <w:tab w:val="left" w:pos="374"/>
        </w:tabs>
        <w:ind w:hanging="259"/>
      </w:pPr>
      <w:r w:rsidRPr="004974C2">
        <w:t>El potencial eléctrico en los puntos del eje</w:t>
      </w:r>
      <w:r w:rsidRPr="004974C2">
        <w:rPr>
          <w:spacing w:val="-9"/>
        </w:rPr>
        <w:t xml:space="preserve"> </w:t>
      </w:r>
      <w:r w:rsidRPr="004974C2">
        <w:rPr>
          <w:spacing w:val="-15"/>
        </w:rPr>
        <w:t>Y.</w:t>
      </w:r>
    </w:p>
    <w:p w:rsidR="00A03BF5" w:rsidRPr="004974C2" w:rsidRDefault="00542C8D">
      <w:pPr>
        <w:pStyle w:val="Prrafodelista"/>
        <w:numPr>
          <w:ilvl w:val="0"/>
          <w:numId w:val="20"/>
        </w:numPr>
        <w:tabs>
          <w:tab w:val="left" w:pos="362"/>
        </w:tabs>
        <w:spacing w:before="1"/>
        <w:ind w:left="361" w:hanging="247"/>
      </w:pPr>
      <w:r w:rsidRPr="004974C2">
        <w:t>El campo eléctrico en el punto</w:t>
      </w:r>
      <w:r w:rsidRPr="004974C2">
        <w:rPr>
          <w:spacing w:val="-3"/>
        </w:rPr>
        <w:t xml:space="preserve"> </w:t>
      </w:r>
      <w:r w:rsidRPr="004974C2">
        <w:t>(3,0).</w:t>
      </w:r>
    </w:p>
    <w:p w:rsidR="00A03BF5" w:rsidRPr="004974C2" w:rsidRDefault="00542C8D">
      <w:pPr>
        <w:pStyle w:val="Prrafodelista"/>
        <w:numPr>
          <w:ilvl w:val="0"/>
          <w:numId w:val="20"/>
        </w:numPr>
        <w:tabs>
          <w:tab w:val="left" w:pos="374"/>
        </w:tabs>
        <w:ind w:hanging="259"/>
      </w:pPr>
      <w:r w:rsidRPr="004974C2">
        <w:t>El potencial eléctrico en el punto</w:t>
      </w:r>
      <w:r w:rsidRPr="004974C2">
        <w:rPr>
          <w:spacing w:val="-5"/>
        </w:rPr>
        <w:t xml:space="preserve"> </w:t>
      </w:r>
      <w:r w:rsidRPr="004974C2">
        <w:t>(3,0).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Datos: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 </w:t>
      </w:r>
      <w:r w:rsidRPr="004974C2">
        <w:rPr>
          <w:i/>
          <w:vertAlign w:val="superscript"/>
        </w:rPr>
        <w:t>-2</w:t>
      </w:r>
    </w:p>
    <w:p w:rsidR="00BD5B62" w:rsidRPr="004974C2" w:rsidRDefault="00BD5B62">
      <w:pPr>
        <w:pStyle w:val="Heading1"/>
      </w:pPr>
    </w:p>
    <w:p w:rsidR="00A03BF5" w:rsidRPr="004974C2" w:rsidRDefault="00542C8D" w:rsidP="00191ABC">
      <w:pPr>
        <w:pStyle w:val="Heading1"/>
        <w:jc w:val="center"/>
      </w:pPr>
      <w:r w:rsidRPr="004974C2">
        <w:t>2007-Modelo</w:t>
      </w:r>
    </w:p>
    <w:p w:rsidR="00BD5B62" w:rsidRPr="004974C2" w:rsidRDefault="00BD5B62">
      <w:pPr>
        <w:pStyle w:val="Heading1"/>
        <w:rPr>
          <w:u w:val="none"/>
        </w:rPr>
      </w:pPr>
    </w:p>
    <w:p w:rsidR="00A03BF5" w:rsidRPr="004974C2" w:rsidRDefault="00542C8D">
      <w:pPr>
        <w:pStyle w:val="Textoindependiente"/>
        <w:spacing w:before="1"/>
      </w:pPr>
      <w:r w:rsidRPr="004974C2">
        <w:rPr>
          <w:b/>
        </w:rPr>
        <w:t>B.</w:t>
      </w:r>
      <w:r w:rsidRPr="004974C2">
        <w:rPr>
          <w:b/>
          <w:spacing w:val="-38"/>
        </w:rPr>
        <w:t xml:space="preserve"> </w:t>
      </w:r>
      <w:r w:rsidRPr="004974C2">
        <w:rPr>
          <w:b/>
        </w:rPr>
        <w:t>Problema</w:t>
      </w:r>
      <w:r w:rsidRPr="004974C2">
        <w:rPr>
          <w:b/>
          <w:spacing w:val="-38"/>
        </w:rPr>
        <w:t xml:space="preserve"> </w:t>
      </w:r>
      <w:r w:rsidRPr="004974C2">
        <w:rPr>
          <w:b/>
        </w:rPr>
        <w:t>1.-</w:t>
      </w:r>
      <w:r w:rsidRPr="004974C2">
        <w:rPr>
          <w:b/>
          <w:spacing w:val="-38"/>
        </w:rPr>
        <w:t xml:space="preserve"> </w:t>
      </w:r>
      <w:r w:rsidRPr="004974C2">
        <w:t>Una</w:t>
      </w:r>
      <w:r w:rsidRPr="004974C2">
        <w:rPr>
          <w:spacing w:val="-38"/>
        </w:rPr>
        <w:t xml:space="preserve"> </w:t>
      </w:r>
      <w:r w:rsidRPr="004974C2">
        <w:t>carga</w:t>
      </w:r>
      <w:r w:rsidRPr="004974C2">
        <w:rPr>
          <w:spacing w:val="-38"/>
        </w:rPr>
        <w:t xml:space="preserve"> </w:t>
      </w:r>
      <w:r w:rsidRPr="004974C2">
        <w:t>positiva</w:t>
      </w:r>
      <w:r w:rsidRPr="004974C2">
        <w:rPr>
          <w:spacing w:val="-38"/>
        </w:rPr>
        <w:t xml:space="preserve"> </w:t>
      </w:r>
      <w:r w:rsidRPr="004974C2">
        <w:t>de</w:t>
      </w:r>
      <w:r w:rsidRPr="004974C2">
        <w:rPr>
          <w:spacing w:val="-39"/>
        </w:rPr>
        <w:t xml:space="preserve"> </w:t>
      </w:r>
      <w:r w:rsidRPr="004974C2">
        <w:t>2</w:t>
      </w:r>
      <w:r w:rsidRPr="004974C2">
        <w:rPr>
          <w:spacing w:val="-38"/>
        </w:rPr>
        <w:t xml:space="preserve"> </w:t>
      </w:r>
      <w:r w:rsidR="0022400E" w:rsidRPr="004974C2">
        <w:t xml:space="preserve">µC </w:t>
      </w:r>
      <w:r w:rsidRPr="004974C2">
        <w:rPr>
          <w:spacing w:val="-39"/>
        </w:rPr>
        <w:t xml:space="preserve"> </w:t>
      </w:r>
      <w:r w:rsidRPr="004974C2">
        <w:t>se</w:t>
      </w:r>
      <w:r w:rsidRPr="004974C2">
        <w:rPr>
          <w:spacing w:val="-38"/>
        </w:rPr>
        <w:t xml:space="preserve"> </w:t>
      </w:r>
      <w:r w:rsidRPr="004974C2">
        <w:t>encuentra</w:t>
      </w:r>
      <w:r w:rsidRPr="004974C2">
        <w:rPr>
          <w:spacing w:val="-38"/>
        </w:rPr>
        <w:t xml:space="preserve"> </w:t>
      </w:r>
      <w:r w:rsidRPr="004974C2">
        <w:t>situada</w:t>
      </w:r>
      <w:r w:rsidRPr="004974C2">
        <w:rPr>
          <w:spacing w:val="-38"/>
        </w:rPr>
        <w:t xml:space="preserve"> </w:t>
      </w:r>
      <w:r w:rsidRPr="004974C2">
        <w:t>inmóvil</w:t>
      </w:r>
      <w:r w:rsidRPr="004974C2">
        <w:rPr>
          <w:spacing w:val="-39"/>
        </w:rPr>
        <w:t xml:space="preserve"> </w:t>
      </w:r>
      <w:r w:rsidRPr="004974C2">
        <w:t>en</w:t>
      </w:r>
      <w:r w:rsidRPr="004974C2">
        <w:rPr>
          <w:spacing w:val="-38"/>
        </w:rPr>
        <w:t xml:space="preserve"> </w:t>
      </w:r>
      <w:r w:rsidRPr="004974C2">
        <w:t>el</w:t>
      </w:r>
      <w:r w:rsidRPr="004974C2">
        <w:rPr>
          <w:spacing w:val="-39"/>
        </w:rPr>
        <w:t xml:space="preserve"> </w:t>
      </w:r>
      <w:r w:rsidRPr="004974C2">
        <w:t>origen</w:t>
      </w:r>
      <w:r w:rsidRPr="004974C2">
        <w:rPr>
          <w:spacing w:val="-38"/>
        </w:rPr>
        <w:t xml:space="preserve"> </w:t>
      </w:r>
      <w:r w:rsidRPr="004974C2">
        <w:t>de coordenadas. Un protón moviéndose por el semieje positivo de las X se dirige hacia el origen de coordenadas.</w:t>
      </w:r>
      <w:r w:rsidRPr="004974C2">
        <w:rPr>
          <w:spacing w:val="-3"/>
        </w:rPr>
        <w:t xml:space="preserve"> </w:t>
      </w:r>
      <w:r w:rsidRPr="004974C2">
        <w:t>Cuando</w:t>
      </w:r>
      <w:r w:rsidRPr="004974C2">
        <w:rPr>
          <w:spacing w:val="-2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protón</w:t>
      </w:r>
      <w:r w:rsidRPr="004974C2">
        <w:rPr>
          <w:spacing w:val="-2"/>
        </w:rPr>
        <w:t xml:space="preserve"> </w:t>
      </w:r>
      <w:r w:rsidRPr="004974C2">
        <w:t>se</w:t>
      </w:r>
      <w:r w:rsidRPr="004974C2">
        <w:rPr>
          <w:spacing w:val="-2"/>
        </w:rPr>
        <w:t xml:space="preserve"> </w:t>
      </w:r>
      <w:r w:rsidRPr="004974C2">
        <w:t>encuentra</w:t>
      </w:r>
      <w:r w:rsidRPr="004974C2">
        <w:rPr>
          <w:spacing w:val="-1"/>
        </w:rPr>
        <w:t xml:space="preserve"> </w:t>
      </w:r>
      <w:r w:rsidRPr="004974C2">
        <w:t>en</w:t>
      </w:r>
      <w:r w:rsidRPr="004974C2">
        <w:rPr>
          <w:spacing w:val="-4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punto</w:t>
      </w:r>
      <w:r w:rsidRPr="004974C2">
        <w:rPr>
          <w:spacing w:val="-16"/>
        </w:rPr>
        <w:t xml:space="preserve"> </w:t>
      </w:r>
      <w:r w:rsidRPr="004974C2">
        <w:t>A, a</w:t>
      </w:r>
      <w:r w:rsidRPr="004974C2">
        <w:rPr>
          <w:spacing w:val="-2"/>
        </w:rPr>
        <w:t xml:space="preserve"> </w:t>
      </w:r>
      <w:r w:rsidRPr="004974C2">
        <w:t>una</w:t>
      </w:r>
      <w:r w:rsidRPr="004974C2">
        <w:rPr>
          <w:spacing w:val="-2"/>
        </w:rPr>
        <w:t xml:space="preserve"> </w:t>
      </w:r>
      <w:r w:rsidRPr="004974C2">
        <w:t>distancia</w:t>
      </w:r>
      <w:r w:rsidRPr="004974C2">
        <w:rPr>
          <w:spacing w:val="-2"/>
        </w:rPr>
        <w:t xml:space="preserve"> </w:t>
      </w:r>
      <w:r w:rsidRPr="004974C2">
        <w:t>del</w:t>
      </w:r>
      <w:r w:rsidRPr="004974C2">
        <w:rPr>
          <w:spacing w:val="-3"/>
        </w:rPr>
        <w:t xml:space="preserve"> </w:t>
      </w:r>
      <w:r w:rsidRPr="004974C2">
        <w:t>origen</w:t>
      </w:r>
      <w:r w:rsidRPr="004974C2">
        <w:rPr>
          <w:spacing w:val="-2"/>
        </w:rPr>
        <w:t xml:space="preserve"> </w:t>
      </w:r>
      <w:r w:rsidRPr="004974C2">
        <w:t>de</w:t>
      </w:r>
      <w:r w:rsidRPr="004974C2">
        <w:rPr>
          <w:spacing w:val="-1"/>
        </w:rPr>
        <w:t xml:space="preserve"> </w:t>
      </w:r>
      <w:r w:rsidRPr="004974C2">
        <w:t>x</w:t>
      </w:r>
      <w:r w:rsidRPr="004974C2">
        <w:rPr>
          <w:spacing w:val="-2"/>
        </w:rPr>
        <w:t xml:space="preserve"> </w:t>
      </w:r>
      <w:r w:rsidRPr="004974C2">
        <w:t>=</w:t>
      </w:r>
      <w:r w:rsidRPr="004974C2">
        <w:rPr>
          <w:spacing w:val="-4"/>
        </w:rPr>
        <w:t xml:space="preserve"> </w:t>
      </w:r>
      <w:r w:rsidRPr="004974C2">
        <w:t>10</w:t>
      </w:r>
      <w:r w:rsidRPr="004974C2">
        <w:rPr>
          <w:spacing w:val="-2"/>
        </w:rPr>
        <w:t xml:space="preserve"> </w:t>
      </w:r>
      <w:r w:rsidRPr="004974C2">
        <w:t>m lleva una velocidad de 1000</w:t>
      </w:r>
      <w:r w:rsidRPr="004974C2">
        <w:rPr>
          <w:spacing w:val="1"/>
        </w:rPr>
        <w:t xml:space="preserve"> </w:t>
      </w:r>
      <w:r w:rsidRPr="004974C2">
        <w:t>m/s.</w:t>
      </w:r>
    </w:p>
    <w:p w:rsidR="00A03BF5" w:rsidRPr="004974C2" w:rsidRDefault="00542C8D">
      <w:pPr>
        <w:pStyle w:val="Textoindependiente"/>
        <w:spacing w:line="252" w:lineRule="exact"/>
      </w:pPr>
      <w:r w:rsidRPr="004974C2">
        <w:t>Calcule:</w:t>
      </w:r>
    </w:p>
    <w:p w:rsidR="00A03BF5" w:rsidRPr="004974C2" w:rsidRDefault="00542C8D">
      <w:pPr>
        <w:pStyle w:val="Prrafodelista"/>
        <w:numPr>
          <w:ilvl w:val="0"/>
          <w:numId w:val="19"/>
        </w:numPr>
        <w:tabs>
          <w:tab w:val="left" w:pos="374"/>
        </w:tabs>
        <w:ind w:hanging="259"/>
      </w:pPr>
      <w:r w:rsidRPr="004974C2">
        <w:t>El campo eléctrico que crea la carga situada en el origen de coordenadas en el punto</w:t>
      </w:r>
      <w:r w:rsidRPr="004974C2">
        <w:rPr>
          <w:spacing w:val="-35"/>
        </w:rPr>
        <w:t xml:space="preserve"> </w:t>
      </w:r>
      <w:r w:rsidRPr="004974C2">
        <w:t>A.</w:t>
      </w:r>
    </w:p>
    <w:p w:rsidR="00A03BF5" w:rsidRPr="004974C2" w:rsidRDefault="00542C8D">
      <w:pPr>
        <w:pStyle w:val="Prrafodelista"/>
        <w:numPr>
          <w:ilvl w:val="0"/>
          <w:numId w:val="19"/>
        </w:numPr>
        <w:tabs>
          <w:tab w:val="left" w:pos="374"/>
        </w:tabs>
        <w:spacing w:before="1"/>
        <w:ind w:hanging="259"/>
      </w:pPr>
      <w:r w:rsidRPr="004974C2">
        <w:t>El potencial y la energía potencial del protón en el punto</w:t>
      </w:r>
      <w:r w:rsidRPr="004974C2">
        <w:rPr>
          <w:spacing w:val="-25"/>
        </w:rPr>
        <w:t xml:space="preserve"> </w:t>
      </w:r>
      <w:r w:rsidRPr="004974C2">
        <w:t>A.</w:t>
      </w:r>
    </w:p>
    <w:p w:rsidR="00A03BF5" w:rsidRPr="004974C2" w:rsidRDefault="00542C8D">
      <w:pPr>
        <w:pStyle w:val="Prrafodelista"/>
        <w:numPr>
          <w:ilvl w:val="0"/>
          <w:numId w:val="19"/>
        </w:numPr>
        <w:tabs>
          <w:tab w:val="left" w:pos="362"/>
        </w:tabs>
        <w:ind w:left="361" w:hanging="247"/>
      </w:pPr>
      <w:r w:rsidRPr="004974C2">
        <w:t>La energía cinética del protón en el punto</w:t>
      </w:r>
      <w:r w:rsidRPr="004974C2">
        <w:rPr>
          <w:spacing w:val="-20"/>
        </w:rPr>
        <w:t xml:space="preserve"> </w:t>
      </w:r>
      <w:r w:rsidRPr="004974C2">
        <w:t>A</w:t>
      </w:r>
    </w:p>
    <w:p w:rsidR="00A03BF5" w:rsidRPr="004974C2" w:rsidRDefault="00542C8D">
      <w:pPr>
        <w:pStyle w:val="Prrafodelista"/>
        <w:numPr>
          <w:ilvl w:val="0"/>
          <w:numId w:val="19"/>
        </w:numPr>
        <w:tabs>
          <w:tab w:val="left" w:pos="374"/>
        </w:tabs>
        <w:spacing w:before="1" w:line="240" w:lineRule="auto"/>
        <w:ind w:left="115" w:right="198" w:firstLine="0"/>
      </w:pPr>
      <w:r w:rsidRPr="004974C2">
        <w:t>El</w:t>
      </w:r>
      <w:r w:rsidRPr="004974C2">
        <w:rPr>
          <w:spacing w:val="-4"/>
        </w:rPr>
        <w:t xml:space="preserve"> </w:t>
      </w:r>
      <w:r w:rsidRPr="004974C2">
        <w:t>cambio</w:t>
      </w:r>
      <w:r w:rsidRPr="004974C2">
        <w:rPr>
          <w:spacing w:val="-2"/>
        </w:rPr>
        <w:t xml:space="preserve"> </w:t>
      </w:r>
      <w:r w:rsidRPr="004974C2">
        <w:t>de</w:t>
      </w:r>
      <w:r w:rsidRPr="004974C2">
        <w:rPr>
          <w:spacing w:val="-2"/>
        </w:rPr>
        <w:t xml:space="preserve"> </w:t>
      </w:r>
      <w:r w:rsidRPr="004974C2">
        <w:t>momento</w:t>
      </w:r>
      <w:r w:rsidRPr="004974C2">
        <w:rPr>
          <w:spacing w:val="-4"/>
        </w:rPr>
        <w:t xml:space="preserve"> </w:t>
      </w:r>
      <w:r w:rsidRPr="004974C2">
        <w:t>lineal</w:t>
      </w:r>
      <w:r w:rsidRPr="004974C2">
        <w:rPr>
          <w:spacing w:val="-4"/>
        </w:rPr>
        <w:t xml:space="preserve"> </w:t>
      </w:r>
      <w:r w:rsidRPr="004974C2">
        <w:t>experimentado</w:t>
      </w:r>
      <w:r w:rsidRPr="004974C2">
        <w:rPr>
          <w:spacing w:val="-2"/>
        </w:rPr>
        <w:t xml:space="preserve"> </w:t>
      </w:r>
      <w:r w:rsidRPr="004974C2">
        <w:t>por</w:t>
      </w:r>
      <w:r w:rsidRPr="004974C2">
        <w:rPr>
          <w:spacing w:val="-3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protón</w:t>
      </w:r>
      <w:r w:rsidRPr="004974C2">
        <w:rPr>
          <w:spacing w:val="-3"/>
        </w:rPr>
        <w:t xml:space="preserve"> </w:t>
      </w:r>
      <w:r w:rsidRPr="004974C2">
        <w:t>desde</w:t>
      </w:r>
      <w:r w:rsidRPr="004974C2">
        <w:rPr>
          <w:spacing w:val="-2"/>
        </w:rPr>
        <w:t xml:space="preserve"> </w:t>
      </w:r>
      <w:r w:rsidRPr="004974C2">
        <w:t>que</w:t>
      </w:r>
      <w:r w:rsidRPr="004974C2">
        <w:rPr>
          <w:spacing w:val="-2"/>
        </w:rPr>
        <w:t xml:space="preserve"> </w:t>
      </w:r>
      <w:r w:rsidRPr="004974C2">
        <w:t>parte</w:t>
      </w:r>
      <w:r w:rsidRPr="004974C2">
        <w:rPr>
          <w:spacing w:val="-2"/>
        </w:rPr>
        <w:t xml:space="preserve"> </w:t>
      </w:r>
      <w:r w:rsidRPr="004974C2">
        <w:t>de</w:t>
      </w:r>
      <w:r w:rsidRPr="004974C2">
        <w:rPr>
          <w:spacing w:val="-14"/>
        </w:rPr>
        <w:t xml:space="preserve"> </w:t>
      </w:r>
      <w:r w:rsidRPr="004974C2">
        <w:t>A</w:t>
      </w:r>
      <w:r w:rsidRPr="004974C2">
        <w:rPr>
          <w:spacing w:val="-15"/>
        </w:rPr>
        <w:t xml:space="preserve"> </w:t>
      </w:r>
      <w:r w:rsidRPr="004974C2">
        <w:t>y</w:t>
      </w:r>
      <w:r w:rsidRPr="004974C2">
        <w:rPr>
          <w:spacing w:val="-4"/>
        </w:rPr>
        <w:t xml:space="preserve"> </w:t>
      </w:r>
      <w:r w:rsidRPr="004974C2">
        <w:t>por</w:t>
      </w:r>
      <w:r w:rsidRPr="004974C2">
        <w:rPr>
          <w:spacing w:val="-1"/>
        </w:rPr>
        <w:t xml:space="preserve"> </w:t>
      </w:r>
      <w:r w:rsidRPr="004974C2">
        <w:t>efecto</w:t>
      </w:r>
      <w:r w:rsidRPr="004974C2">
        <w:rPr>
          <w:spacing w:val="-3"/>
        </w:rPr>
        <w:t xml:space="preserve"> </w:t>
      </w:r>
      <w:r w:rsidRPr="004974C2">
        <w:t>de la repulsión vuelve al mismo punto</w:t>
      </w:r>
      <w:r w:rsidRPr="004974C2">
        <w:rPr>
          <w:spacing w:val="-16"/>
        </w:rPr>
        <w:t xml:space="preserve"> </w:t>
      </w:r>
      <w:r w:rsidRPr="004974C2">
        <w:t>A.</w:t>
      </w:r>
    </w:p>
    <w:p w:rsidR="00A03BF5" w:rsidRPr="004974C2" w:rsidRDefault="00542C8D">
      <w:pPr>
        <w:spacing w:before="14" w:line="220" w:lineRule="auto"/>
        <w:ind w:left="115" w:right="320"/>
        <w:rPr>
          <w:i/>
        </w:rPr>
      </w:pPr>
      <w:r w:rsidRPr="004974C2">
        <w:rPr>
          <w:i/>
          <w:w w:val="105"/>
          <w:position w:val="2"/>
        </w:rPr>
        <w:t>Datos:</w:t>
      </w:r>
      <w:r w:rsidRPr="004974C2">
        <w:rPr>
          <w:i/>
          <w:spacing w:val="-18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Constante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de</w:t>
      </w:r>
      <w:r w:rsidRPr="004974C2">
        <w:rPr>
          <w:i/>
          <w:spacing w:val="-18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la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ley</w:t>
      </w:r>
      <w:r w:rsidRPr="004974C2">
        <w:rPr>
          <w:i/>
          <w:spacing w:val="-18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de</w:t>
      </w:r>
      <w:r w:rsidRPr="004974C2">
        <w:rPr>
          <w:i/>
          <w:spacing w:val="-18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Coulomb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K</w:t>
      </w:r>
      <w:r w:rsidRPr="004974C2">
        <w:rPr>
          <w:i/>
          <w:spacing w:val="-18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=</w:t>
      </w:r>
      <w:r w:rsidRPr="004974C2">
        <w:rPr>
          <w:i/>
          <w:spacing w:val="-20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9×10</w:t>
      </w:r>
      <w:r w:rsidRPr="004974C2">
        <w:rPr>
          <w:i/>
          <w:w w:val="105"/>
          <w:position w:val="2"/>
          <w:vertAlign w:val="superscript"/>
        </w:rPr>
        <w:t>9</w:t>
      </w:r>
      <w:r w:rsidRPr="004974C2">
        <w:rPr>
          <w:i/>
          <w:spacing w:val="-20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N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m</w:t>
      </w:r>
      <w:r w:rsidRPr="004974C2">
        <w:rPr>
          <w:i/>
          <w:w w:val="105"/>
          <w:position w:val="2"/>
          <w:vertAlign w:val="superscript"/>
        </w:rPr>
        <w:t>2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C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w w:val="105"/>
          <w:position w:val="2"/>
          <w:vertAlign w:val="superscript"/>
        </w:rPr>
        <w:t>-2</w:t>
      </w:r>
      <w:r w:rsidRPr="004974C2">
        <w:rPr>
          <w:i/>
          <w:spacing w:val="8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;</w:t>
      </w:r>
      <w:r w:rsidRPr="004974C2">
        <w:rPr>
          <w:i/>
          <w:spacing w:val="-20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Masa</w:t>
      </w:r>
      <w:r w:rsidRPr="004974C2">
        <w:rPr>
          <w:i/>
          <w:spacing w:val="-18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del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protón</w:t>
      </w:r>
      <w:r w:rsidRPr="004974C2">
        <w:rPr>
          <w:i/>
          <w:spacing w:val="-20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m</w:t>
      </w:r>
      <w:r w:rsidRPr="004974C2">
        <w:rPr>
          <w:i/>
          <w:w w:val="105"/>
          <w:position w:val="2"/>
          <w:vertAlign w:val="subscript"/>
        </w:rPr>
        <w:t>p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=</w:t>
      </w:r>
      <w:r w:rsidRPr="004974C2">
        <w:rPr>
          <w:i/>
          <w:spacing w:val="-19"/>
          <w:w w:val="105"/>
          <w:position w:val="2"/>
        </w:rPr>
        <w:t xml:space="preserve"> </w:t>
      </w:r>
      <w:r w:rsidRPr="004974C2">
        <w:rPr>
          <w:i/>
          <w:spacing w:val="-15"/>
          <w:w w:val="105"/>
          <w:position w:val="2"/>
        </w:rPr>
        <w:t>1,67×10</w:t>
      </w:r>
      <w:r w:rsidRPr="004974C2">
        <w:rPr>
          <w:i/>
          <w:spacing w:val="-15"/>
          <w:w w:val="105"/>
          <w:position w:val="2"/>
          <w:vertAlign w:val="superscript"/>
        </w:rPr>
        <w:t>-27</w:t>
      </w:r>
      <w:r w:rsidRPr="004974C2">
        <w:rPr>
          <w:i/>
          <w:spacing w:val="-15"/>
          <w:w w:val="105"/>
          <w:position w:val="2"/>
        </w:rPr>
        <w:t xml:space="preserve">kg; </w:t>
      </w:r>
      <w:r w:rsidRPr="004974C2">
        <w:rPr>
          <w:i/>
          <w:w w:val="105"/>
          <w:position w:val="2"/>
        </w:rPr>
        <w:t xml:space="preserve">Carga del protón q </w:t>
      </w:r>
      <w:r w:rsidRPr="004974C2">
        <w:rPr>
          <w:i/>
          <w:w w:val="105"/>
          <w:position w:val="2"/>
          <w:vertAlign w:val="subscript"/>
        </w:rPr>
        <w:t>p</w:t>
      </w:r>
      <w:r w:rsidRPr="004974C2">
        <w:rPr>
          <w:i/>
          <w:w w:val="105"/>
          <w:position w:val="2"/>
        </w:rPr>
        <w:t>= 1,6×10</w:t>
      </w:r>
      <w:r w:rsidRPr="004974C2">
        <w:rPr>
          <w:i/>
          <w:w w:val="105"/>
          <w:position w:val="2"/>
          <w:vertAlign w:val="superscript"/>
        </w:rPr>
        <w:t>−19</w:t>
      </w:r>
      <w:r w:rsidRPr="004974C2">
        <w:rPr>
          <w:i/>
          <w:spacing w:val="-24"/>
          <w:w w:val="105"/>
          <w:position w:val="2"/>
        </w:rPr>
        <w:t xml:space="preserve"> </w:t>
      </w:r>
      <w:r w:rsidRPr="004974C2">
        <w:rPr>
          <w:i/>
          <w:w w:val="105"/>
          <w:position w:val="2"/>
        </w:rPr>
        <w:t>C</w:t>
      </w:r>
    </w:p>
    <w:p w:rsidR="00BD5B62" w:rsidRPr="004974C2" w:rsidRDefault="00BD5B62">
      <w:pPr>
        <w:pStyle w:val="Heading1"/>
        <w:spacing w:line="239" w:lineRule="exact"/>
      </w:pPr>
    </w:p>
    <w:p w:rsidR="00A03BF5" w:rsidRPr="004974C2" w:rsidRDefault="00542C8D" w:rsidP="00191ABC">
      <w:pPr>
        <w:pStyle w:val="Heading1"/>
        <w:spacing w:line="239" w:lineRule="exact"/>
        <w:jc w:val="center"/>
      </w:pPr>
      <w:r w:rsidRPr="004974C2">
        <w:t>2006-Septiembre</w:t>
      </w:r>
    </w:p>
    <w:p w:rsidR="00BD5B62" w:rsidRPr="004974C2" w:rsidRDefault="00BD5B62">
      <w:pPr>
        <w:pStyle w:val="Heading1"/>
        <w:spacing w:line="239" w:lineRule="exact"/>
        <w:rPr>
          <w:u w:val="none"/>
        </w:rPr>
      </w:pPr>
    </w:p>
    <w:p w:rsidR="00A03BF5" w:rsidRPr="004974C2" w:rsidRDefault="00542C8D" w:rsidP="00F21C04">
      <w:pPr>
        <w:pStyle w:val="Textoindependiente"/>
        <w:ind w:right="154"/>
      </w:pPr>
      <w:r w:rsidRPr="004974C2">
        <w:rPr>
          <w:b/>
        </w:rPr>
        <w:t xml:space="preserve">B. Problema 2.- </w:t>
      </w:r>
      <w:r w:rsidRPr="004974C2">
        <w:t>Dos cargas eléctricas positivas e iguales de valor 3×10</w:t>
      </w:r>
      <w:r w:rsidRPr="004974C2">
        <w:rPr>
          <w:vertAlign w:val="superscript"/>
        </w:rPr>
        <w:t>−6</w:t>
      </w:r>
      <w:r w:rsidRPr="004974C2">
        <w:t xml:space="preserve"> C están situadas en los puntos A (0, 2) y B (0, −2) del plano XY. Otras dos cargas iguales Q están localizadas en los puntos C (4, 2) Y D (4, −2). Sabiendo que el campo eléctrico en, el origen de coordenadas es</w:t>
      </w:r>
      <w:r w:rsidR="008811D5" w:rsidRPr="004974C2">
        <w:rPr>
          <w:spacing w:val="1"/>
          <w:position w:val="2"/>
        </w:rPr>
        <w:br/>
      </w:r>
      <w:r w:rsidR="00B214EE" w:rsidRPr="004974C2">
        <w:rPr>
          <w:spacing w:val="1"/>
          <w:position w:val="2"/>
        </w:rPr>
        <w:t>E=4 x 10</w:t>
      </w:r>
      <w:r w:rsidR="00B214EE" w:rsidRPr="004974C2">
        <w:rPr>
          <w:spacing w:val="1"/>
          <w:position w:val="2"/>
          <w:vertAlign w:val="superscript"/>
        </w:rPr>
        <w:t>3</w:t>
      </w:r>
      <w:r w:rsidR="00B214EE" w:rsidRPr="004974C2">
        <w:rPr>
          <w:spacing w:val="1"/>
          <w:position w:val="2"/>
        </w:rPr>
        <w:t xml:space="preserve"> i N/C</w:t>
      </w:r>
      <w:r w:rsidR="008811D5" w:rsidRPr="004974C2">
        <w:rPr>
          <w:spacing w:val="1"/>
          <w:position w:val="2"/>
        </w:rPr>
        <w:t xml:space="preserve">, </w:t>
      </w:r>
      <w:r w:rsidR="00B214EE" w:rsidRPr="004974C2">
        <w:rPr>
          <w:spacing w:val="1"/>
          <w:position w:val="2"/>
        </w:rPr>
        <w:t>s</w:t>
      </w:r>
      <w:r w:rsidRPr="004974C2">
        <w:rPr>
          <w:spacing w:val="-1"/>
          <w:position w:val="2"/>
        </w:rPr>
        <w:t>iend</w:t>
      </w:r>
      <w:r w:rsidRPr="004974C2">
        <w:rPr>
          <w:position w:val="2"/>
        </w:rPr>
        <w:t>o</w:t>
      </w:r>
      <w:r w:rsidR="004D6EBA" w:rsidRPr="004974C2">
        <w:rPr>
          <w:position w:val="2"/>
        </w:rPr>
        <w:t xml:space="preserve"> j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1"/>
          <w:position w:val="2"/>
        </w:rPr>
        <w:t xml:space="preserve"> </w:t>
      </w:r>
      <w:r w:rsidRPr="004974C2">
        <w:rPr>
          <w:position w:val="2"/>
        </w:rPr>
        <w:t>v</w:t>
      </w:r>
      <w:r w:rsidRPr="004974C2">
        <w:rPr>
          <w:spacing w:val="-1"/>
          <w:position w:val="2"/>
        </w:rPr>
        <w:t>e</w:t>
      </w:r>
      <w:r w:rsidRPr="004974C2">
        <w:rPr>
          <w:spacing w:val="-2"/>
          <w:position w:val="2"/>
        </w:rPr>
        <w:t>c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o</w:t>
      </w:r>
      <w:r w:rsidRPr="004974C2">
        <w:rPr>
          <w:position w:val="2"/>
        </w:rPr>
        <w:t>r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1"/>
          <w:position w:val="2"/>
        </w:rPr>
        <w:t>uni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 xml:space="preserve">o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 xml:space="preserve">n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s</w:t>
      </w:r>
      <w:r w:rsidRPr="004974C2">
        <w:rPr>
          <w:spacing w:val="-1"/>
          <w:position w:val="2"/>
        </w:rPr>
        <w:t>en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id</w:t>
      </w:r>
      <w:r w:rsidRPr="004974C2">
        <w:rPr>
          <w:position w:val="2"/>
        </w:rPr>
        <w:t xml:space="preserve">o </w:t>
      </w:r>
      <w:r w:rsidRPr="004974C2">
        <w:rPr>
          <w:spacing w:val="-1"/>
          <w:position w:val="2"/>
        </w:rPr>
        <w:t>po</w:t>
      </w:r>
      <w:r w:rsidRPr="004974C2">
        <w:rPr>
          <w:spacing w:val="1"/>
          <w:position w:val="2"/>
        </w:rPr>
        <w:t>s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 xml:space="preserve">vo </w:t>
      </w:r>
      <w:r w:rsidRPr="004974C2">
        <w:rPr>
          <w:spacing w:val="-1"/>
          <w:position w:val="2"/>
        </w:rPr>
        <w:t>de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ej</w:t>
      </w:r>
      <w:r w:rsidRPr="004974C2">
        <w:rPr>
          <w:position w:val="2"/>
        </w:rPr>
        <w:t>e</w:t>
      </w:r>
      <w:r w:rsidRPr="004974C2">
        <w:rPr>
          <w:spacing w:val="2"/>
          <w:position w:val="2"/>
        </w:rPr>
        <w:t xml:space="preserve"> </w:t>
      </w:r>
      <w:r w:rsidRPr="004974C2">
        <w:rPr>
          <w:spacing w:val="-3"/>
          <w:position w:val="2"/>
        </w:rPr>
        <w:t>X</w:t>
      </w:r>
      <w:r w:rsidRPr="004974C2">
        <w:rPr>
          <w:position w:val="2"/>
        </w:rPr>
        <w:t>,</w:t>
      </w:r>
      <w:r w:rsidRPr="004974C2">
        <w:rPr>
          <w:spacing w:val="1"/>
          <w:position w:val="2"/>
        </w:rPr>
        <w:t xml:space="preserve"> </w:t>
      </w:r>
      <w:r w:rsidRPr="004974C2">
        <w:rPr>
          <w:position w:val="2"/>
        </w:rPr>
        <w:t xml:space="preserve">y </w:t>
      </w:r>
      <w:r w:rsidRPr="004974C2">
        <w:rPr>
          <w:spacing w:val="-1"/>
          <w:position w:val="2"/>
        </w:rPr>
        <w:t>qu</w:t>
      </w:r>
      <w:r w:rsidRPr="004974C2">
        <w:rPr>
          <w:position w:val="2"/>
        </w:rPr>
        <w:t xml:space="preserve">e </w:t>
      </w:r>
      <w:r w:rsidRPr="004974C2">
        <w:rPr>
          <w:spacing w:val="-2"/>
          <w:position w:val="2"/>
        </w:rPr>
        <w:t>t</w:t>
      </w:r>
      <w:r w:rsidRPr="004974C2">
        <w:rPr>
          <w:spacing w:val="-1"/>
          <w:position w:val="2"/>
        </w:rPr>
        <w:t>oda</w:t>
      </w:r>
      <w:r w:rsidRPr="004974C2">
        <w:rPr>
          <w:position w:val="2"/>
        </w:rPr>
        <w:t xml:space="preserve">s </w:t>
      </w:r>
      <w:r w:rsidRPr="004974C2">
        <w:t>las coordenadas están expresadas en metros,</w:t>
      </w:r>
      <w:r w:rsidRPr="004974C2">
        <w:rPr>
          <w:spacing w:val="-4"/>
        </w:rPr>
        <w:t xml:space="preserve"> </w:t>
      </w:r>
      <w:r w:rsidRPr="004974C2">
        <w:t>determine:</w:t>
      </w:r>
    </w:p>
    <w:p w:rsidR="00A03BF5" w:rsidRPr="004974C2" w:rsidRDefault="00542C8D">
      <w:pPr>
        <w:pStyle w:val="Prrafodelista"/>
        <w:numPr>
          <w:ilvl w:val="0"/>
          <w:numId w:val="18"/>
        </w:numPr>
        <w:tabs>
          <w:tab w:val="left" w:pos="374"/>
        </w:tabs>
        <w:ind w:hanging="259"/>
      </w:pPr>
      <w:r w:rsidRPr="004974C2">
        <w:t>El valor numérico y el signo de las cargas</w:t>
      </w:r>
      <w:r w:rsidRPr="004974C2">
        <w:rPr>
          <w:spacing w:val="-3"/>
        </w:rPr>
        <w:t xml:space="preserve"> </w:t>
      </w:r>
      <w:r w:rsidRPr="004974C2">
        <w:t>Q.</w:t>
      </w:r>
    </w:p>
    <w:p w:rsidR="00A03BF5" w:rsidRPr="004974C2" w:rsidRDefault="00542C8D">
      <w:pPr>
        <w:pStyle w:val="Prrafodelista"/>
        <w:numPr>
          <w:ilvl w:val="0"/>
          <w:numId w:val="18"/>
        </w:numPr>
        <w:tabs>
          <w:tab w:val="left" w:pos="374"/>
        </w:tabs>
        <w:ind w:hanging="259"/>
      </w:pPr>
      <w:r w:rsidRPr="004974C2">
        <w:t>El potencial eléctrico en el origen de coordenadas debido a esta configuración de</w:t>
      </w:r>
      <w:r w:rsidRPr="004974C2">
        <w:rPr>
          <w:spacing w:val="-23"/>
        </w:rPr>
        <w:t xml:space="preserve"> </w:t>
      </w:r>
      <w:r w:rsidRPr="004974C2">
        <w:t>cargas.</w:t>
      </w:r>
    </w:p>
    <w:p w:rsidR="00A03BF5" w:rsidRPr="004974C2" w:rsidRDefault="00542C8D">
      <w:pPr>
        <w:spacing w:before="1" w:line="252" w:lineRule="exact"/>
        <w:ind w:left="115"/>
        <w:rPr>
          <w:i/>
        </w:rPr>
      </w:pPr>
      <w:r w:rsidRPr="004974C2">
        <w:rPr>
          <w:i/>
        </w:rPr>
        <w:t>Datos: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 </w:t>
      </w:r>
      <w:r w:rsidRPr="004974C2">
        <w:rPr>
          <w:i/>
          <w:vertAlign w:val="superscript"/>
        </w:rPr>
        <w:t>-2</w:t>
      </w:r>
    </w:p>
    <w:p w:rsidR="00BD5B62" w:rsidRPr="004974C2" w:rsidRDefault="00BD5B62">
      <w:pPr>
        <w:pStyle w:val="Heading1"/>
      </w:pPr>
    </w:p>
    <w:p w:rsidR="00A03BF5" w:rsidRPr="004974C2" w:rsidRDefault="00542C8D" w:rsidP="00191ABC">
      <w:pPr>
        <w:pStyle w:val="Heading1"/>
        <w:jc w:val="center"/>
      </w:pPr>
      <w:r w:rsidRPr="004974C2">
        <w:t>2006-Junio</w:t>
      </w:r>
    </w:p>
    <w:p w:rsidR="00BD5B62" w:rsidRPr="004974C2" w:rsidRDefault="00BD5B62">
      <w:pPr>
        <w:pStyle w:val="Heading1"/>
        <w:rPr>
          <w:u w:val="none"/>
        </w:rPr>
      </w:pPr>
    </w:p>
    <w:p w:rsidR="00A03BF5" w:rsidRPr="004974C2" w:rsidRDefault="00542C8D" w:rsidP="007D5A08">
      <w:pPr>
        <w:pStyle w:val="Textoindependiente"/>
        <w:tabs>
          <w:tab w:val="left" w:pos="7195"/>
        </w:tabs>
        <w:spacing w:before="30"/>
        <w:ind w:left="113" w:right="284"/>
      </w:pPr>
      <w:r w:rsidRPr="004974C2">
        <w:rPr>
          <w:b/>
        </w:rPr>
        <w:t xml:space="preserve">Cuestión 3.- </w:t>
      </w:r>
      <w:r w:rsidRPr="004974C2">
        <w:t xml:space="preserve">Una carga puntual de valor Q ocupa la posición (0,0) del plano XY en el vacío. En </w:t>
      </w:r>
      <w:r w:rsidRPr="004974C2">
        <w:rPr>
          <w:spacing w:val="-1"/>
          <w:position w:val="1"/>
        </w:rPr>
        <w:t>u</w:t>
      </w:r>
      <w:r w:rsidRPr="004974C2">
        <w:rPr>
          <w:position w:val="1"/>
        </w:rPr>
        <w:t xml:space="preserve">n </w:t>
      </w:r>
      <w:r w:rsidRPr="004974C2">
        <w:rPr>
          <w:spacing w:val="-1"/>
          <w:position w:val="1"/>
        </w:rPr>
        <w:t>pun</w:t>
      </w:r>
      <w:r w:rsidRPr="004974C2">
        <w:rPr>
          <w:position w:val="1"/>
        </w:rPr>
        <w:t>to</w:t>
      </w:r>
      <w:r w:rsidRPr="004974C2">
        <w:rPr>
          <w:spacing w:val="-12"/>
          <w:position w:val="1"/>
        </w:rPr>
        <w:t xml:space="preserve"> </w:t>
      </w:r>
      <w:r w:rsidRPr="004974C2">
        <w:rPr>
          <w:position w:val="1"/>
        </w:rPr>
        <w:t>A</w:t>
      </w:r>
      <w:r w:rsidRPr="004974C2">
        <w:rPr>
          <w:spacing w:val="-13"/>
          <w:position w:val="1"/>
        </w:rPr>
        <w:t xml:space="preserve"> </w:t>
      </w:r>
      <w:r w:rsidRPr="004974C2">
        <w:rPr>
          <w:spacing w:val="-1"/>
          <w:position w:val="1"/>
        </w:rPr>
        <w:t>de</w:t>
      </w:r>
      <w:r w:rsidRPr="004974C2">
        <w:rPr>
          <w:position w:val="1"/>
        </w:rPr>
        <w:t>l</w:t>
      </w:r>
      <w:r w:rsidRPr="004974C2">
        <w:rPr>
          <w:spacing w:val="-1"/>
          <w:position w:val="1"/>
        </w:rPr>
        <w:t xml:space="preserve"> ej</w:t>
      </w:r>
      <w:r w:rsidRPr="004974C2">
        <w:rPr>
          <w:position w:val="1"/>
        </w:rPr>
        <w:t>e</w:t>
      </w:r>
      <w:r w:rsidRPr="004974C2">
        <w:rPr>
          <w:spacing w:val="2"/>
          <w:position w:val="1"/>
        </w:rPr>
        <w:t xml:space="preserve"> </w:t>
      </w:r>
      <w:r w:rsidRPr="004974C2">
        <w:rPr>
          <w:position w:val="1"/>
        </w:rPr>
        <w:t>X</w:t>
      </w:r>
      <w:r w:rsidRPr="004974C2">
        <w:rPr>
          <w:spacing w:val="-2"/>
          <w:position w:val="1"/>
        </w:rPr>
        <w:t xml:space="preserve"> </w:t>
      </w:r>
      <w:r w:rsidRPr="004974C2">
        <w:rPr>
          <w:spacing w:val="1"/>
          <w:position w:val="1"/>
        </w:rPr>
        <w:t>e</w:t>
      </w:r>
      <w:r w:rsidRPr="004974C2">
        <w:rPr>
          <w:position w:val="1"/>
        </w:rPr>
        <w:t>l</w:t>
      </w:r>
      <w:r w:rsidRPr="004974C2">
        <w:rPr>
          <w:spacing w:val="-1"/>
          <w:position w:val="1"/>
        </w:rPr>
        <w:t xml:space="preserve"> po</w:t>
      </w:r>
      <w:r w:rsidRPr="004974C2">
        <w:rPr>
          <w:position w:val="1"/>
        </w:rPr>
        <w:t>t</w:t>
      </w:r>
      <w:r w:rsidRPr="004974C2">
        <w:rPr>
          <w:spacing w:val="-1"/>
          <w:position w:val="1"/>
        </w:rPr>
        <w:t>en</w:t>
      </w:r>
      <w:r w:rsidRPr="004974C2">
        <w:rPr>
          <w:position w:val="1"/>
        </w:rPr>
        <w:t>c</w:t>
      </w:r>
      <w:r w:rsidRPr="004974C2">
        <w:rPr>
          <w:spacing w:val="-1"/>
          <w:position w:val="1"/>
        </w:rPr>
        <w:t>ia</w:t>
      </w:r>
      <w:r w:rsidRPr="004974C2">
        <w:rPr>
          <w:position w:val="1"/>
        </w:rPr>
        <w:t>l</w:t>
      </w:r>
      <w:r w:rsidRPr="004974C2">
        <w:rPr>
          <w:spacing w:val="-1"/>
          <w:position w:val="1"/>
        </w:rPr>
        <w:t xml:space="preserve"> e</w:t>
      </w:r>
      <w:r w:rsidRPr="004974C2">
        <w:rPr>
          <w:position w:val="1"/>
        </w:rPr>
        <w:t>s V = -</w:t>
      </w:r>
      <w:r w:rsidRPr="004974C2">
        <w:rPr>
          <w:spacing w:val="-1"/>
          <w:position w:val="1"/>
        </w:rPr>
        <w:t>12</w:t>
      </w:r>
      <w:r w:rsidRPr="004974C2">
        <w:rPr>
          <w:position w:val="1"/>
        </w:rPr>
        <w:t>0 V y</w:t>
      </w:r>
      <w:r w:rsidRPr="004974C2">
        <w:rPr>
          <w:spacing w:val="-2"/>
          <w:position w:val="1"/>
        </w:rPr>
        <w:t xml:space="preserve"> </w:t>
      </w:r>
      <w:r w:rsidRPr="004974C2">
        <w:rPr>
          <w:spacing w:val="-1"/>
          <w:position w:val="1"/>
        </w:rPr>
        <w:t>e</w:t>
      </w:r>
      <w:r w:rsidRPr="004974C2">
        <w:rPr>
          <w:position w:val="1"/>
        </w:rPr>
        <w:t>l</w:t>
      </w:r>
      <w:r w:rsidRPr="004974C2">
        <w:rPr>
          <w:spacing w:val="-1"/>
          <w:position w:val="1"/>
        </w:rPr>
        <w:t xml:space="preserve"> </w:t>
      </w:r>
      <w:r w:rsidRPr="004974C2">
        <w:rPr>
          <w:position w:val="1"/>
        </w:rPr>
        <w:t>c</w:t>
      </w:r>
      <w:r w:rsidRPr="004974C2">
        <w:rPr>
          <w:spacing w:val="-1"/>
          <w:position w:val="1"/>
        </w:rPr>
        <w:t>a</w:t>
      </w:r>
      <w:r w:rsidRPr="004974C2">
        <w:rPr>
          <w:position w:val="1"/>
        </w:rPr>
        <w:t>m</w:t>
      </w:r>
      <w:r w:rsidRPr="004974C2">
        <w:rPr>
          <w:spacing w:val="-1"/>
          <w:position w:val="1"/>
        </w:rPr>
        <w:t>p</w:t>
      </w:r>
      <w:r w:rsidRPr="004974C2">
        <w:rPr>
          <w:position w:val="1"/>
        </w:rPr>
        <w:t xml:space="preserve">o </w:t>
      </w:r>
      <w:r w:rsidRPr="004974C2">
        <w:rPr>
          <w:spacing w:val="-1"/>
          <w:position w:val="1"/>
        </w:rPr>
        <w:t>elé</w:t>
      </w:r>
      <w:r w:rsidRPr="004974C2">
        <w:rPr>
          <w:position w:val="1"/>
        </w:rPr>
        <w:t>ctr</w:t>
      </w:r>
      <w:r w:rsidRPr="004974C2">
        <w:rPr>
          <w:spacing w:val="-1"/>
          <w:position w:val="1"/>
        </w:rPr>
        <w:t>i</w:t>
      </w:r>
      <w:r w:rsidRPr="004974C2">
        <w:rPr>
          <w:position w:val="1"/>
        </w:rPr>
        <w:t xml:space="preserve">co </w:t>
      </w:r>
      <w:r w:rsidRPr="004974C2">
        <w:rPr>
          <w:spacing w:val="-1"/>
          <w:position w:val="1"/>
        </w:rPr>
        <w:t>e</w:t>
      </w:r>
      <w:r w:rsidRPr="004974C2">
        <w:rPr>
          <w:position w:val="1"/>
        </w:rPr>
        <w:t>s</w:t>
      </w:r>
      <w:r w:rsidR="007D5A08" w:rsidRPr="004974C2">
        <w:rPr>
          <w:position w:val="1"/>
        </w:rPr>
        <w:t xml:space="preserve"> E= -80 i N/C</w:t>
      </w:r>
      <w:r w:rsidRPr="004974C2">
        <w:rPr>
          <w:position w:val="1"/>
        </w:rPr>
        <w:t>,</w:t>
      </w:r>
      <w:r w:rsidRPr="004974C2">
        <w:rPr>
          <w:spacing w:val="-1"/>
          <w:position w:val="1"/>
        </w:rPr>
        <w:t xml:space="preserve"> </w:t>
      </w:r>
      <w:r w:rsidRPr="004974C2">
        <w:rPr>
          <w:position w:val="1"/>
        </w:rPr>
        <w:t>si</w:t>
      </w:r>
      <w:r w:rsidRPr="004974C2">
        <w:rPr>
          <w:spacing w:val="-1"/>
          <w:position w:val="1"/>
        </w:rPr>
        <w:t>end</w:t>
      </w:r>
      <w:r w:rsidRPr="004974C2">
        <w:rPr>
          <w:position w:val="1"/>
        </w:rPr>
        <w:t>o</w:t>
      </w:r>
      <w:r w:rsidR="000B5314" w:rsidRPr="004974C2">
        <w:t xml:space="preserve"> i </w:t>
      </w:r>
      <w:r w:rsidRPr="004974C2">
        <w:rPr>
          <w:position w:val="2"/>
        </w:rPr>
        <w:t>el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vector</w:t>
      </w:r>
      <w:r w:rsidRPr="004974C2">
        <w:rPr>
          <w:spacing w:val="-2"/>
          <w:position w:val="2"/>
        </w:rPr>
        <w:t xml:space="preserve"> </w:t>
      </w:r>
      <w:r w:rsidRPr="004974C2">
        <w:rPr>
          <w:position w:val="2"/>
        </w:rPr>
        <w:t>unitario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en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el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sentido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positivo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del</w:t>
      </w:r>
      <w:r w:rsidRPr="004974C2">
        <w:rPr>
          <w:spacing w:val="-4"/>
          <w:position w:val="2"/>
        </w:rPr>
        <w:t xml:space="preserve"> </w:t>
      </w:r>
      <w:r w:rsidRPr="004974C2">
        <w:rPr>
          <w:position w:val="2"/>
        </w:rPr>
        <w:t>eje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X.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Si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las</w:t>
      </w:r>
      <w:r w:rsidRPr="004974C2">
        <w:rPr>
          <w:spacing w:val="-2"/>
          <w:position w:val="2"/>
        </w:rPr>
        <w:t xml:space="preserve"> </w:t>
      </w:r>
      <w:r w:rsidRPr="004974C2">
        <w:rPr>
          <w:position w:val="2"/>
        </w:rPr>
        <w:t>coordenadas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están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dadas</w:t>
      </w:r>
      <w:r w:rsidRPr="004974C2">
        <w:rPr>
          <w:spacing w:val="-3"/>
          <w:position w:val="2"/>
        </w:rPr>
        <w:t xml:space="preserve"> </w:t>
      </w:r>
      <w:r w:rsidRPr="004974C2">
        <w:rPr>
          <w:position w:val="2"/>
        </w:rPr>
        <w:t>en</w:t>
      </w:r>
      <w:r w:rsidRPr="004974C2">
        <w:rPr>
          <w:spacing w:val="-2"/>
          <w:position w:val="2"/>
        </w:rPr>
        <w:t xml:space="preserve"> </w:t>
      </w:r>
      <w:r w:rsidRPr="004974C2">
        <w:rPr>
          <w:position w:val="2"/>
        </w:rPr>
        <w:t>metros,</w:t>
      </w:r>
    </w:p>
    <w:p w:rsidR="00A03BF5" w:rsidRPr="004974C2" w:rsidRDefault="00542C8D">
      <w:pPr>
        <w:pStyle w:val="Textoindependiente"/>
        <w:spacing w:line="251" w:lineRule="exact"/>
      </w:pPr>
      <w:r w:rsidRPr="004974C2">
        <w:t>calcule:</w:t>
      </w:r>
    </w:p>
    <w:p w:rsidR="00A03BF5" w:rsidRPr="004974C2" w:rsidRDefault="00542C8D">
      <w:pPr>
        <w:pStyle w:val="Prrafodelista"/>
        <w:numPr>
          <w:ilvl w:val="0"/>
          <w:numId w:val="17"/>
        </w:numPr>
        <w:tabs>
          <w:tab w:val="left" w:pos="374"/>
        </w:tabs>
        <w:spacing w:before="1"/>
        <w:ind w:hanging="259"/>
      </w:pPr>
      <w:r w:rsidRPr="004974C2">
        <w:t>La posición del punto A y el valor de</w:t>
      </w:r>
      <w:r w:rsidRPr="004974C2">
        <w:rPr>
          <w:spacing w:val="-31"/>
        </w:rPr>
        <w:t xml:space="preserve"> </w:t>
      </w:r>
      <w:r w:rsidRPr="004974C2">
        <w:t>Q.</w:t>
      </w:r>
    </w:p>
    <w:p w:rsidR="00A03BF5" w:rsidRPr="004974C2" w:rsidRDefault="00542C8D">
      <w:pPr>
        <w:pStyle w:val="Prrafodelista"/>
        <w:numPr>
          <w:ilvl w:val="0"/>
          <w:numId w:val="17"/>
        </w:numPr>
        <w:tabs>
          <w:tab w:val="left" w:pos="374"/>
        </w:tabs>
        <w:ind w:hanging="259"/>
      </w:pPr>
      <w:r w:rsidRPr="004974C2">
        <w:t>El trabajo necesario para llevar un electrón desde el punto B (2,2) hasta el punto</w:t>
      </w:r>
      <w:r w:rsidRPr="004974C2">
        <w:rPr>
          <w:spacing w:val="-31"/>
        </w:rPr>
        <w:t xml:space="preserve"> </w:t>
      </w:r>
      <w:r w:rsidRPr="004974C2">
        <w:t>A.</w:t>
      </w:r>
    </w:p>
    <w:p w:rsidR="00A03BF5" w:rsidRPr="004974C2" w:rsidRDefault="00542C8D">
      <w:pPr>
        <w:spacing w:before="1"/>
        <w:ind w:left="115" w:right="3209"/>
        <w:rPr>
          <w:i/>
        </w:rPr>
      </w:pPr>
      <w:r w:rsidRPr="004974C2">
        <w:rPr>
          <w:i/>
        </w:rPr>
        <w:t xml:space="preserve">Datos: </w:t>
      </w:r>
      <w:r w:rsidRPr="004974C2">
        <w:rPr>
          <w:i/>
          <w:spacing w:val="-3"/>
        </w:rPr>
        <w:t xml:space="preserve">Valor </w:t>
      </w:r>
      <w:r w:rsidRPr="004974C2">
        <w:rPr>
          <w:i/>
        </w:rPr>
        <w:t>absoluto de la carga del electrón e = 1,6x10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C Constante de la ley de Coulomb en el vacío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 </w:t>
      </w:r>
      <w:r w:rsidRPr="004974C2">
        <w:rPr>
          <w:i/>
          <w:spacing w:val="-48"/>
          <w:vertAlign w:val="superscript"/>
        </w:rPr>
        <w:t>-2</w:t>
      </w:r>
    </w:p>
    <w:p w:rsidR="00BD5B62" w:rsidRPr="004974C2" w:rsidRDefault="00BD5B62">
      <w:pPr>
        <w:pStyle w:val="Textoindependiente"/>
        <w:ind w:right="673"/>
        <w:rPr>
          <w:b/>
        </w:rPr>
      </w:pPr>
    </w:p>
    <w:p w:rsidR="00A03BF5" w:rsidRPr="004974C2" w:rsidRDefault="00542C8D">
      <w:pPr>
        <w:pStyle w:val="Textoindependiente"/>
        <w:ind w:right="673"/>
      </w:pPr>
      <w:r w:rsidRPr="004974C2">
        <w:rPr>
          <w:b/>
        </w:rPr>
        <w:t xml:space="preserve">Cuestión 5.- </w:t>
      </w:r>
      <w:r w:rsidRPr="004974C2">
        <w:t xml:space="preserve">Calcule en los dos casos siguientes la diferencia de potencial con que debe </w:t>
      </w:r>
      <w:smartTag w:uri="ChemistrySmartTag" w:element="tag">
        <w:smartTagPr>
          <w:attr w:name="id" w:val="serine"/>
        </w:smartTagPr>
        <w:r w:rsidRPr="004974C2">
          <w:t>ser</w:t>
        </w:r>
      </w:smartTag>
      <w:r w:rsidRPr="004974C2">
        <w:t xml:space="preserve"> acelerado un protón que parte del reposo para que después de atravesar dicho potencial:</w:t>
      </w:r>
    </w:p>
    <w:p w:rsidR="00A03BF5" w:rsidRPr="004974C2" w:rsidRDefault="00542C8D">
      <w:pPr>
        <w:pStyle w:val="Textoindependiente"/>
        <w:spacing w:line="251" w:lineRule="exact"/>
      </w:pPr>
      <w:r w:rsidRPr="004974C2">
        <w:t>a) El momento lineal del protón sea 10</w:t>
      </w:r>
      <w:r w:rsidRPr="004974C2">
        <w:rPr>
          <w:vertAlign w:val="superscript"/>
        </w:rPr>
        <w:t>-21</w:t>
      </w:r>
      <w:r w:rsidRPr="004974C2">
        <w:t xml:space="preserve"> kg m s </w:t>
      </w:r>
      <w:r w:rsidRPr="004974C2">
        <w:rPr>
          <w:vertAlign w:val="superscript"/>
        </w:rPr>
        <w:t>-1</w:t>
      </w:r>
    </w:p>
    <w:p w:rsidR="00A03BF5" w:rsidRPr="004974C2" w:rsidRDefault="00542C8D" w:rsidP="00655013">
      <w:pPr>
        <w:spacing w:before="13"/>
        <w:ind w:left="113" w:right="1452"/>
        <w:rPr>
          <w:i/>
        </w:rPr>
      </w:pPr>
      <w:r w:rsidRPr="004974C2">
        <w:rPr>
          <w:i/>
          <w:position w:val="2"/>
        </w:rPr>
        <w:t>Datos: Carga del protón q</w:t>
      </w:r>
      <w:r w:rsidRPr="004974C2">
        <w:rPr>
          <w:i/>
          <w:position w:val="2"/>
          <w:vertAlign w:val="subscript"/>
        </w:rPr>
        <w:t>p</w:t>
      </w:r>
      <w:r w:rsidRPr="004974C2">
        <w:rPr>
          <w:i/>
          <w:position w:val="2"/>
        </w:rPr>
        <w:t xml:space="preserve"> = 1,6 x 10</w:t>
      </w:r>
      <w:r w:rsidRPr="004974C2">
        <w:rPr>
          <w:i/>
          <w:position w:val="2"/>
          <w:vertAlign w:val="superscript"/>
        </w:rPr>
        <w:t>-19</w:t>
      </w:r>
      <w:r w:rsidRPr="004974C2">
        <w:rPr>
          <w:i/>
          <w:position w:val="2"/>
        </w:rPr>
        <w:t xml:space="preserve"> C; Masa del protón m</w:t>
      </w:r>
      <w:r w:rsidRPr="004974C2">
        <w:rPr>
          <w:i/>
          <w:position w:val="2"/>
          <w:vertAlign w:val="subscript"/>
        </w:rPr>
        <w:t>p</w:t>
      </w:r>
      <w:r w:rsidRPr="004974C2">
        <w:rPr>
          <w:i/>
          <w:position w:val="2"/>
        </w:rPr>
        <w:t>=1,67x 10</w:t>
      </w:r>
      <w:r w:rsidRPr="004974C2">
        <w:rPr>
          <w:i/>
          <w:vertAlign w:val="superscript"/>
        </w:rPr>
        <w:t>-27</w:t>
      </w:r>
      <w:r w:rsidR="00655013" w:rsidRPr="004974C2">
        <w:rPr>
          <w:i/>
        </w:rPr>
        <w:t xml:space="preserve"> kg </w:t>
      </w:r>
      <w:r w:rsidRPr="004974C2">
        <w:rPr>
          <w:i/>
        </w:rPr>
        <w:t>Constante de Planck h = 6,63 x 10</w:t>
      </w:r>
      <w:r w:rsidRPr="004974C2">
        <w:rPr>
          <w:i/>
          <w:vertAlign w:val="superscript"/>
        </w:rPr>
        <w:t>-34</w:t>
      </w:r>
      <w:r w:rsidRPr="004974C2">
        <w:rPr>
          <w:i/>
        </w:rPr>
        <w:t xml:space="preserve"> J s.</w:t>
      </w:r>
    </w:p>
    <w:p w:rsidR="00BD5B62" w:rsidRPr="004974C2" w:rsidRDefault="00BD5B62">
      <w:pPr>
        <w:pStyle w:val="Heading1"/>
        <w:spacing w:before="3" w:line="240" w:lineRule="auto"/>
      </w:pPr>
    </w:p>
    <w:p w:rsidR="00E130A5" w:rsidRPr="004974C2" w:rsidRDefault="00E130A5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191ABC">
      <w:pPr>
        <w:pStyle w:val="Heading1"/>
        <w:spacing w:before="3" w:line="240" w:lineRule="auto"/>
        <w:jc w:val="center"/>
      </w:pPr>
      <w:r w:rsidRPr="004974C2">
        <w:lastRenderedPageBreak/>
        <w:t>2005-Septiembre</w:t>
      </w:r>
    </w:p>
    <w:p w:rsidR="00BD5B62" w:rsidRPr="004974C2" w:rsidRDefault="00BD5B62">
      <w:pPr>
        <w:pStyle w:val="Heading1"/>
        <w:spacing w:before="3" w:line="240" w:lineRule="auto"/>
        <w:rPr>
          <w:u w:val="none"/>
        </w:rPr>
      </w:pPr>
    </w:p>
    <w:p w:rsidR="00A03BF5" w:rsidRPr="004974C2" w:rsidRDefault="00542C8D">
      <w:pPr>
        <w:pStyle w:val="Textoindependiente"/>
        <w:spacing w:before="1"/>
      </w:pPr>
      <w:r w:rsidRPr="004974C2">
        <w:rPr>
          <w:b/>
        </w:rPr>
        <w:t xml:space="preserve">Cuestión 5.- </w:t>
      </w:r>
      <w:r w:rsidRPr="004974C2">
        <w:t>Un protón que parte del reposo es acelerado por una diferencia de potencial de 10 V. Determine: a) la energía que adquiere el protón expresada en eV y su velocidad en m/s;</w:t>
      </w:r>
    </w:p>
    <w:p w:rsidR="00A03BF5" w:rsidRPr="004974C2" w:rsidRDefault="00542C8D">
      <w:pPr>
        <w:ind w:left="115" w:right="199"/>
        <w:rPr>
          <w:i/>
        </w:rPr>
      </w:pPr>
      <w:r w:rsidRPr="004974C2">
        <w:rPr>
          <w:i/>
        </w:rPr>
        <w:t>Datos: Constante de Planck = 6,63× 10</w:t>
      </w:r>
      <w:r w:rsidRPr="004974C2">
        <w:rPr>
          <w:i/>
          <w:vertAlign w:val="superscript"/>
        </w:rPr>
        <w:t>-34</w:t>
      </w:r>
      <w:r w:rsidRPr="004974C2">
        <w:rPr>
          <w:i/>
        </w:rPr>
        <w:t xml:space="preserve"> J s; Masa del protón = 1,67×10</w:t>
      </w:r>
      <w:r w:rsidRPr="004974C2">
        <w:rPr>
          <w:i/>
          <w:vertAlign w:val="superscript"/>
        </w:rPr>
        <w:t>-27</w:t>
      </w:r>
      <w:r w:rsidRPr="004974C2">
        <w:rPr>
          <w:i/>
        </w:rPr>
        <w:t xml:space="preserve"> kg; Carga del protón </w:t>
      </w:r>
      <w:r w:rsidRPr="004974C2">
        <w:rPr>
          <w:i/>
          <w:spacing w:val="-121"/>
        </w:rPr>
        <w:t>=</w:t>
      </w:r>
      <w:r w:rsidRPr="004974C2">
        <w:rPr>
          <w:i/>
          <w:spacing w:val="-28"/>
        </w:rPr>
        <w:t xml:space="preserve"> </w:t>
      </w:r>
      <w:r w:rsidRPr="004974C2">
        <w:rPr>
          <w:i/>
        </w:rPr>
        <w:t>1,6×10</w:t>
      </w:r>
      <w:r w:rsidRPr="004974C2">
        <w:rPr>
          <w:i/>
          <w:vertAlign w:val="superscript"/>
        </w:rPr>
        <w:t>-19</w:t>
      </w:r>
      <w:r w:rsidRPr="004974C2">
        <w:rPr>
          <w:i/>
          <w:spacing w:val="-1"/>
        </w:rPr>
        <w:t xml:space="preserve"> </w:t>
      </w:r>
      <w:r w:rsidRPr="004974C2">
        <w:rPr>
          <w:i/>
        </w:rPr>
        <w:t>C</w:t>
      </w:r>
    </w:p>
    <w:p w:rsidR="00A03BF5" w:rsidRPr="004974C2" w:rsidRDefault="00542C8D" w:rsidP="00191ABC">
      <w:pPr>
        <w:pStyle w:val="Heading1"/>
        <w:jc w:val="center"/>
        <w:rPr>
          <w:u w:val="none"/>
        </w:rPr>
      </w:pPr>
      <w:r w:rsidRPr="004974C2">
        <w:t>2005-Junio</w:t>
      </w:r>
    </w:p>
    <w:p w:rsidR="00BD5B62" w:rsidRPr="004974C2" w:rsidRDefault="00BD5B62">
      <w:pPr>
        <w:pStyle w:val="Textoindependiente"/>
        <w:spacing w:line="252" w:lineRule="exact"/>
        <w:rPr>
          <w:b/>
        </w:rPr>
      </w:pPr>
    </w:p>
    <w:p w:rsidR="00A03BF5" w:rsidRPr="004974C2" w:rsidRDefault="00542C8D">
      <w:pPr>
        <w:pStyle w:val="Textoindependiente"/>
        <w:spacing w:line="252" w:lineRule="exact"/>
      </w:pPr>
      <w:r w:rsidRPr="004974C2">
        <w:rPr>
          <w:b/>
        </w:rPr>
        <w:t xml:space="preserve">Cuestión 5.- </w:t>
      </w:r>
      <w:r w:rsidRPr="004974C2">
        <w:t>Un electrón que parte del reposo es acelerado por una diferencia de potencial de 50</w:t>
      </w:r>
    </w:p>
    <w:p w:rsidR="00A03BF5" w:rsidRPr="004974C2" w:rsidRDefault="00542C8D">
      <w:pPr>
        <w:pStyle w:val="Textoindependiente"/>
        <w:spacing w:before="1" w:line="252" w:lineRule="exact"/>
      </w:pPr>
      <w:r w:rsidRPr="004974C2">
        <w:t>V. Calcule:</w:t>
      </w:r>
    </w:p>
    <w:p w:rsidR="00A03BF5" w:rsidRPr="004974C2" w:rsidRDefault="00542C8D">
      <w:pPr>
        <w:pStyle w:val="Textoindependiente"/>
        <w:ind w:right="122"/>
      </w:pPr>
      <w:r w:rsidRPr="004974C2">
        <w:t>a) El cociente entre los valores de la velocidad de la luz en el vacío y la velocidad alcanzada por el electrón.</w:t>
      </w:r>
    </w:p>
    <w:p w:rsidR="00A03BF5" w:rsidRPr="004974C2" w:rsidRDefault="00542C8D">
      <w:pPr>
        <w:ind w:left="115" w:right="589"/>
        <w:rPr>
          <w:i/>
        </w:rPr>
      </w:pPr>
      <w:r w:rsidRPr="004974C2">
        <w:rPr>
          <w:i/>
          <w:w w:val="105"/>
        </w:rPr>
        <w:t>Datos: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Constante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de</w:t>
      </w:r>
      <w:r w:rsidRPr="004974C2">
        <w:rPr>
          <w:i/>
          <w:spacing w:val="-19"/>
          <w:w w:val="105"/>
        </w:rPr>
        <w:t xml:space="preserve"> </w:t>
      </w:r>
      <w:r w:rsidRPr="004974C2">
        <w:rPr>
          <w:i/>
          <w:w w:val="105"/>
        </w:rPr>
        <w:t>Planck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h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=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6,63×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10</w:t>
      </w:r>
      <w:r w:rsidRPr="004974C2">
        <w:rPr>
          <w:i/>
          <w:w w:val="105"/>
          <w:vertAlign w:val="superscript"/>
        </w:rPr>
        <w:t>-34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J</w:t>
      </w:r>
      <w:r w:rsidRPr="004974C2">
        <w:rPr>
          <w:i/>
          <w:spacing w:val="-22"/>
          <w:w w:val="105"/>
        </w:rPr>
        <w:t xml:space="preserve"> </w:t>
      </w:r>
      <w:r w:rsidRPr="004974C2">
        <w:rPr>
          <w:i/>
          <w:w w:val="105"/>
        </w:rPr>
        <w:t>s;</w:t>
      </w:r>
      <w:r w:rsidRPr="004974C2">
        <w:rPr>
          <w:i/>
          <w:spacing w:val="-19"/>
          <w:w w:val="105"/>
        </w:rPr>
        <w:t xml:space="preserve"> </w:t>
      </w:r>
      <w:r w:rsidRPr="004974C2">
        <w:rPr>
          <w:i/>
          <w:w w:val="105"/>
        </w:rPr>
        <w:t>Velocidad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de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la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luz</w:t>
      </w:r>
      <w:r w:rsidRPr="004974C2">
        <w:rPr>
          <w:i/>
          <w:spacing w:val="-19"/>
          <w:w w:val="105"/>
        </w:rPr>
        <w:t xml:space="preserve"> </w:t>
      </w:r>
      <w:r w:rsidRPr="004974C2">
        <w:rPr>
          <w:i/>
          <w:w w:val="105"/>
        </w:rPr>
        <w:t>en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el</w:t>
      </w:r>
      <w:r w:rsidRPr="004974C2">
        <w:rPr>
          <w:i/>
          <w:spacing w:val="-19"/>
          <w:w w:val="105"/>
        </w:rPr>
        <w:t xml:space="preserve"> </w:t>
      </w:r>
      <w:r w:rsidRPr="004974C2">
        <w:rPr>
          <w:i/>
          <w:w w:val="105"/>
        </w:rPr>
        <w:t>vacío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c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=</w:t>
      </w:r>
      <w:r w:rsidRPr="004974C2">
        <w:rPr>
          <w:i/>
          <w:spacing w:val="-22"/>
          <w:w w:val="105"/>
        </w:rPr>
        <w:t xml:space="preserve"> </w:t>
      </w:r>
      <w:r w:rsidRPr="004974C2">
        <w:rPr>
          <w:i/>
          <w:w w:val="105"/>
        </w:rPr>
        <w:t>3×10</w:t>
      </w:r>
      <w:r w:rsidRPr="004974C2">
        <w:rPr>
          <w:i/>
          <w:w w:val="105"/>
          <w:vertAlign w:val="superscript"/>
        </w:rPr>
        <w:t>8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m</w:t>
      </w:r>
      <w:r w:rsidRPr="004974C2">
        <w:rPr>
          <w:i/>
          <w:spacing w:val="-19"/>
          <w:w w:val="105"/>
        </w:rPr>
        <w:t xml:space="preserve"> </w:t>
      </w:r>
      <w:r w:rsidRPr="004974C2">
        <w:rPr>
          <w:i/>
          <w:spacing w:val="-44"/>
          <w:w w:val="105"/>
        </w:rPr>
        <w:t>s</w:t>
      </w:r>
      <w:r w:rsidRPr="004974C2">
        <w:rPr>
          <w:i/>
          <w:spacing w:val="-44"/>
          <w:w w:val="105"/>
          <w:vertAlign w:val="superscript"/>
        </w:rPr>
        <w:t>-1</w:t>
      </w:r>
      <w:r w:rsidRPr="004974C2">
        <w:rPr>
          <w:i/>
          <w:spacing w:val="-44"/>
          <w:w w:val="105"/>
        </w:rPr>
        <w:t xml:space="preserve"> </w:t>
      </w:r>
      <w:r w:rsidRPr="004974C2">
        <w:rPr>
          <w:i/>
          <w:w w:val="105"/>
        </w:rPr>
        <w:t>Masa</w:t>
      </w:r>
      <w:r w:rsidRPr="004974C2">
        <w:rPr>
          <w:i/>
          <w:spacing w:val="-22"/>
          <w:w w:val="105"/>
        </w:rPr>
        <w:t xml:space="preserve"> </w:t>
      </w:r>
      <w:r w:rsidRPr="004974C2">
        <w:rPr>
          <w:i/>
          <w:w w:val="105"/>
        </w:rPr>
        <w:t>del</w:t>
      </w:r>
      <w:r w:rsidRPr="004974C2">
        <w:rPr>
          <w:i/>
          <w:spacing w:val="-21"/>
          <w:w w:val="105"/>
        </w:rPr>
        <w:t xml:space="preserve"> </w:t>
      </w:r>
      <w:r w:rsidRPr="004974C2">
        <w:rPr>
          <w:i/>
          <w:w w:val="105"/>
        </w:rPr>
        <w:t>electrón</w:t>
      </w:r>
      <w:r w:rsidRPr="004974C2">
        <w:rPr>
          <w:i/>
          <w:spacing w:val="-21"/>
          <w:w w:val="105"/>
        </w:rPr>
        <w:t xml:space="preserve"> </w:t>
      </w:r>
      <w:r w:rsidRPr="004974C2">
        <w:rPr>
          <w:i/>
          <w:w w:val="105"/>
        </w:rPr>
        <w:t>me=9,1×10</w:t>
      </w:r>
      <w:r w:rsidRPr="004974C2">
        <w:rPr>
          <w:i/>
          <w:w w:val="105"/>
          <w:vertAlign w:val="superscript"/>
        </w:rPr>
        <w:t>-31</w:t>
      </w:r>
      <w:r w:rsidRPr="004974C2">
        <w:rPr>
          <w:i/>
          <w:spacing w:val="-40"/>
          <w:w w:val="105"/>
        </w:rPr>
        <w:t xml:space="preserve"> </w:t>
      </w:r>
      <w:r w:rsidRPr="004974C2">
        <w:rPr>
          <w:i/>
          <w:w w:val="105"/>
        </w:rPr>
        <w:t>kg;</w:t>
      </w:r>
      <w:r w:rsidRPr="004974C2">
        <w:rPr>
          <w:i/>
          <w:spacing w:val="-21"/>
          <w:w w:val="105"/>
        </w:rPr>
        <w:t xml:space="preserve"> </w:t>
      </w:r>
      <w:r w:rsidRPr="004974C2">
        <w:rPr>
          <w:i/>
          <w:spacing w:val="-3"/>
          <w:w w:val="105"/>
        </w:rPr>
        <w:t>Valor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absoluto</w:t>
      </w:r>
      <w:r w:rsidRPr="004974C2">
        <w:rPr>
          <w:i/>
          <w:spacing w:val="-23"/>
          <w:w w:val="105"/>
        </w:rPr>
        <w:t xml:space="preserve"> </w:t>
      </w:r>
      <w:r w:rsidRPr="004974C2">
        <w:rPr>
          <w:i/>
          <w:w w:val="105"/>
        </w:rPr>
        <w:t>de</w:t>
      </w:r>
      <w:r w:rsidRPr="004974C2">
        <w:rPr>
          <w:i/>
          <w:spacing w:val="-21"/>
          <w:w w:val="105"/>
        </w:rPr>
        <w:t xml:space="preserve"> </w:t>
      </w:r>
      <w:r w:rsidRPr="004974C2">
        <w:rPr>
          <w:i/>
          <w:w w:val="105"/>
        </w:rPr>
        <w:t>la</w:t>
      </w:r>
      <w:r w:rsidRPr="004974C2">
        <w:rPr>
          <w:i/>
          <w:spacing w:val="-21"/>
          <w:w w:val="105"/>
        </w:rPr>
        <w:t xml:space="preserve"> </w:t>
      </w:r>
      <w:r w:rsidRPr="004974C2">
        <w:rPr>
          <w:i/>
          <w:w w:val="105"/>
        </w:rPr>
        <w:t>carga</w:t>
      </w:r>
      <w:r w:rsidRPr="004974C2">
        <w:rPr>
          <w:i/>
          <w:spacing w:val="-21"/>
          <w:w w:val="105"/>
        </w:rPr>
        <w:t xml:space="preserve"> </w:t>
      </w:r>
      <w:r w:rsidRPr="004974C2">
        <w:rPr>
          <w:i/>
          <w:w w:val="105"/>
        </w:rPr>
        <w:t>del</w:t>
      </w:r>
      <w:r w:rsidRPr="004974C2">
        <w:rPr>
          <w:i/>
          <w:spacing w:val="-20"/>
          <w:w w:val="105"/>
        </w:rPr>
        <w:t xml:space="preserve"> </w:t>
      </w:r>
      <w:r w:rsidRPr="004974C2">
        <w:rPr>
          <w:i/>
          <w:w w:val="105"/>
        </w:rPr>
        <w:t>electrón</w:t>
      </w:r>
      <w:r w:rsidRPr="004974C2">
        <w:rPr>
          <w:i/>
          <w:spacing w:val="-22"/>
          <w:w w:val="105"/>
        </w:rPr>
        <w:t xml:space="preserve"> </w:t>
      </w:r>
      <w:r w:rsidRPr="004974C2">
        <w:rPr>
          <w:i/>
          <w:w w:val="105"/>
        </w:rPr>
        <w:t>e</w:t>
      </w:r>
      <w:r w:rsidRPr="004974C2">
        <w:rPr>
          <w:i/>
          <w:spacing w:val="-21"/>
          <w:w w:val="105"/>
        </w:rPr>
        <w:t xml:space="preserve"> </w:t>
      </w:r>
      <w:r w:rsidRPr="004974C2">
        <w:rPr>
          <w:i/>
          <w:w w:val="105"/>
        </w:rPr>
        <w:t>=</w:t>
      </w:r>
      <w:r w:rsidRPr="004974C2">
        <w:rPr>
          <w:i/>
          <w:spacing w:val="-21"/>
          <w:w w:val="105"/>
        </w:rPr>
        <w:t xml:space="preserve"> </w:t>
      </w:r>
      <w:r w:rsidRPr="004974C2">
        <w:rPr>
          <w:i/>
          <w:w w:val="105"/>
        </w:rPr>
        <w:t>1,6×10</w:t>
      </w:r>
      <w:r w:rsidRPr="004974C2">
        <w:rPr>
          <w:i/>
          <w:w w:val="105"/>
          <w:vertAlign w:val="superscript"/>
        </w:rPr>
        <w:t>-19</w:t>
      </w:r>
      <w:r w:rsidRPr="004974C2">
        <w:rPr>
          <w:i/>
          <w:spacing w:val="-22"/>
          <w:w w:val="105"/>
        </w:rPr>
        <w:t xml:space="preserve"> </w:t>
      </w:r>
      <w:r w:rsidRPr="004974C2">
        <w:rPr>
          <w:i/>
          <w:w w:val="105"/>
        </w:rPr>
        <w:t>C</w:t>
      </w:r>
    </w:p>
    <w:p w:rsidR="00BD5B62" w:rsidRPr="004974C2" w:rsidRDefault="00BD5B62" w:rsidP="00BD5B62">
      <w:pPr>
        <w:tabs>
          <w:tab w:val="left" w:pos="398"/>
        </w:tabs>
        <w:spacing w:before="6" w:line="230" w:lineRule="auto"/>
        <w:ind w:left="115" w:right="273"/>
        <w:jc w:val="both"/>
      </w:pPr>
    </w:p>
    <w:p w:rsidR="00A03BF5" w:rsidRPr="004974C2" w:rsidRDefault="00542C8D">
      <w:pPr>
        <w:pStyle w:val="Prrafodelista"/>
        <w:numPr>
          <w:ilvl w:val="0"/>
          <w:numId w:val="16"/>
        </w:numPr>
        <w:tabs>
          <w:tab w:val="left" w:pos="398"/>
        </w:tabs>
        <w:spacing w:before="6" w:line="230" w:lineRule="auto"/>
        <w:ind w:left="115" w:right="273" w:firstLine="0"/>
        <w:jc w:val="both"/>
      </w:pPr>
      <w:r w:rsidRPr="004974C2">
        <w:rPr>
          <w:b/>
          <w:spacing w:val="-1"/>
          <w:position w:val="2"/>
        </w:rPr>
        <w:t>P</w:t>
      </w:r>
      <w:r w:rsidRPr="004974C2">
        <w:rPr>
          <w:b/>
          <w:position w:val="2"/>
        </w:rPr>
        <w:t>r</w:t>
      </w:r>
      <w:r w:rsidRPr="004974C2">
        <w:rPr>
          <w:b/>
          <w:spacing w:val="-1"/>
          <w:position w:val="2"/>
        </w:rPr>
        <w:t>ob</w:t>
      </w:r>
      <w:r w:rsidRPr="004974C2">
        <w:rPr>
          <w:b/>
          <w:position w:val="2"/>
        </w:rPr>
        <w:t>l</w:t>
      </w:r>
      <w:r w:rsidRPr="004974C2">
        <w:rPr>
          <w:b/>
          <w:spacing w:val="-1"/>
          <w:position w:val="2"/>
        </w:rPr>
        <w:t>e</w:t>
      </w:r>
      <w:r w:rsidRPr="004974C2">
        <w:rPr>
          <w:b/>
          <w:position w:val="2"/>
        </w:rPr>
        <w:t xml:space="preserve">ma </w:t>
      </w:r>
      <w:r w:rsidRPr="004974C2">
        <w:rPr>
          <w:b/>
          <w:spacing w:val="-3"/>
          <w:position w:val="2"/>
        </w:rPr>
        <w:t>2</w:t>
      </w:r>
      <w:r w:rsidRPr="004974C2">
        <w:rPr>
          <w:b/>
          <w:position w:val="2"/>
        </w:rPr>
        <w:t>.-</w:t>
      </w:r>
      <w:r w:rsidRPr="004974C2">
        <w:rPr>
          <w:b/>
          <w:spacing w:val="-2"/>
          <w:position w:val="2"/>
        </w:rPr>
        <w:t xml:space="preserve"> </w:t>
      </w:r>
      <w:r w:rsidRPr="004974C2">
        <w:rPr>
          <w:spacing w:val="-9"/>
          <w:position w:val="2"/>
        </w:rPr>
        <w:t>T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s</w:t>
      </w:r>
      <w:r w:rsidRPr="004974C2">
        <w:rPr>
          <w:spacing w:val="-2"/>
          <w:position w:val="2"/>
        </w:rPr>
        <w:t xml:space="preserve"> </w:t>
      </w:r>
      <w:r w:rsidRPr="004974C2">
        <w:rPr>
          <w:spacing w:val="-1"/>
          <w:position w:val="2"/>
        </w:rPr>
        <w:t>pa</w:t>
      </w:r>
      <w:r w:rsidRPr="004974C2">
        <w:rPr>
          <w:position w:val="2"/>
        </w:rPr>
        <w:t>r</w:t>
      </w:r>
      <w:r w:rsidRPr="004974C2">
        <w:rPr>
          <w:spacing w:val="-2"/>
          <w:position w:val="2"/>
        </w:rPr>
        <w:t>t</w:t>
      </w:r>
      <w:r w:rsidRPr="004974C2">
        <w:rPr>
          <w:position w:val="2"/>
        </w:rPr>
        <w:t>íc</w:t>
      </w:r>
      <w:r w:rsidRPr="004974C2">
        <w:rPr>
          <w:spacing w:val="1"/>
          <w:position w:val="2"/>
        </w:rPr>
        <w:t>u</w:t>
      </w:r>
      <w:r w:rsidRPr="004974C2">
        <w:rPr>
          <w:spacing w:val="-1"/>
          <w:position w:val="2"/>
        </w:rPr>
        <w:t>la</w:t>
      </w:r>
      <w:r w:rsidRPr="004974C2">
        <w:rPr>
          <w:position w:val="2"/>
        </w:rPr>
        <w:t>s c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gada</w:t>
      </w:r>
      <w:r w:rsidRPr="004974C2">
        <w:rPr>
          <w:position w:val="2"/>
        </w:rPr>
        <w:t xml:space="preserve">s </w:t>
      </w:r>
      <w:r w:rsidRPr="004974C2">
        <w:rPr>
          <w:spacing w:val="-1"/>
          <w:position w:val="2"/>
        </w:rPr>
        <w:t>Q</w:t>
      </w:r>
      <w:r w:rsidRPr="004974C2">
        <w:rPr>
          <w:w w:val="109"/>
          <w:position w:val="2"/>
          <w:vertAlign w:val="subscript"/>
        </w:rPr>
        <w:t>1</w:t>
      </w:r>
      <w:r w:rsidRPr="004974C2">
        <w:rPr>
          <w:spacing w:val="-1"/>
          <w:position w:val="2"/>
        </w:rPr>
        <w:t>=+</w:t>
      </w:r>
      <w:r w:rsidR="00CD4F61" w:rsidRPr="004974C2">
        <w:rPr>
          <w:position w:val="2"/>
        </w:rPr>
        <w:t xml:space="preserve">2 µC, </w:t>
      </w:r>
      <w:r w:rsidRPr="004974C2">
        <w:rPr>
          <w:spacing w:val="1"/>
          <w:position w:val="2"/>
        </w:rPr>
        <w:t>Q</w:t>
      </w:r>
      <w:r w:rsidRPr="004974C2">
        <w:rPr>
          <w:spacing w:val="-2"/>
          <w:w w:val="109"/>
          <w:position w:val="2"/>
          <w:vertAlign w:val="subscript"/>
        </w:rPr>
        <w:t>2</w:t>
      </w:r>
      <w:r w:rsidRPr="004974C2">
        <w:rPr>
          <w:spacing w:val="-1"/>
          <w:position w:val="2"/>
        </w:rPr>
        <w:t>=+</w:t>
      </w:r>
      <w:r w:rsidR="00CD4F61" w:rsidRPr="004974C2">
        <w:rPr>
          <w:spacing w:val="-1"/>
          <w:position w:val="2"/>
        </w:rPr>
        <w:t xml:space="preserve">2 </w:t>
      </w:r>
      <w:r w:rsidR="00CD4F61" w:rsidRPr="004974C2">
        <w:rPr>
          <w:position w:val="2"/>
        </w:rPr>
        <w:t xml:space="preserve">µC </w:t>
      </w:r>
      <w:r w:rsidRPr="004974C2">
        <w:rPr>
          <w:position w:val="2"/>
        </w:rPr>
        <w:t>y</w:t>
      </w:r>
      <w:r w:rsidRPr="004974C2">
        <w:rPr>
          <w:spacing w:val="-2"/>
          <w:position w:val="2"/>
        </w:rPr>
        <w:t xml:space="preserve"> </w:t>
      </w:r>
      <w:r w:rsidRPr="004974C2">
        <w:rPr>
          <w:spacing w:val="1"/>
          <w:position w:val="2"/>
        </w:rPr>
        <w:t>Q</w:t>
      </w:r>
      <w:r w:rsidRPr="004974C2">
        <w:rPr>
          <w:w w:val="109"/>
          <w:position w:val="2"/>
          <w:vertAlign w:val="subscript"/>
        </w:rPr>
        <w:t>3</w:t>
      </w:r>
      <w:r w:rsidRPr="004974C2">
        <w:rPr>
          <w:spacing w:val="-1"/>
          <w:position w:val="2"/>
        </w:rPr>
        <w:t xml:space="preserve"> d</w:t>
      </w:r>
      <w:r w:rsidRPr="004974C2">
        <w:rPr>
          <w:position w:val="2"/>
        </w:rPr>
        <w:t>e v</w:t>
      </w:r>
      <w:r w:rsidRPr="004974C2">
        <w:rPr>
          <w:spacing w:val="-1"/>
          <w:position w:val="2"/>
        </w:rPr>
        <w:t>alo</w:t>
      </w:r>
      <w:r w:rsidRPr="004974C2">
        <w:rPr>
          <w:position w:val="2"/>
        </w:rPr>
        <w:t>r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1"/>
          <w:position w:val="2"/>
        </w:rPr>
        <w:t>de</w:t>
      </w:r>
      <w:r w:rsidRPr="004974C2">
        <w:rPr>
          <w:position w:val="2"/>
        </w:rPr>
        <w:t>sc</w:t>
      </w:r>
      <w:r w:rsidRPr="004974C2">
        <w:rPr>
          <w:spacing w:val="-1"/>
          <w:position w:val="2"/>
        </w:rPr>
        <w:t>ono</w:t>
      </w:r>
      <w:r w:rsidRPr="004974C2">
        <w:rPr>
          <w:spacing w:val="1"/>
          <w:position w:val="2"/>
        </w:rPr>
        <w:t>c</w:t>
      </w:r>
      <w:r w:rsidRPr="004974C2">
        <w:rPr>
          <w:spacing w:val="-1"/>
          <w:position w:val="2"/>
        </w:rPr>
        <w:t>id</w:t>
      </w:r>
      <w:r w:rsidRPr="004974C2">
        <w:rPr>
          <w:position w:val="2"/>
        </w:rPr>
        <w:t xml:space="preserve">o </w:t>
      </w:r>
      <w:r w:rsidRPr="004974C2">
        <w:rPr>
          <w:spacing w:val="-6"/>
          <w:position w:val="2"/>
        </w:rPr>
        <w:t>e</w:t>
      </w:r>
      <w:r w:rsidRPr="004974C2">
        <w:rPr>
          <w:spacing w:val="-5"/>
          <w:position w:val="2"/>
        </w:rPr>
        <w:t>st</w:t>
      </w:r>
      <w:r w:rsidRPr="004974C2">
        <w:rPr>
          <w:spacing w:val="-6"/>
          <w:position w:val="2"/>
        </w:rPr>
        <w:t>á</w:t>
      </w:r>
      <w:r w:rsidRPr="004974C2">
        <w:rPr>
          <w:spacing w:val="-5"/>
          <w:position w:val="2"/>
        </w:rPr>
        <w:t>n</w:t>
      </w:r>
      <w:r w:rsidRPr="004974C2">
        <w:rPr>
          <w:position w:val="2"/>
        </w:rPr>
        <w:t xml:space="preserve"> </w:t>
      </w:r>
      <w:r w:rsidRPr="004974C2">
        <w:t xml:space="preserve">situadas en el plano </w:t>
      </w:r>
      <w:r w:rsidRPr="004974C2">
        <w:rPr>
          <w:spacing w:val="-10"/>
        </w:rPr>
        <w:t xml:space="preserve">XY. </w:t>
      </w:r>
      <w:r w:rsidRPr="004974C2">
        <w:t>Las coordenadas de los puntos en los que se encuentran las cargas son</w:t>
      </w:r>
      <w:r w:rsidRPr="004974C2">
        <w:rPr>
          <w:position w:val="2"/>
        </w:rPr>
        <w:t xml:space="preserve">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: (1,0),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>: (-1,0) y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>: (0,2). Si todas las coordenadas están expresadas en</w:t>
      </w:r>
      <w:r w:rsidRPr="004974C2">
        <w:rPr>
          <w:spacing w:val="-12"/>
          <w:position w:val="2"/>
        </w:rPr>
        <w:t xml:space="preserve"> </w:t>
      </w:r>
      <w:r w:rsidRPr="004974C2">
        <w:rPr>
          <w:position w:val="2"/>
        </w:rPr>
        <w:t>metros:</w:t>
      </w:r>
    </w:p>
    <w:p w:rsidR="00A03BF5" w:rsidRPr="004974C2" w:rsidRDefault="00542C8D">
      <w:pPr>
        <w:pStyle w:val="Prrafodelista"/>
        <w:numPr>
          <w:ilvl w:val="0"/>
          <w:numId w:val="15"/>
        </w:numPr>
        <w:tabs>
          <w:tab w:val="left" w:pos="374"/>
        </w:tabs>
        <w:spacing w:line="220" w:lineRule="auto"/>
        <w:ind w:left="115" w:right="162" w:firstLine="0"/>
        <w:jc w:val="both"/>
      </w:pPr>
      <w:r w:rsidRPr="004974C2">
        <w:rPr>
          <w:position w:val="2"/>
        </w:rPr>
        <w:t>¿Qué valor debe tener la carga 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 xml:space="preserve"> para que una carga situada en el punto (0,1) no</w:t>
      </w:r>
      <w:r w:rsidRPr="004974C2">
        <w:rPr>
          <w:spacing w:val="-35"/>
          <w:position w:val="2"/>
        </w:rPr>
        <w:t xml:space="preserve"> </w:t>
      </w:r>
      <w:r w:rsidRPr="004974C2">
        <w:rPr>
          <w:position w:val="2"/>
        </w:rPr>
        <w:t>experimente</w:t>
      </w:r>
      <w:r w:rsidRPr="004974C2">
        <w:t xml:space="preserve"> ninguna fuerza</w:t>
      </w:r>
      <w:r w:rsidRPr="004974C2">
        <w:rPr>
          <w:spacing w:val="-1"/>
        </w:rPr>
        <w:t xml:space="preserve"> </w:t>
      </w:r>
      <w:r w:rsidRPr="004974C2">
        <w:t>neta?</w:t>
      </w:r>
    </w:p>
    <w:p w:rsidR="00A03BF5" w:rsidRPr="004974C2" w:rsidRDefault="00542C8D">
      <w:pPr>
        <w:pStyle w:val="Prrafodelista"/>
        <w:numPr>
          <w:ilvl w:val="0"/>
          <w:numId w:val="15"/>
        </w:numPr>
        <w:tabs>
          <w:tab w:val="left" w:pos="374"/>
        </w:tabs>
        <w:spacing w:before="8" w:line="237" w:lineRule="auto"/>
        <w:ind w:left="115" w:right="296" w:firstLine="0"/>
      </w:pPr>
      <w:r w:rsidRPr="004974C2">
        <w:t xml:space="preserve">En el caso </w:t>
      </w:r>
      <w:r w:rsidRPr="004974C2">
        <w:rPr>
          <w:spacing w:val="-3"/>
        </w:rPr>
        <w:t xml:space="preserve">anterior, </w:t>
      </w:r>
      <w:r w:rsidRPr="004974C2">
        <w:t>¿cuánto vale el potencial eléctrico resultante en el punto (0,1) debido a las</w:t>
      </w:r>
      <w:r w:rsidRPr="004974C2">
        <w:rPr>
          <w:position w:val="2"/>
        </w:rPr>
        <w:t xml:space="preserve"> cargas Q</w:t>
      </w:r>
      <w:r w:rsidRPr="004974C2">
        <w:rPr>
          <w:position w:val="2"/>
          <w:vertAlign w:val="subscript"/>
        </w:rPr>
        <w:t>1</w:t>
      </w:r>
      <w:r w:rsidRPr="004974C2">
        <w:rPr>
          <w:position w:val="2"/>
        </w:rPr>
        <w:t>, Q</w:t>
      </w:r>
      <w:r w:rsidRPr="004974C2">
        <w:rPr>
          <w:position w:val="2"/>
          <w:vertAlign w:val="subscript"/>
        </w:rPr>
        <w:t>2</w:t>
      </w:r>
      <w:r w:rsidRPr="004974C2">
        <w:rPr>
          <w:position w:val="2"/>
        </w:rPr>
        <w:t xml:space="preserve"> y</w:t>
      </w:r>
      <w:r w:rsidRPr="004974C2">
        <w:rPr>
          <w:spacing w:val="-2"/>
          <w:position w:val="2"/>
        </w:rPr>
        <w:t xml:space="preserve"> </w:t>
      </w:r>
      <w:r w:rsidRPr="004974C2">
        <w:rPr>
          <w:position w:val="2"/>
        </w:rPr>
        <w:t>Q</w:t>
      </w:r>
      <w:r w:rsidRPr="004974C2">
        <w:rPr>
          <w:position w:val="2"/>
          <w:vertAlign w:val="subscript"/>
        </w:rPr>
        <w:t>3</w:t>
      </w:r>
      <w:r w:rsidRPr="004974C2">
        <w:rPr>
          <w:position w:val="2"/>
        </w:rPr>
        <w:t>?</w:t>
      </w:r>
    </w:p>
    <w:p w:rsidR="00A03BF5" w:rsidRPr="004974C2" w:rsidRDefault="00542C8D">
      <w:pPr>
        <w:spacing w:line="236" w:lineRule="exact"/>
        <w:ind w:left="115"/>
        <w:rPr>
          <w:i/>
        </w:rPr>
      </w:pPr>
      <w:r w:rsidRPr="004974C2">
        <w:rPr>
          <w:i/>
        </w:rPr>
        <w:t>Datos: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 </w:t>
      </w:r>
      <w:r w:rsidRPr="004974C2">
        <w:rPr>
          <w:i/>
          <w:vertAlign w:val="superscript"/>
        </w:rPr>
        <w:t>-2</w:t>
      </w:r>
    </w:p>
    <w:p w:rsidR="00BD5B62" w:rsidRPr="004974C2" w:rsidRDefault="00BD5B62">
      <w:pPr>
        <w:pStyle w:val="Heading1"/>
      </w:pPr>
    </w:p>
    <w:p w:rsidR="00A03BF5" w:rsidRPr="004974C2" w:rsidRDefault="00542C8D" w:rsidP="00191ABC">
      <w:pPr>
        <w:pStyle w:val="Heading1"/>
        <w:jc w:val="center"/>
      </w:pPr>
      <w:r w:rsidRPr="004974C2">
        <w:t>2005-Modelo</w:t>
      </w:r>
    </w:p>
    <w:p w:rsidR="00BD5B62" w:rsidRPr="004974C2" w:rsidRDefault="00BD5B62">
      <w:pPr>
        <w:pStyle w:val="Heading1"/>
        <w:rPr>
          <w:u w:val="none"/>
        </w:rPr>
      </w:pPr>
    </w:p>
    <w:p w:rsidR="00A03BF5" w:rsidRPr="004974C2" w:rsidRDefault="00542C8D">
      <w:pPr>
        <w:pStyle w:val="Textoindependiente"/>
        <w:spacing w:before="1"/>
        <w:ind w:right="154"/>
      </w:pPr>
      <w:r w:rsidRPr="004974C2">
        <w:rPr>
          <w:b/>
        </w:rPr>
        <w:t xml:space="preserve">Cuestión 3.- </w:t>
      </w:r>
      <w:r w:rsidRPr="004974C2">
        <w:t xml:space="preserve">Dos cargas puntuales de +6 </w:t>
      </w:r>
      <w:r w:rsidR="008D6E7B" w:rsidRPr="004974C2">
        <w:rPr>
          <w:position w:val="2"/>
        </w:rPr>
        <w:t>µC</w:t>
      </w:r>
      <w:r w:rsidR="008D6E7B" w:rsidRPr="004974C2">
        <w:t xml:space="preserve"> </w:t>
      </w:r>
      <w:r w:rsidRPr="004974C2">
        <w:t xml:space="preserve">y −6 </w:t>
      </w:r>
      <w:r w:rsidR="008D6E7B" w:rsidRPr="004974C2">
        <w:rPr>
          <w:position w:val="2"/>
        </w:rPr>
        <w:t>µC</w:t>
      </w:r>
      <w:r w:rsidR="008D6E7B" w:rsidRPr="004974C2">
        <w:t xml:space="preserve"> </w:t>
      </w:r>
      <w:r w:rsidRPr="004974C2">
        <w:t xml:space="preserve">están situadas en el eje X, en dos puntos A </w:t>
      </w:r>
      <w:r w:rsidRPr="004974C2">
        <w:rPr>
          <w:w w:val="90"/>
        </w:rPr>
        <w:t xml:space="preserve">y </w:t>
      </w:r>
      <w:r w:rsidRPr="004974C2">
        <w:t>B distantes entre sí 12 cm</w:t>
      </w:r>
      <w:r w:rsidRPr="004974C2">
        <w:rPr>
          <w:w w:val="90"/>
        </w:rPr>
        <w:t xml:space="preserve">. </w:t>
      </w:r>
      <w:r w:rsidRPr="004974C2">
        <w:t>Determine</w:t>
      </w:r>
      <w:r w:rsidRPr="004974C2">
        <w:rPr>
          <w:w w:val="90"/>
        </w:rPr>
        <w:t>:</w:t>
      </w:r>
    </w:p>
    <w:p w:rsidR="00A03BF5" w:rsidRPr="004974C2" w:rsidRDefault="00542C8D">
      <w:pPr>
        <w:pStyle w:val="Prrafodelista"/>
        <w:numPr>
          <w:ilvl w:val="0"/>
          <w:numId w:val="14"/>
        </w:numPr>
        <w:tabs>
          <w:tab w:val="left" w:pos="374"/>
        </w:tabs>
        <w:ind w:hanging="259"/>
      </w:pPr>
      <w:r w:rsidRPr="004974C2">
        <w:t>El</w:t>
      </w:r>
      <w:r w:rsidRPr="004974C2">
        <w:rPr>
          <w:spacing w:val="-2"/>
        </w:rPr>
        <w:t xml:space="preserve"> </w:t>
      </w:r>
      <w:r w:rsidRPr="004974C2">
        <w:t>vector</w:t>
      </w:r>
      <w:r w:rsidRPr="004974C2">
        <w:rPr>
          <w:spacing w:val="-2"/>
        </w:rPr>
        <w:t xml:space="preserve"> </w:t>
      </w:r>
      <w:r w:rsidRPr="004974C2">
        <w:t>campo eléctrico</w:t>
      </w:r>
      <w:r w:rsidRPr="004974C2">
        <w:rPr>
          <w:spacing w:val="-1"/>
        </w:rPr>
        <w:t xml:space="preserve"> </w:t>
      </w:r>
      <w:r w:rsidRPr="004974C2">
        <w:t>en el</w:t>
      </w:r>
      <w:r w:rsidRPr="004974C2">
        <w:rPr>
          <w:spacing w:val="-2"/>
        </w:rPr>
        <w:t xml:space="preserve"> </w:t>
      </w:r>
      <w:r w:rsidRPr="004974C2">
        <w:t>punto</w:t>
      </w:r>
      <w:r w:rsidRPr="004974C2">
        <w:rPr>
          <w:spacing w:val="-1"/>
        </w:rPr>
        <w:t xml:space="preserve"> </w:t>
      </w:r>
      <w:r w:rsidRPr="004974C2">
        <w:t>P</w:t>
      </w:r>
      <w:r w:rsidRPr="004974C2">
        <w:rPr>
          <w:spacing w:val="-5"/>
        </w:rPr>
        <w:t xml:space="preserve"> </w:t>
      </w:r>
      <w:r w:rsidRPr="004974C2">
        <w:t>de</w:t>
      </w:r>
      <w:r w:rsidRPr="004974C2">
        <w:rPr>
          <w:spacing w:val="-1"/>
        </w:rPr>
        <w:t xml:space="preserve"> </w:t>
      </w:r>
      <w:r w:rsidRPr="004974C2">
        <w:t>la línea</w:t>
      </w:r>
      <w:r w:rsidRPr="004974C2">
        <w:rPr>
          <w:spacing w:val="-13"/>
        </w:rPr>
        <w:t xml:space="preserve"> </w:t>
      </w:r>
      <w:r w:rsidRPr="004974C2">
        <w:t>AB,</w:t>
      </w:r>
      <w:r w:rsidRPr="004974C2">
        <w:rPr>
          <w:spacing w:val="1"/>
        </w:rPr>
        <w:t xml:space="preserve"> </w:t>
      </w:r>
      <w:r w:rsidRPr="004974C2">
        <w:t>si</w:t>
      </w:r>
      <w:r w:rsidRPr="004974C2">
        <w:rPr>
          <w:spacing w:val="-14"/>
        </w:rPr>
        <w:t xml:space="preserve"> </w:t>
      </w:r>
      <w:r w:rsidRPr="004974C2">
        <w:t>AP</w:t>
      </w:r>
      <w:r w:rsidRPr="004974C2">
        <w:rPr>
          <w:spacing w:val="-5"/>
        </w:rPr>
        <w:t xml:space="preserve"> </w:t>
      </w:r>
      <w:r w:rsidRPr="004974C2">
        <w:t>=</w:t>
      </w:r>
      <w:r w:rsidRPr="004974C2">
        <w:rPr>
          <w:spacing w:val="-1"/>
        </w:rPr>
        <w:t xml:space="preserve"> </w:t>
      </w:r>
      <w:r w:rsidRPr="004974C2">
        <w:t>4 cm.</w:t>
      </w:r>
      <w:r w:rsidRPr="004974C2">
        <w:rPr>
          <w:spacing w:val="-2"/>
        </w:rPr>
        <w:t xml:space="preserve"> </w:t>
      </w:r>
      <w:r w:rsidRPr="004974C2">
        <w:t>y</w:t>
      </w:r>
      <w:r w:rsidRPr="004974C2">
        <w:rPr>
          <w:spacing w:val="-1"/>
        </w:rPr>
        <w:t xml:space="preserve"> </w:t>
      </w:r>
      <w:r w:rsidRPr="004974C2">
        <w:t>PB =</w:t>
      </w:r>
      <w:r w:rsidRPr="004974C2">
        <w:rPr>
          <w:spacing w:val="-1"/>
        </w:rPr>
        <w:t xml:space="preserve"> </w:t>
      </w:r>
      <w:r w:rsidRPr="004974C2">
        <w:t>8 cm.</w:t>
      </w:r>
    </w:p>
    <w:p w:rsidR="00A03BF5" w:rsidRPr="004974C2" w:rsidRDefault="00542C8D">
      <w:pPr>
        <w:pStyle w:val="Prrafodelista"/>
        <w:numPr>
          <w:ilvl w:val="0"/>
          <w:numId w:val="14"/>
        </w:numPr>
        <w:tabs>
          <w:tab w:val="left" w:pos="374"/>
        </w:tabs>
        <w:spacing w:line="240" w:lineRule="auto"/>
        <w:ind w:left="115" w:right="431" w:firstLine="0"/>
      </w:pPr>
      <w:r w:rsidRPr="004974C2">
        <w:t>El</w:t>
      </w:r>
      <w:r w:rsidRPr="004974C2">
        <w:rPr>
          <w:spacing w:val="-4"/>
        </w:rPr>
        <w:t xml:space="preserve"> </w:t>
      </w:r>
      <w:r w:rsidRPr="004974C2">
        <w:t>potencial</w:t>
      </w:r>
      <w:r w:rsidRPr="004974C2">
        <w:rPr>
          <w:spacing w:val="-3"/>
        </w:rPr>
        <w:t xml:space="preserve"> </w:t>
      </w:r>
      <w:r w:rsidRPr="004974C2">
        <w:t>eléctrico</w:t>
      </w:r>
      <w:r w:rsidRPr="004974C2">
        <w:rPr>
          <w:spacing w:val="-3"/>
        </w:rPr>
        <w:t xml:space="preserve"> </w:t>
      </w:r>
      <w:r w:rsidRPr="004974C2">
        <w:t>en</w:t>
      </w:r>
      <w:r w:rsidRPr="004974C2">
        <w:rPr>
          <w:spacing w:val="-2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punto</w:t>
      </w:r>
      <w:r w:rsidRPr="004974C2">
        <w:rPr>
          <w:spacing w:val="-3"/>
        </w:rPr>
        <w:t xml:space="preserve"> </w:t>
      </w:r>
      <w:r w:rsidRPr="004974C2">
        <w:t>C</w:t>
      </w:r>
      <w:r w:rsidRPr="004974C2">
        <w:rPr>
          <w:spacing w:val="-3"/>
        </w:rPr>
        <w:t xml:space="preserve"> </w:t>
      </w:r>
      <w:r w:rsidRPr="004974C2">
        <w:t>perteneciente</w:t>
      </w:r>
      <w:r w:rsidRPr="004974C2">
        <w:rPr>
          <w:spacing w:val="-2"/>
        </w:rPr>
        <w:t xml:space="preserve"> </w:t>
      </w:r>
      <w:r w:rsidRPr="004974C2">
        <w:t>a</w:t>
      </w:r>
      <w:r w:rsidRPr="004974C2">
        <w:rPr>
          <w:spacing w:val="-3"/>
        </w:rPr>
        <w:t xml:space="preserve"> </w:t>
      </w:r>
      <w:r w:rsidRPr="004974C2">
        <w:t>la</w:t>
      </w:r>
      <w:r w:rsidRPr="004974C2">
        <w:rPr>
          <w:spacing w:val="-2"/>
        </w:rPr>
        <w:t xml:space="preserve"> </w:t>
      </w:r>
      <w:r w:rsidRPr="004974C2">
        <w:t>mediatriz</w:t>
      </w:r>
      <w:r w:rsidRPr="004974C2">
        <w:rPr>
          <w:spacing w:val="-2"/>
        </w:rPr>
        <w:t xml:space="preserve"> </w:t>
      </w:r>
      <w:r w:rsidRPr="004974C2">
        <w:t>del</w:t>
      </w:r>
      <w:r w:rsidRPr="004974C2">
        <w:rPr>
          <w:spacing w:val="-4"/>
        </w:rPr>
        <w:t xml:space="preserve"> </w:t>
      </w:r>
      <w:r w:rsidRPr="004974C2">
        <w:t>segmento</w:t>
      </w:r>
      <w:r w:rsidRPr="004974C2">
        <w:rPr>
          <w:spacing w:val="-14"/>
        </w:rPr>
        <w:t xml:space="preserve"> </w:t>
      </w:r>
      <w:r w:rsidRPr="004974C2">
        <w:t>AB</w:t>
      </w:r>
      <w:r w:rsidRPr="004974C2">
        <w:rPr>
          <w:spacing w:val="-2"/>
        </w:rPr>
        <w:t xml:space="preserve"> </w:t>
      </w:r>
      <w:r w:rsidRPr="004974C2">
        <w:t>y</w:t>
      </w:r>
      <w:r w:rsidRPr="004974C2">
        <w:rPr>
          <w:spacing w:val="-2"/>
        </w:rPr>
        <w:t xml:space="preserve"> </w:t>
      </w:r>
      <w:r w:rsidRPr="004974C2">
        <w:t>distante</w:t>
      </w:r>
      <w:r w:rsidRPr="004974C2">
        <w:rPr>
          <w:spacing w:val="-5"/>
        </w:rPr>
        <w:t xml:space="preserve"> </w:t>
      </w:r>
      <w:r w:rsidRPr="004974C2">
        <w:t>8 cm. de dicho segmento.</w:t>
      </w:r>
    </w:p>
    <w:p w:rsidR="00A03BF5" w:rsidRPr="004974C2" w:rsidRDefault="00542C8D">
      <w:pPr>
        <w:ind w:left="115"/>
        <w:rPr>
          <w:i/>
        </w:rPr>
      </w:pPr>
      <w:r w:rsidRPr="004974C2">
        <w:rPr>
          <w:i/>
        </w:rPr>
        <w:t>Datos: Constante de la ley de Coulomb K = 9×10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 </w:t>
      </w:r>
      <w:r w:rsidRPr="004974C2">
        <w:rPr>
          <w:i/>
          <w:vertAlign w:val="superscript"/>
        </w:rPr>
        <w:t>-2</w:t>
      </w:r>
    </w:p>
    <w:p w:rsidR="00BD5B62" w:rsidRPr="004974C2" w:rsidRDefault="00BD5B62">
      <w:pPr>
        <w:pStyle w:val="Heading1"/>
        <w:spacing w:before="1" w:line="251" w:lineRule="exact"/>
      </w:pPr>
    </w:p>
    <w:p w:rsidR="00A03BF5" w:rsidRPr="004974C2" w:rsidRDefault="00542C8D" w:rsidP="00191ABC">
      <w:pPr>
        <w:pStyle w:val="Heading1"/>
        <w:spacing w:before="1" w:line="251" w:lineRule="exact"/>
        <w:jc w:val="center"/>
      </w:pPr>
      <w:r w:rsidRPr="004974C2">
        <w:t>2004-Septiembre</w:t>
      </w:r>
    </w:p>
    <w:p w:rsidR="00BD5B62" w:rsidRPr="004974C2" w:rsidRDefault="00BD5B62">
      <w:pPr>
        <w:pStyle w:val="Heading1"/>
        <w:spacing w:before="1" w:line="251" w:lineRule="exact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16"/>
        </w:numPr>
        <w:tabs>
          <w:tab w:val="left" w:pos="398"/>
        </w:tabs>
        <w:spacing w:before="13" w:line="223" w:lineRule="auto"/>
        <w:ind w:left="115" w:right="132" w:firstLine="0"/>
      </w:pPr>
      <w:r w:rsidRPr="004974C2">
        <w:rPr>
          <w:b/>
          <w:spacing w:val="-1"/>
          <w:position w:val="2"/>
        </w:rPr>
        <w:t>P</w:t>
      </w:r>
      <w:r w:rsidRPr="004974C2">
        <w:rPr>
          <w:b/>
          <w:position w:val="2"/>
        </w:rPr>
        <w:t>r</w:t>
      </w:r>
      <w:r w:rsidRPr="004974C2">
        <w:rPr>
          <w:b/>
          <w:spacing w:val="-1"/>
          <w:position w:val="2"/>
        </w:rPr>
        <w:t>ob</w:t>
      </w:r>
      <w:r w:rsidRPr="004974C2">
        <w:rPr>
          <w:b/>
          <w:position w:val="2"/>
        </w:rPr>
        <w:t>l</w:t>
      </w:r>
      <w:r w:rsidRPr="004974C2">
        <w:rPr>
          <w:b/>
          <w:spacing w:val="-1"/>
          <w:position w:val="2"/>
        </w:rPr>
        <w:t>e</w:t>
      </w:r>
      <w:r w:rsidRPr="004974C2">
        <w:rPr>
          <w:b/>
          <w:position w:val="2"/>
        </w:rPr>
        <w:t xml:space="preserve">ma </w:t>
      </w:r>
      <w:r w:rsidRPr="004974C2">
        <w:rPr>
          <w:b/>
          <w:spacing w:val="-3"/>
          <w:position w:val="2"/>
        </w:rPr>
        <w:t>2</w:t>
      </w:r>
      <w:r w:rsidRPr="004974C2">
        <w:rPr>
          <w:b/>
          <w:position w:val="2"/>
        </w:rPr>
        <w:t>.-</w:t>
      </w:r>
      <w:r w:rsidRPr="004974C2">
        <w:rPr>
          <w:b/>
          <w:spacing w:val="2"/>
          <w:position w:val="2"/>
        </w:rPr>
        <w:t xml:space="preserve"> </w:t>
      </w:r>
      <w:r w:rsidRPr="004974C2">
        <w:rPr>
          <w:spacing w:val="-1"/>
          <w:position w:val="2"/>
        </w:rPr>
        <w:t>Do</w:t>
      </w:r>
      <w:r w:rsidRPr="004974C2">
        <w:rPr>
          <w:position w:val="2"/>
        </w:rPr>
        <w:t>s c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ga</w:t>
      </w:r>
      <w:r w:rsidRPr="004974C2">
        <w:rPr>
          <w:position w:val="2"/>
        </w:rPr>
        <w:t xml:space="preserve">s </w:t>
      </w:r>
      <w:r w:rsidRPr="004974C2">
        <w:rPr>
          <w:spacing w:val="-1"/>
          <w:position w:val="2"/>
        </w:rPr>
        <w:t>elé</w:t>
      </w:r>
      <w:r w:rsidRPr="004974C2">
        <w:rPr>
          <w:position w:val="2"/>
        </w:rPr>
        <w:t>ctr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>c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 xml:space="preserve">s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n r</w:t>
      </w:r>
      <w:r w:rsidRPr="004974C2">
        <w:rPr>
          <w:spacing w:val="-1"/>
          <w:position w:val="2"/>
        </w:rPr>
        <w:t>epo</w:t>
      </w:r>
      <w:r w:rsidRPr="004974C2">
        <w:rPr>
          <w:position w:val="2"/>
        </w:rPr>
        <w:t xml:space="preserve">so </w:t>
      </w:r>
      <w:r w:rsidRPr="004974C2">
        <w:rPr>
          <w:spacing w:val="-1"/>
          <w:position w:val="2"/>
        </w:rPr>
        <w:t>d</w:t>
      </w:r>
      <w:r w:rsidRPr="004974C2">
        <w:rPr>
          <w:position w:val="2"/>
        </w:rPr>
        <w:t>e v</w:t>
      </w:r>
      <w:r w:rsidRPr="004974C2">
        <w:rPr>
          <w:spacing w:val="-1"/>
          <w:position w:val="2"/>
        </w:rPr>
        <w:t>alo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s q</w:t>
      </w:r>
      <w:r w:rsidRPr="004974C2">
        <w:rPr>
          <w:w w:val="109"/>
          <w:position w:val="2"/>
          <w:vertAlign w:val="subscript"/>
        </w:rPr>
        <w:t>1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 xml:space="preserve">= 2 </w:t>
      </w:r>
      <w:r w:rsidR="005B167F" w:rsidRPr="004974C2">
        <w:rPr>
          <w:position w:val="2"/>
        </w:rPr>
        <w:t xml:space="preserve">µC </w:t>
      </w:r>
      <w:r w:rsidRPr="004974C2">
        <w:rPr>
          <w:position w:val="2"/>
        </w:rPr>
        <w:t>y q</w:t>
      </w:r>
      <w:r w:rsidRPr="004974C2">
        <w:rPr>
          <w:w w:val="109"/>
          <w:position w:val="2"/>
          <w:vertAlign w:val="subscript"/>
        </w:rPr>
        <w:t>2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 xml:space="preserve">= -2 </w:t>
      </w:r>
      <w:r w:rsidR="005B167F" w:rsidRPr="004974C2">
        <w:rPr>
          <w:position w:val="2"/>
        </w:rPr>
        <w:t>µC</w:t>
      </w:r>
      <w:r w:rsidRPr="004974C2">
        <w:rPr>
          <w:position w:val="2"/>
        </w:rPr>
        <w:t>,</w:t>
      </w:r>
      <w:r w:rsidRPr="004974C2">
        <w:rPr>
          <w:spacing w:val="1"/>
          <w:position w:val="2"/>
        </w:rPr>
        <w:t xml:space="preserve"> </w:t>
      </w:r>
      <w:r w:rsidRPr="004974C2">
        <w:rPr>
          <w:spacing w:val="-1"/>
          <w:position w:val="2"/>
        </w:rPr>
        <w:t>e</w:t>
      </w:r>
      <w:r w:rsidRPr="004974C2">
        <w:rPr>
          <w:spacing w:val="-2"/>
          <w:position w:val="2"/>
        </w:rPr>
        <w:t>s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á</w:t>
      </w:r>
      <w:r w:rsidRPr="004974C2">
        <w:rPr>
          <w:position w:val="2"/>
        </w:rPr>
        <w:t xml:space="preserve">n </w:t>
      </w:r>
      <w:r w:rsidRPr="004974C2">
        <w:rPr>
          <w:spacing w:val="-2"/>
          <w:position w:val="2"/>
        </w:rPr>
        <w:t>s</w:t>
      </w:r>
      <w:r w:rsidRPr="004974C2">
        <w:rPr>
          <w:spacing w:val="-3"/>
          <w:position w:val="2"/>
        </w:rPr>
        <w:t>i</w:t>
      </w:r>
      <w:r w:rsidRPr="004974C2">
        <w:rPr>
          <w:spacing w:val="-2"/>
          <w:position w:val="2"/>
        </w:rPr>
        <w:t>t</w:t>
      </w:r>
      <w:r w:rsidRPr="004974C2">
        <w:rPr>
          <w:spacing w:val="-3"/>
          <w:position w:val="2"/>
        </w:rPr>
        <w:t>uada</w:t>
      </w:r>
      <w:r w:rsidRPr="004974C2">
        <w:rPr>
          <w:spacing w:val="-2"/>
          <w:position w:val="2"/>
        </w:rPr>
        <w:t>s</w:t>
      </w:r>
      <w:r w:rsidRPr="004974C2">
        <w:rPr>
          <w:position w:val="2"/>
        </w:rPr>
        <w:t xml:space="preserve"> </w:t>
      </w:r>
      <w:r w:rsidRPr="004974C2">
        <w:t>en los puntos (0,2) y (0,-2) respectivamente, estando las distancias en metros.</w:t>
      </w:r>
      <w:r w:rsidRPr="004974C2">
        <w:rPr>
          <w:spacing w:val="-20"/>
        </w:rPr>
        <w:t xml:space="preserve"> </w:t>
      </w:r>
      <w:r w:rsidRPr="004974C2">
        <w:t>Determine:</w:t>
      </w:r>
    </w:p>
    <w:p w:rsidR="00A03BF5" w:rsidRPr="004974C2" w:rsidRDefault="00542C8D">
      <w:pPr>
        <w:pStyle w:val="Prrafodelista"/>
        <w:numPr>
          <w:ilvl w:val="0"/>
          <w:numId w:val="13"/>
        </w:numPr>
        <w:tabs>
          <w:tab w:val="left" w:pos="374"/>
        </w:tabs>
        <w:spacing w:before="3" w:line="240" w:lineRule="auto"/>
        <w:ind w:hanging="259"/>
      </w:pPr>
      <w:r w:rsidRPr="004974C2">
        <w:t>El</w:t>
      </w:r>
      <w:r w:rsidRPr="004974C2">
        <w:rPr>
          <w:spacing w:val="-3"/>
        </w:rPr>
        <w:t xml:space="preserve"> </w:t>
      </w:r>
      <w:r w:rsidRPr="004974C2">
        <w:t>campo</w:t>
      </w:r>
      <w:r w:rsidRPr="004974C2">
        <w:rPr>
          <w:spacing w:val="-2"/>
        </w:rPr>
        <w:t xml:space="preserve"> </w:t>
      </w:r>
      <w:r w:rsidRPr="004974C2">
        <w:t>eléctrico</w:t>
      </w:r>
      <w:r w:rsidRPr="004974C2">
        <w:rPr>
          <w:spacing w:val="-2"/>
        </w:rPr>
        <w:t xml:space="preserve"> </w:t>
      </w:r>
      <w:r w:rsidRPr="004974C2">
        <w:t>creado</w:t>
      </w:r>
      <w:r w:rsidRPr="004974C2">
        <w:rPr>
          <w:spacing w:val="-1"/>
        </w:rPr>
        <w:t xml:space="preserve"> </w:t>
      </w:r>
      <w:r w:rsidRPr="004974C2">
        <w:t>por</w:t>
      </w:r>
      <w:r w:rsidRPr="004974C2">
        <w:rPr>
          <w:spacing w:val="-3"/>
        </w:rPr>
        <w:t xml:space="preserve"> </w:t>
      </w:r>
      <w:r w:rsidRPr="004974C2">
        <w:t>esta</w:t>
      </w:r>
      <w:r w:rsidRPr="004974C2">
        <w:rPr>
          <w:spacing w:val="-2"/>
        </w:rPr>
        <w:t xml:space="preserve"> </w:t>
      </w:r>
      <w:r w:rsidRPr="004974C2">
        <w:t>distribución</w:t>
      </w:r>
      <w:r w:rsidRPr="004974C2">
        <w:rPr>
          <w:spacing w:val="-2"/>
        </w:rPr>
        <w:t xml:space="preserve"> </w:t>
      </w:r>
      <w:r w:rsidRPr="004974C2">
        <w:t>de</w:t>
      </w:r>
      <w:r w:rsidRPr="004974C2">
        <w:rPr>
          <w:spacing w:val="-1"/>
        </w:rPr>
        <w:t xml:space="preserve"> </w:t>
      </w:r>
      <w:r w:rsidRPr="004974C2">
        <w:t>cargas</w:t>
      </w:r>
      <w:r w:rsidRPr="004974C2">
        <w:rPr>
          <w:spacing w:val="-2"/>
        </w:rPr>
        <w:t xml:space="preserve"> </w:t>
      </w:r>
      <w:r w:rsidRPr="004974C2">
        <w:t>en</w:t>
      </w:r>
      <w:r w:rsidRPr="004974C2">
        <w:rPr>
          <w:spacing w:val="-4"/>
        </w:rPr>
        <w:t xml:space="preserve"> </w:t>
      </w:r>
      <w:r w:rsidRPr="004974C2">
        <w:t>el</w:t>
      </w:r>
      <w:r w:rsidRPr="004974C2">
        <w:rPr>
          <w:spacing w:val="-3"/>
        </w:rPr>
        <w:t xml:space="preserve"> </w:t>
      </w:r>
      <w:r w:rsidRPr="004974C2">
        <w:t>punto</w:t>
      </w:r>
      <w:r w:rsidRPr="004974C2">
        <w:rPr>
          <w:spacing w:val="-15"/>
        </w:rPr>
        <w:t xml:space="preserve"> </w:t>
      </w:r>
      <w:r w:rsidRPr="004974C2">
        <w:t>A</w:t>
      </w:r>
      <w:r w:rsidRPr="004974C2">
        <w:rPr>
          <w:spacing w:val="-13"/>
        </w:rPr>
        <w:t xml:space="preserve"> </w:t>
      </w:r>
      <w:r w:rsidRPr="004974C2">
        <w:t>de</w:t>
      </w:r>
      <w:r w:rsidRPr="004974C2">
        <w:rPr>
          <w:spacing w:val="-2"/>
        </w:rPr>
        <w:t xml:space="preserve"> </w:t>
      </w:r>
      <w:r w:rsidRPr="004974C2">
        <w:t>coordenadas</w:t>
      </w:r>
      <w:r w:rsidRPr="004974C2">
        <w:rPr>
          <w:spacing w:val="-2"/>
        </w:rPr>
        <w:t xml:space="preserve"> </w:t>
      </w:r>
      <w:r w:rsidRPr="004974C2">
        <w:t>(3,0).</w:t>
      </w:r>
    </w:p>
    <w:p w:rsidR="00A03BF5" w:rsidRPr="004974C2" w:rsidRDefault="00542C8D">
      <w:pPr>
        <w:pStyle w:val="Prrafodelista"/>
        <w:numPr>
          <w:ilvl w:val="0"/>
          <w:numId w:val="13"/>
        </w:numPr>
        <w:tabs>
          <w:tab w:val="left" w:pos="374"/>
        </w:tabs>
        <w:spacing w:before="1" w:line="240" w:lineRule="auto"/>
        <w:ind w:left="115" w:right="597" w:firstLine="0"/>
      </w:pP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po</w:t>
      </w:r>
      <w:r w:rsidRPr="004974C2">
        <w:t>t</w:t>
      </w:r>
      <w:r w:rsidRPr="004974C2">
        <w:rPr>
          <w:spacing w:val="-1"/>
        </w:rPr>
        <w:t>en</w:t>
      </w:r>
      <w:r w:rsidRPr="004974C2">
        <w:t>c</w:t>
      </w:r>
      <w:r w:rsidRPr="004974C2">
        <w:rPr>
          <w:spacing w:val="-1"/>
        </w:rPr>
        <w:t>i</w:t>
      </w:r>
      <w:r w:rsidRPr="004974C2">
        <w:rPr>
          <w:spacing w:val="1"/>
        </w:rPr>
        <w:t>a</w:t>
      </w:r>
      <w:r w:rsidRPr="004974C2">
        <w:t>l</w:t>
      </w:r>
      <w:r w:rsidRPr="004974C2">
        <w:rPr>
          <w:spacing w:val="-1"/>
        </w:rPr>
        <w:t xml:space="preserve"> e</w:t>
      </w:r>
      <w:r w:rsidRPr="004974C2">
        <w:t xml:space="preserve">n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c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ad</w:t>
      </w:r>
      <w:r w:rsidRPr="004974C2">
        <w:t xml:space="preserve">o </w:t>
      </w:r>
      <w:r w:rsidRPr="004974C2">
        <w:rPr>
          <w:spacing w:val="-1"/>
        </w:rPr>
        <w:t>pun</w:t>
      </w:r>
      <w:r w:rsidRPr="004974C2">
        <w:t>to</w:t>
      </w:r>
      <w:r w:rsidRPr="004974C2">
        <w:rPr>
          <w:spacing w:val="-12"/>
        </w:rPr>
        <w:t xml:space="preserve"> </w:t>
      </w:r>
      <w:r w:rsidRPr="004974C2">
        <w:t>A</w:t>
      </w:r>
      <w:r w:rsidRPr="004974C2">
        <w:rPr>
          <w:spacing w:val="-13"/>
        </w:rPr>
        <w:t xml:space="preserve"> </w:t>
      </w:r>
      <w:r w:rsidRPr="004974C2">
        <w:t>y</w:t>
      </w:r>
      <w:r w:rsidRPr="004974C2">
        <w:rPr>
          <w:spacing w:val="-2"/>
        </w:rPr>
        <w:t xml:space="preserve">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</w:t>
      </w:r>
      <w:r w:rsidRPr="004974C2">
        <w:t>tr</w:t>
      </w:r>
      <w:r w:rsidRPr="004974C2">
        <w:rPr>
          <w:spacing w:val="-1"/>
        </w:rPr>
        <w:t>abaj</w:t>
      </w:r>
      <w:r w:rsidRPr="004974C2">
        <w:t xml:space="preserve">o </w:t>
      </w:r>
      <w:r w:rsidRPr="004974C2">
        <w:rPr>
          <w:spacing w:val="-1"/>
        </w:rPr>
        <w:t>ne</w:t>
      </w:r>
      <w:r w:rsidRPr="004974C2">
        <w:t>c</w:t>
      </w:r>
      <w:r w:rsidRPr="004974C2">
        <w:rPr>
          <w:spacing w:val="-1"/>
        </w:rPr>
        <w:t>e</w:t>
      </w:r>
      <w:r w:rsidRPr="004974C2">
        <w:rPr>
          <w:spacing w:val="1"/>
        </w:rPr>
        <w:t>s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i</w:t>
      </w:r>
      <w:r w:rsidRPr="004974C2">
        <w:t xml:space="preserve">o </w:t>
      </w:r>
      <w:r w:rsidRPr="004974C2">
        <w:rPr>
          <w:spacing w:val="-1"/>
        </w:rPr>
        <w:t>pa</w:t>
      </w:r>
      <w:r w:rsidRPr="004974C2">
        <w:t xml:space="preserve">ra </w:t>
      </w:r>
      <w:r w:rsidRPr="004974C2">
        <w:rPr>
          <w:spacing w:val="-1"/>
        </w:rPr>
        <w:t>lle</w:t>
      </w:r>
      <w:r w:rsidRPr="004974C2">
        <w:t>v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un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 xml:space="preserve">a </w:t>
      </w:r>
      <w:r w:rsidRPr="004974C2">
        <w:rPr>
          <w:spacing w:val="-1"/>
        </w:rPr>
        <w:t>d</w:t>
      </w:r>
      <w:r w:rsidRPr="004974C2">
        <w:t xml:space="preserve">e 3 </w:t>
      </w:r>
      <w:r w:rsidR="00876BBC" w:rsidRPr="004974C2">
        <w:rPr>
          <w:position w:val="2"/>
        </w:rPr>
        <w:t>µC</w:t>
      </w:r>
      <w:r w:rsidR="00876BBC" w:rsidRPr="004974C2">
        <w:rPr>
          <w:spacing w:val="-1"/>
        </w:rPr>
        <w:t xml:space="preserve"> </w:t>
      </w:r>
      <w:r w:rsidRPr="004974C2">
        <w:rPr>
          <w:spacing w:val="-1"/>
        </w:rPr>
        <w:t>de</w:t>
      </w:r>
      <w:r w:rsidRPr="004974C2">
        <w:t>s</w:t>
      </w:r>
      <w:r w:rsidRPr="004974C2">
        <w:rPr>
          <w:spacing w:val="-1"/>
        </w:rPr>
        <w:t>d</w:t>
      </w:r>
      <w:r w:rsidRPr="004974C2">
        <w:t>e dicho punto hasta el origen de</w:t>
      </w:r>
      <w:r w:rsidRPr="004974C2">
        <w:rPr>
          <w:spacing w:val="-5"/>
        </w:rPr>
        <w:t xml:space="preserve"> </w:t>
      </w:r>
      <w:r w:rsidRPr="004974C2">
        <w:t>coordenadas.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Dato: Constante de la ley de Coulomb K = 9x10</w:t>
      </w:r>
      <w:r w:rsidRPr="004974C2">
        <w:rPr>
          <w:i/>
          <w:vertAlign w:val="superscript"/>
        </w:rPr>
        <w:t>9</w:t>
      </w:r>
      <w:r w:rsidRPr="004974C2">
        <w:rPr>
          <w:i/>
        </w:rPr>
        <w:t>Nm</w:t>
      </w:r>
      <w:r w:rsidRPr="004974C2">
        <w:rPr>
          <w:i/>
          <w:vertAlign w:val="superscript"/>
        </w:rPr>
        <w:t>2</w:t>
      </w:r>
      <w:r w:rsidRPr="004974C2">
        <w:rPr>
          <w:i/>
        </w:rPr>
        <w:t>C</w:t>
      </w:r>
      <w:r w:rsidRPr="004974C2">
        <w:rPr>
          <w:i/>
          <w:vertAlign w:val="superscript"/>
        </w:rPr>
        <w:t>-2</w:t>
      </w:r>
    </w:p>
    <w:p w:rsidR="00BD5B62" w:rsidRPr="004974C2" w:rsidRDefault="00BD5B62">
      <w:pPr>
        <w:pStyle w:val="Heading1"/>
      </w:pPr>
    </w:p>
    <w:p w:rsidR="00A03BF5" w:rsidRPr="004974C2" w:rsidRDefault="00542C8D" w:rsidP="0073400D">
      <w:pPr>
        <w:pStyle w:val="Heading1"/>
        <w:spacing w:line="240" w:lineRule="auto"/>
        <w:ind w:left="113"/>
        <w:jc w:val="center"/>
      </w:pPr>
      <w:r w:rsidRPr="004974C2">
        <w:t>2004-Junio</w:t>
      </w:r>
    </w:p>
    <w:p w:rsidR="00BD5B62" w:rsidRPr="004974C2" w:rsidRDefault="00BD5B62" w:rsidP="0073400D">
      <w:pPr>
        <w:pStyle w:val="Heading1"/>
        <w:spacing w:line="240" w:lineRule="auto"/>
        <w:ind w:left="113"/>
        <w:rPr>
          <w:u w:val="none"/>
        </w:rPr>
      </w:pPr>
    </w:p>
    <w:p w:rsidR="00A03BF5" w:rsidRPr="004974C2" w:rsidRDefault="00542C8D" w:rsidP="0073400D">
      <w:pPr>
        <w:pStyle w:val="Prrafodelista"/>
        <w:numPr>
          <w:ilvl w:val="0"/>
          <w:numId w:val="12"/>
        </w:numPr>
        <w:tabs>
          <w:tab w:val="left" w:pos="398"/>
        </w:tabs>
        <w:spacing w:line="240" w:lineRule="auto"/>
        <w:ind w:left="113" w:right="230" w:firstLine="0"/>
      </w:pPr>
      <w:r w:rsidRPr="004974C2">
        <w:rPr>
          <w:b/>
        </w:rPr>
        <w:t xml:space="preserve">Problema 2.- </w:t>
      </w:r>
      <w:r w:rsidRPr="004974C2">
        <w:t>Un electrón, con velocidad inicial 3x10</w:t>
      </w:r>
      <w:r w:rsidRPr="004974C2">
        <w:rPr>
          <w:vertAlign w:val="superscript"/>
        </w:rPr>
        <w:t>5</w:t>
      </w:r>
      <w:r w:rsidRPr="004974C2">
        <w:t xml:space="preserve"> m/s dirigida en el sentido positivo del eje X, penetra en una región donde existe un campo eléctrico uniforme y constante de valor 6x10</w:t>
      </w:r>
      <w:r w:rsidRPr="004974C2">
        <w:rPr>
          <w:vertAlign w:val="superscript"/>
        </w:rPr>
        <w:t>-6</w:t>
      </w:r>
      <w:r w:rsidRPr="004974C2">
        <w:rPr>
          <w:spacing w:val="-30"/>
        </w:rPr>
        <w:t xml:space="preserve"> </w:t>
      </w:r>
      <w:r w:rsidRPr="004974C2">
        <w:t>N/C dirigido en el sentido positivo del eje Y. Determine:</w:t>
      </w:r>
    </w:p>
    <w:p w:rsidR="00A03BF5" w:rsidRPr="004974C2" w:rsidRDefault="00542C8D">
      <w:pPr>
        <w:pStyle w:val="Prrafodelista"/>
        <w:numPr>
          <w:ilvl w:val="0"/>
          <w:numId w:val="11"/>
        </w:numPr>
        <w:tabs>
          <w:tab w:val="left" w:pos="374"/>
        </w:tabs>
        <w:ind w:hanging="259"/>
      </w:pPr>
      <w:r w:rsidRPr="004974C2">
        <w:t>Las componentes cartesianas de la fuerza experimentada por el</w:t>
      </w:r>
      <w:r w:rsidRPr="004974C2">
        <w:rPr>
          <w:spacing w:val="-7"/>
        </w:rPr>
        <w:t xml:space="preserve"> </w:t>
      </w:r>
      <w:r w:rsidRPr="004974C2">
        <w:t>electrón.</w:t>
      </w:r>
    </w:p>
    <w:p w:rsidR="00A03BF5" w:rsidRPr="004974C2" w:rsidRDefault="00542C8D">
      <w:pPr>
        <w:pStyle w:val="Prrafodelista"/>
        <w:numPr>
          <w:ilvl w:val="0"/>
          <w:numId w:val="11"/>
        </w:numPr>
        <w:tabs>
          <w:tab w:val="left" w:pos="374"/>
        </w:tabs>
        <w:spacing w:before="1"/>
        <w:ind w:hanging="259"/>
      </w:pPr>
      <w:r w:rsidRPr="004974C2">
        <w:t>La expresión de la velocidad del electrón en función del</w:t>
      </w:r>
      <w:r w:rsidRPr="004974C2">
        <w:rPr>
          <w:spacing w:val="-7"/>
        </w:rPr>
        <w:t xml:space="preserve"> </w:t>
      </w:r>
      <w:r w:rsidRPr="004974C2">
        <w:t>tiempo.</w:t>
      </w:r>
    </w:p>
    <w:p w:rsidR="00A03BF5" w:rsidRPr="004974C2" w:rsidRDefault="00542C8D">
      <w:pPr>
        <w:pStyle w:val="Prrafodelista"/>
        <w:numPr>
          <w:ilvl w:val="0"/>
          <w:numId w:val="11"/>
        </w:numPr>
        <w:tabs>
          <w:tab w:val="left" w:pos="362"/>
        </w:tabs>
        <w:ind w:left="361" w:hanging="247"/>
      </w:pPr>
      <w:r w:rsidRPr="004974C2">
        <w:t>La energía cinética del electrón 1 segundo después de penetrar en el</w:t>
      </w:r>
      <w:r w:rsidRPr="004974C2">
        <w:rPr>
          <w:spacing w:val="-13"/>
        </w:rPr>
        <w:t xml:space="preserve"> </w:t>
      </w:r>
      <w:r w:rsidRPr="004974C2">
        <w:t>campo.</w:t>
      </w:r>
    </w:p>
    <w:p w:rsidR="00A03BF5" w:rsidRPr="004974C2" w:rsidRDefault="00542C8D">
      <w:pPr>
        <w:pStyle w:val="Prrafodelista"/>
        <w:numPr>
          <w:ilvl w:val="0"/>
          <w:numId w:val="11"/>
        </w:numPr>
        <w:tabs>
          <w:tab w:val="left" w:pos="374"/>
        </w:tabs>
        <w:spacing w:before="1" w:line="240" w:lineRule="auto"/>
        <w:ind w:left="115" w:right="576" w:firstLine="0"/>
      </w:pPr>
      <w:r w:rsidRPr="004974C2">
        <w:t>La variación de la energía potencial experimentada por el electrón al cabo de 1 segundo de penetrar en el</w:t>
      </w:r>
      <w:r w:rsidRPr="004974C2">
        <w:rPr>
          <w:spacing w:val="-1"/>
        </w:rPr>
        <w:t xml:space="preserve"> </w:t>
      </w:r>
      <w:r w:rsidRPr="004974C2">
        <w:t>campo.</w:t>
      </w:r>
    </w:p>
    <w:p w:rsidR="00A03BF5" w:rsidRPr="004974C2" w:rsidRDefault="00542C8D">
      <w:pPr>
        <w:spacing w:before="3" w:line="237" w:lineRule="auto"/>
        <w:ind w:left="115" w:right="3209"/>
        <w:rPr>
          <w:i/>
        </w:rPr>
      </w:pPr>
      <w:r w:rsidRPr="004974C2">
        <w:rPr>
          <w:i/>
        </w:rPr>
        <w:t xml:space="preserve">Datos: </w:t>
      </w:r>
      <w:r w:rsidRPr="004974C2">
        <w:rPr>
          <w:i/>
          <w:spacing w:val="-3"/>
        </w:rPr>
        <w:t xml:space="preserve">Valor </w:t>
      </w:r>
      <w:r w:rsidRPr="004974C2">
        <w:rPr>
          <w:i/>
        </w:rPr>
        <w:t>absoluto de la carga del electrón e = 1,6 x 10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</w:t>
      </w:r>
      <w:r w:rsidRPr="004974C2">
        <w:rPr>
          <w:i/>
          <w:spacing w:val="-64"/>
        </w:rPr>
        <w:t>C</w:t>
      </w:r>
      <w:r w:rsidRPr="004974C2">
        <w:rPr>
          <w:i/>
          <w:spacing w:val="-39"/>
        </w:rPr>
        <w:t xml:space="preserve"> </w:t>
      </w:r>
      <w:r w:rsidRPr="004974C2">
        <w:rPr>
          <w:i/>
          <w:position w:val="2"/>
        </w:rPr>
        <w:t>Masa del electrón m</w:t>
      </w:r>
      <w:r w:rsidRPr="004974C2">
        <w:rPr>
          <w:i/>
          <w:position w:val="2"/>
          <w:vertAlign w:val="subscript"/>
        </w:rPr>
        <w:t>e</w:t>
      </w:r>
      <w:r w:rsidRPr="004974C2">
        <w:rPr>
          <w:i/>
          <w:position w:val="2"/>
        </w:rPr>
        <w:t xml:space="preserve"> = 9,1 x 10</w:t>
      </w:r>
      <w:r w:rsidRPr="004974C2">
        <w:rPr>
          <w:i/>
          <w:position w:val="2"/>
          <w:vertAlign w:val="superscript"/>
        </w:rPr>
        <w:t>-31</w:t>
      </w:r>
      <w:r w:rsidRPr="004974C2">
        <w:rPr>
          <w:i/>
          <w:position w:val="2"/>
        </w:rPr>
        <w:t xml:space="preserve"> kg</w:t>
      </w:r>
    </w:p>
    <w:p w:rsidR="00BD5B62" w:rsidRPr="004974C2" w:rsidRDefault="00BD5B62">
      <w:pPr>
        <w:pStyle w:val="Heading1"/>
        <w:spacing w:line="236" w:lineRule="exact"/>
      </w:pPr>
    </w:p>
    <w:p w:rsidR="00E130A5" w:rsidRPr="004974C2" w:rsidRDefault="00E130A5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191ABC">
      <w:pPr>
        <w:pStyle w:val="Heading1"/>
        <w:spacing w:line="236" w:lineRule="exact"/>
        <w:jc w:val="center"/>
      </w:pPr>
      <w:r w:rsidRPr="004974C2">
        <w:lastRenderedPageBreak/>
        <w:t>2004-Modelo</w:t>
      </w:r>
    </w:p>
    <w:p w:rsidR="00BD5B62" w:rsidRPr="004974C2" w:rsidRDefault="00BD5B62">
      <w:pPr>
        <w:pStyle w:val="Heading1"/>
        <w:spacing w:line="236" w:lineRule="exact"/>
        <w:rPr>
          <w:u w:val="none"/>
        </w:rPr>
      </w:pPr>
    </w:p>
    <w:p w:rsidR="00A03BF5" w:rsidRPr="004974C2" w:rsidRDefault="00542C8D">
      <w:pPr>
        <w:pStyle w:val="Textoindependiente"/>
      </w:pPr>
      <w:r w:rsidRPr="004974C2">
        <w:rPr>
          <w:b/>
        </w:rPr>
        <w:t xml:space="preserve">Cuestión 3.- </w:t>
      </w:r>
      <w:r w:rsidRPr="004974C2">
        <w:t>Se crea un campo eléctrico uniforme de intensidad 6x10</w:t>
      </w:r>
      <w:r w:rsidRPr="004974C2">
        <w:rPr>
          <w:vertAlign w:val="superscript"/>
        </w:rPr>
        <w:t>4</w:t>
      </w:r>
      <w:r w:rsidRPr="004974C2">
        <w:t xml:space="preserve"> N/C entre dos láminas metálicas planas y paralelas que distan entre sí 2,5 cm. Calcule:</w:t>
      </w:r>
    </w:p>
    <w:p w:rsidR="00A03BF5" w:rsidRPr="004974C2" w:rsidRDefault="00542C8D">
      <w:pPr>
        <w:pStyle w:val="Prrafodelista"/>
        <w:numPr>
          <w:ilvl w:val="0"/>
          <w:numId w:val="10"/>
        </w:numPr>
        <w:tabs>
          <w:tab w:val="left" w:pos="374"/>
        </w:tabs>
        <w:spacing w:line="240" w:lineRule="auto"/>
        <w:ind w:hanging="259"/>
      </w:pPr>
      <w:r w:rsidRPr="004974C2">
        <w:t>La aceleración a la que está sometido un electrón situado en dicho</w:t>
      </w:r>
      <w:r w:rsidRPr="004974C2">
        <w:rPr>
          <w:spacing w:val="-10"/>
        </w:rPr>
        <w:t xml:space="preserve"> </w:t>
      </w:r>
      <w:r w:rsidRPr="004974C2">
        <w:t>campo.</w:t>
      </w:r>
    </w:p>
    <w:p w:rsidR="00A03BF5" w:rsidRPr="004974C2" w:rsidRDefault="00542C8D">
      <w:pPr>
        <w:pStyle w:val="Prrafodelista"/>
        <w:numPr>
          <w:ilvl w:val="0"/>
          <w:numId w:val="10"/>
        </w:numPr>
        <w:tabs>
          <w:tab w:val="left" w:pos="374"/>
        </w:tabs>
        <w:spacing w:line="240" w:lineRule="auto"/>
        <w:ind w:left="115" w:right="553" w:firstLine="0"/>
      </w:pPr>
      <w:r w:rsidRPr="004974C2">
        <w:t>Si el electrón parte del reposo de la lámina negativa, ¿con qué velocidad llegará a la lámina positiva?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Nota: Se desprecia la fuerza gravitatoria.</w:t>
      </w:r>
    </w:p>
    <w:p w:rsidR="00A03BF5" w:rsidRPr="004974C2" w:rsidRDefault="00542C8D">
      <w:pPr>
        <w:ind w:left="115" w:right="3209"/>
        <w:rPr>
          <w:i/>
        </w:rPr>
      </w:pPr>
      <w:r w:rsidRPr="004974C2">
        <w:rPr>
          <w:i/>
        </w:rPr>
        <w:t xml:space="preserve">Datos: </w:t>
      </w:r>
      <w:r w:rsidRPr="004974C2">
        <w:rPr>
          <w:i/>
          <w:spacing w:val="-3"/>
        </w:rPr>
        <w:t xml:space="preserve">Valor </w:t>
      </w:r>
      <w:r w:rsidRPr="004974C2">
        <w:rPr>
          <w:i/>
        </w:rPr>
        <w:t>absoluto de la carga del electrón e = 1,6 x 10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</w:t>
      </w:r>
      <w:r w:rsidRPr="004974C2">
        <w:rPr>
          <w:i/>
          <w:spacing w:val="-64"/>
        </w:rPr>
        <w:t>C</w:t>
      </w:r>
      <w:r w:rsidRPr="004974C2">
        <w:rPr>
          <w:i/>
          <w:spacing w:val="-39"/>
        </w:rPr>
        <w:t xml:space="preserve"> </w:t>
      </w:r>
      <w:r w:rsidRPr="004974C2">
        <w:rPr>
          <w:i/>
          <w:position w:val="2"/>
        </w:rPr>
        <w:t>Masa del electrón m</w:t>
      </w:r>
      <w:r w:rsidRPr="004974C2">
        <w:rPr>
          <w:i/>
          <w:position w:val="2"/>
          <w:vertAlign w:val="subscript"/>
        </w:rPr>
        <w:t>e</w:t>
      </w:r>
      <w:r w:rsidRPr="004974C2">
        <w:rPr>
          <w:i/>
          <w:position w:val="2"/>
        </w:rPr>
        <w:t xml:space="preserve"> = 9,1 x 10</w:t>
      </w:r>
      <w:r w:rsidRPr="004974C2">
        <w:rPr>
          <w:i/>
          <w:position w:val="2"/>
          <w:vertAlign w:val="superscript"/>
        </w:rPr>
        <w:t>-31</w:t>
      </w:r>
      <w:r w:rsidRPr="004974C2">
        <w:rPr>
          <w:i/>
          <w:position w:val="2"/>
        </w:rPr>
        <w:t xml:space="preserve"> kg</w:t>
      </w:r>
    </w:p>
    <w:p w:rsidR="00BD5B62" w:rsidRPr="004974C2" w:rsidRDefault="00BD5B62">
      <w:pPr>
        <w:pStyle w:val="Heading1"/>
        <w:spacing w:line="233" w:lineRule="exact"/>
      </w:pPr>
    </w:p>
    <w:p w:rsidR="00A03BF5" w:rsidRPr="004974C2" w:rsidRDefault="00542C8D" w:rsidP="00191ABC">
      <w:pPr>
        <w:pStyle w:val="Heading1"/>
        <w:spacing w:line="233" w:lineRule="exact"/>
        <w:jc w:val="center"/>
      </w:pPr>
      <w:r w:rsidRPr="004974C2">
        <w:t>2003-Septiembre</w:t>
      </w:r>
    </w:p>
    <w:p w:rsidR="00BD5B62" w:rsidRPr="004974C2" w:rsidRDefault="00BD5B62">
      <w:pPr>
        <w:pStyle w:val="Heading1"/>
        <w:spacing w:line="233" w:lineRule="exact"/>
        <w:rPr>
          <w:u w:val="none"/>
        </w:rPr>
      </w:pPr>
    </w:p>
    <w:p w:rsidR="00A03BF5" w:rsidRPr="004974C2" w:rsidRDefault="00542C8D">
      <w:pPr>
        <w:pStyle w:val="Textoindependiente"/>
        <w:spacing w:before="1" w:line="252" w:lineRule="exact"/>
      </w:pPr>
      <w:r w:rsidRPr="004974C2">
        <w:rPr>
          <w:b/>
        </w:rPr>
        <w:t xml:space="preserve">Cuestión 1.- </w:t>
      </w:r>
      <w:r w:rsidRPr="004974C2">
        <w:t>a) Defina las superficies equipotenciales en un campo de fuerzas conservativo.</w:t>
      </w:r>
    </w:p>
    <w:p w:rsidR="00A03BF5" w:rsidRPr="004974C2" w:rsidRDefault="00542C8D">
      <w:pPr>
        <w:pStyle w:val="Prrafodelista"/>
        <w:numPr>
          <w:ilvl w:val="0"/>
          <w:numId w:val="9"/>
        </w:numPr>
        <w:tabs>
          <w:tab w:val="left" w:pos="374"/>
        </w:tabs>
        <w:ind w:hanging="259"/>
      </w:pPr>
      <w:r w:rsidRPr="004974C2">
        <w:t>¿Cómo son las superficies equipotenciales del campo eléctrico creado por una carga</w:t>
      </w:r>
      <w:r w:rsidRPr="004974C2">
        <w:rPr>
          <w:spacing w:val="-30"/>
        </w:rPr>
        <w:t xml:space="preserve"> </w:t>
      </w:r>
      <w:r w:rsidRPr="004974C2">
        <w:t>puntual?</w:t>
      </w:r>
    </w:p>
    <w:p w:rsidR="00A03BF5" w:rsidRPr="004974C2" w:rsidRDefault="00542C8D">
      <w:pPr>
        <w:pStyle w:val="Prrafodelista"/>
        <w:numPr>
          <w:ilvl w:val="0"/>
          <w:numId w:val="9"/>
        </w:numPr>
        <w:tabs>
          <w:tab w:val="left" w:pos="362"/>
        </w:tabs>
        <w:spacing w:before="1" w:line="240" w:lineRule="auto"/>
        <w:ind w:left="115" w:right="663" w:firstLine="0"/>
      </w:pPr>
      <w:r w:rsidRPr="004974C2">
        <w:t>¿Qué relación geométrica existe entre las líneas de fuerza de un campo conservativo y las superficies</w:t>
      </w:r>
      <w:r w:rsidRPr="004974C2">
        <w:rPr>
          <w:spacing w:val="-1"/>
        </w:rPr>
        <w:t xml:space="preserve"> </w:t>
      </w:r>
      <w:r w:rsidRPr="004974C2">
        <w:t>equipotenciales?</w:t>
      </w:r>
    </w:p>
    <w:p w:rsidR="00A03BF5" w:rsidRPr="004974C2" w:rsidRDefault="00542C8D">
      <w:pPr>
        <w:pStyle w:val="Prrafodelista"/>
        <w:numPr>
          <w:ilvl w:val="0"/>
          <w:numId w:val="9"/>
        </w:numPr>
        <w:tabs>
          <w:tab w:val="left" w:pos="374"/>
        </w:tabs>
        <w:ind w:hanging="259"/>
      </w:pPr>
      <w:r w:rsidRPr="004974C2">
        <w:t>Indique un ejemplo de campo de fuerzas no</w:t>
      </w:r>
      <w:r w:rsidRPr="004974C2">
        <w:rPr>
          <w:spacing w:val="-5"/>
        </w:rPr>
        <w:t xml:space="preserve"> </w:t>
      </w:r>
      <w:r w:rsidRPr="004974C2">
        <w:t>conservativo.</w:t>
      </w:r>
    </w:p>
    <w:p w:rsidR="00BD5B62" w:rsidRPr="004974C2" w:rsidRDefault="00BD5B62">
      <w:pPr>
        <w:pStyle w:val="Heading1"/>
      </w:pPr>
    </w:p>
    <w:p w:rsidR="00A03BF5" w:rsidRPr="004974C2" w:rsidRDefault="00542C8D" w:rsidP="00191ABC">
      <w:pPr>
        <w:pStyle w:val="Heading1"/>
        <w:jc w:val="center"/>
      </w:pPr>
      <w:r w:rsidRPr="004974C2">
        <w:t>2003-Junio</w:t>
      </w:r>
    </w:p>
    <w:p w:rsidR="00BD5B62" w:rsidRPr="004974C2" w:rsidRDefault="00BD5B62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12"/>
        </w:numPr>
        <w:tabs>
          <w:tab w:val="left" w:pos="398"/>
        </w:tabs>
        <w:spacing w:before="1" w:line="240" w:lineRule="auto"/>
        <w:ind w:left="115" w:right="481" w:firstLine="0"/>
      </w:pPr>
      <w:r w:rsidRPr="004974C2">
        <w:rPr>
          <w:b/>
        </w:rPr>
        <w:t xml:space="preserve">Problema 2.- </w:t>
      </w:r>
      <w:r w:rsidRPr="004974C2">
        <w:t xml:space="preserve">Un protón se encuentra situado en el origen de coordenadas del plano </w:t>
      </w:r>
      <w:r w:rsidRPr="004974C2">
        <w:rPr>
          <w:spacing w:val="-10"/>
        </w:rPr>
        <w:t xml:space="preserve">XY. </w:t>
      </w:r>
      <w:r w:rsidRPr="004974C2">
        <w:t xml:space="preserve">Un electrón, inicialmente en reposo, está situado en el punto (2,0). Por efecto del campo eléctrico creado por el protón (supuesto inmóvil), el electrón se acelera. Estando todas las coordenadas </w:t>
      </w:r>
      <w:r w:rsidRPr="004974C2">
        <w:rPr>
          <w:spacing w:val="-1"/>
        </w:rPr>
        <w:t>e</w:t>
      </w:r>
      <w:r w:rsidRPr="004974C2">
        <w:t>x</w:t>
      </w:r>
      <w:r w:rsidRPr="004974C2">
        <w:rPr>
          <w:spacing w:val="-1"/>
        </w:rPr>
        <w:t>p</w:t>
      </w:r>
      <w:r w:rsidRPr="004974C2">
        <w:t>r</w:t>
      </w:r>
      <w:r w:rsidRPr="004974C2">
        <w:rPr>
          <w:spacing w:val="-1"/>
        </w:rPr>
        <w:t>e</w:t>
      </w:r>
      <w:r w:rsidRPr="004974C2">
        <w:t>s</w:t>
      </w:r>
      <w:r w:rsidRPr="004974C2">
        <w:rPr>
          <w:spacing w:val="-1"/>
        </w:rPr>
        <w:t>ada</w:t>
      </w:r>
      <w:r w:rsidRPr="004974C2">
        <w:t>s</w:t>
      </w:r>
      <w:r w:rsidRPr="004974C2">
        <w:rPr>
          <w:spacing w:val="2"/>
        </w:rPr>
        <w:t xml:space="preserve"> </w:t>
      </w:r>
      <w:r w:rsidRPr="004974C2">
        <w:rPr>
          <w:spacing w:val="-1"/>
        </w:rPr>
        <w:t>e</w:t>
      </w:r>
      <w:r w:rsidRPr="004974C2">
        <w:t>n</w:t>
      </w:r>
      <w:r w:rsidRPr="004974C2">
        <w:rPr>
          <w:spacing w:val="-2"/>
        </w:rPr>
        <w:t xml:space="preserve"> </w:t>
      </w:r>
      <w:r w:rsidR="00B63AF3" w:rsidRPr="004974C2">
        <w:t>µm</w:t>
      </w:r>
      <w:r w:rsidRPr="004974C2">
        <w:t>,</w:t>
      </w:r>
      <w:r w:rsidRPr="004974C2">
        <w:rPr>
          <w:spacing w:val="-1"/>
        </w:rPr>
        <w:t xml:space="preserve"> </w:t>
      </w:r>
      <w:r w:rsidRPr="004974C2">
        <w:t>c</w:t>
      </w:r>
      <w:r w:rsidRPr="004974C2">
        <w:rPr>
          <w:spacing w:val="-1"/>
        </w:rPr>
        <w:t>al</w:t>
      </w:r>
      <w:r w:rsidRPr="004974C2">
        <w:rPr>
          <w:spacing w:val="1"/>
        </w:rPr>
        <w:t>c</w:t>
      </w:r>
      <w:r w:rsidRPr="004974C2">
        <w:rPr>
          <w:spacing w:val="-1"/>
        </w:rPr>
        <w:t>ule</w:t>
      </w:r>
      <w:r w:rsidRPr="004974C2">
        <w:t>:</w:t>
      </w:r>
    </w:p>
    <w:p w:rsidR="00A03BF5" w:rsidRPr="004974C2" w:rsidRDefault="00542C8D">
      <w:pPr>
        <w:pStyle w:val="Prrafodelista"/>
        <w:numPr>
          <w:ilvl w:val="0"/>
          <w:numId w:val="8"/>
        </w:numPr>
        <w:tabs>
          <w:tab w:val="left" w:pos="374"/>
        </w:tabs>
        <w:ind w:hanging="259"/>
      </w:pPr>
      <w:r w:rsidRPr="004974C2">
        <w:t>El campo eléctrico y el potencial creado por el protón en el punto</w:t>
      </w:r>
      <w:r w:rsidRPr="004974C2">
        <w:rPr>
          <w:spacing w:val="-38"/>
        </w:rPr>
        <w:t xml:space="preserve"> </w:t>
      </w:r>
      <w:r w:rsidRPr="004974C2">
        <w:t>(2,0).</w:t>
      </w:r>
    </w:p>
    <w:p w:rsidR="00A03BF5" w:rsidRPr="004974C2" w:rsidRDefault="00542C8D">
      <w:pPr>
        <w:pStyle w:val="Prrafodelista"/>
        <w:numPr>
          <w:ilvl w:val="0"/>
          <w:numId w:val="8"/>
        </w:numPr>
        <w:tabs>
          <w:tab w:val="left" w:pos="374"/>
        </w:tabs>
        <w:ind w:hanging="259"/>
      </w:pPr>
      <w:r w:rsidRPr="004974C2">
        <w:t>La energía cinética del electrón cuando se encuentra en el punto</w:t>
      </w:r>
      <w:r w:rsidRPr="004974C2">
        <w:rPr>
          <w:spacing w:val="-35"/>
        </w:rPr>
        <w:t xml:space="preserve"> </w:t>
      </w:r>
      <w:r w:rsidRPr="004974C2">
        <w:t>(1,0).</w:t>
      </w:r>
    </w:p>
    <w:p w:rsidR="00A03BF5" w:rsidRPr="004974C2" w:rsidRDefault="00542C8D">
      <w:pPr>
        <w:pStyle w:val="Prrafodelista"/>
        <w:numPr>
          <w:ilvl w:val="0"/>
          <w:numId w:val="8"/>
        </w:numPr>
        <w:tabs>
          <w:tab w:val="left" w:pos="362"/>
        </w:tabs>
        <w:spacing w:before="1"/>
        <w:ind w:left="361" w:hanging="247"/>
      </w:pPr>
      <w:r w:rsidRPr="004974C2">
        <w:t>La velocidad y momento lineal del electrón en la posición</w:t>
      </w:r>
      <w:r w:rsidRPr="004974C2">
        <w:rPr>
          <w:spacing w:val="-12"/>
        </w:rPr>
        <w:t xml:space="preserve"> </w:t>
      </w:r>
      <w:r w:rsidRPr="004974C2">
        <w:t>(1,0).</w:t>
      </w:r>
    </w:p>
    <w:p w:rsidR="00A03BF5" w:rsidRPr="004974C2" w:rsidRDefault="00542C8D">
      <w:pPr>
        <w:ind w:left="115" w:right="3981"/>
        <w:rPr>
          <w:i/>
        </w:rPr>
      </w:pPr>
      <w:r w:rsidRPr="004974C2">
        <w:rPr>
          <w:i/>
        </w:rPr>
        <w:t>Datos: Constante de la ley de Coulomb K = 9x10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  <w:r w:rsidRPr="004974C2">
        <w:rPr>
          <w:i/>
        </w:rPr>
        <w:t xml:space="preserve"> Valor absoluto de la carga del electrón e = 1,6x10 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C </w:t>
      </w:r>
      <w:r w:rsidRPr="004974C2">
        <w:rPr>
          <w:i/>
          <w:position w:val="2"/>
        </w:rPr>
        <w:t>Masa del electrón m</w:t>
      </w:r>
      <w:r w:rsidRPr="004974C2">
        <w:rPr>
          <w:i/>
          <w:position w:val="2"/>
          <w:vertAlign w:val="subscript"/>
        </w:rPr>
        <w:t>e</w:t>
      </w:r>
      <w:r w:rsidRPr="004974C2">
        <w:rPr>
          <w:i/>
          <w:position w:val="2"/>
        </w:rPr>
        <w:t xml:space="preserve"> = 9,1 x 10</w:t>
      </w:r>
      <w:r w:rsidRPr="004974C2">
        <w:rPr>
          <w:i/>
          <w:position w:val="2"/>
          <w:vertAlign w:val="superscript"/>
        </w:rPr>
        <w:t>-31</w:t>
      </w:r>
      <w:r w:rsidRPr="004974C2">
        <w:rPr>
          <w:i/>
          <w:position w:val="2"/>
        </w:rPr>
        <w:t xml:space="preserve"> kg</w:t>
      </w:r>
    </w:p>
    <w:p w:rsidR="00A03BF5" w:rsidRPr="004974C2" w:rsidRDefault="00542C8D">
      <w:pPr>
        <w:spacing w:line="234" w:lineRule="exact"/>
        <w:ind w:left="115"/>
        <w:rPr>
          <w:i/>
        </w:rPr>
      </w:pPr>
      <w:r w:rsidRPr="004974C2">
        <w:rPr>
          <w:i/>
        </w:rPr>
        <w:t>Constante de Planck h = 6,63x 10</w:t>
      </w:r>
      <w:r w:rsidRPr="004974C2">
        <w:rPr>
          <w:i/>
          <w:vertAlign w:val="superscript"/>
        </w:rPr>
        <w:t>-34</w:t>
      </w:r>
      <w:r w:rsidRPr="004974C2">
        <w:rPr>
          <w:i/>
        </w:rPr>
        <w:t xml:space="preserve"> J s</w:t>
      </w:r>
    </w:p>
    <w:p w:rsidR="00BD5B62" w:rsidRPr="004974C2" w:rsidRDefault="00BD5B62">
      <w:pPr>
        <w:pStyle w:val="Heading1"/>
      </w:pPr>
    </w:p>
    <w:p w:rsidR="00A03BF5" w:rsidRPr="004974C2" w:rsidRDefault="00542C8D" w:rsidP="00191ABC">
      <w:pPr>
        <w:pStyle w:val="Heading1"/>
        <w:jc w:val="center"/>
      </w:pPr>
      <w:r w:rsidRPr="004974C2">
        <w:t>2002-Junio</w:t>
      </w:r>
    </w:p>
    <w:p w:rsidR="00BD5B62" w:rsidRPr="004974C2" w:rsidRDefault="00BD5B62">
      <w:pPr>
        <w:pStyle w:val="Heading1"/>
        <w:rPr>
          <w:u w:val="none"/>
        </w:rPr>
      </w:pPr>
    </w:p>
    <w:p w:rsidR="00A03BF5" w:rsidRPr="004974C2" w:rsidRDefault="00C429E4">
      <w:pPr>
        <w:tabs>
          <w:tab w:val="left" w:pos="4119"/>
        </w:tabs>
        <w:spacing w:before="25" w:line="211" w:lineRule="auto"/>
        <w:ind w:left="115" w:right="478"/>
        <w:rPr>
          <w:sz w:val="24"/>
        </w:rPr>
      </w:pPr>
      <w:r w:rsidRPr="00C429E4">
        <w:pict>
          <v:rect id="_x0000_s2050" style="position:absolute;left:0;text-align:left;margin-left:383.8pt;margin-top:13.45pt;width:6.7pt;height:.4pt;z-index:-251654656;mso-position-horizontal-relative:page" fillcolor="#191919" stroked="f">
            <w10:wrap anchorx="page"/>
          </v:rect>
        </w:pict>
      </w:r>
      <w:r w:rsidR="00542C8D" w:rsidRPr="004974C2">
        <w:rPr>
          <w:b/>
        </w:rPr>
        <w:t xml:space="preserve">B. Problema 2.- </w:t>
      </w:r>
      <w:r w:rsidR="00542C8D" w:rsidRPr="004974C2">
        <w:t xml:space="preserve">Se tienen tres cargas situadas en los </w:t>
      </w:r>
      <w:r w:rsidR="00542C8D" w:rsidRPr="004974C2">
        <w:rPr>
          <w:u w:val="single" w:color="191919"/>
        </w:rPr>
        <w:t>vé</w:t>
      </w:r>
      <w:r w:rsidR="00542C8D" w:rsidRPr="004974C2">
        <w:t>rtices de un triángulo equilátero cuyas coordenadas (expresadas en</w:t>
      </w:r>
      <w:r w:rsidR="00542C8D" w:rsidRPr="004974C2">
        <w:rPr>
          <w:spacing w:val="-8"/>
        </w:rPr>
        <w:t xml:space="preserve"> </w:t>
      </w:r>
      <w:r w:rsidR="00542C8D" w:rsidRPr="004974C2">
        <w:t>cm)</w:t>
      </w:r>
      <w:r w:rsidR="00542C8D" w:rsidRPr="004974C2">
        <w:rPr>
          <w:spacing w:val="-1"/>
        </w:rPr>
        <w:t xml:space="preserve"> </w:t>
      </w:r>
      <w:r w:rsidR="00542C8D" w:rsidRPr="004974C2">
        <w:t>son:</w:t>
      </w:r>
      <w:r w:rsidR="00542C8D" w:rsidRPr="004974C2">
        <w:tab/>
      </w:r>
      <w:r w:rsidR="00542C8D" w:rsidRPr="004974C2">
        <w:rPr>
          <w:i/>
          <w:color w:val="191919"/>
          <w:spacing w:val="9"/>
          <w:sz w:val="24"/>
        </w:rPr>
        <w:t>A</w:t>
      </w:r>
      <w:r w:rsidR="00542C8D" w:rsidRPr="004974C2">
        <w:rPr>
          <w:color w:val="191919"/>
          <w:spacing w:val="9"/>
          <w:sz w:val="24"/>
        </w:rPr>
        <w:t>(</w:t>
      </w:r>
      <w:r w:rsidR="00542C8D" w:rsidRPr="004974C2">
        <w:rPr>
          <w:color w:val="191919"/>
          <w:spacing w:val="-97"/>
          <w:sz w:val="24"/>
        </w:rPr>
        <w:t xml:space="preserve"> </w:t>
      </w:r>
      <w:r w:rsidR="00542C8D" w:rsidRPr="004974C2">
        <w:rPr>
          <w:color w:val="191919"/>
          <w:sz w:val="24"/>
        </w:rPr>
        <w:t>0,2)</w:t>
      </w:r>
      <w:r w:rsidR="00542C8D" w:rsidRPr="004974C2">
        <w:rPr>
          <w:color w:val="191919"/>
          <w:spacing w:val="-83"/>
          <w:sz w:val="24"/>
        </w:rPr>
        <w:t xml:space="preserve"> </w:t>
      </w:r>
      <w:r w:rsidR="00542C8D" w:rsidRPr="004974C2">
        <w:rPr>
          <w:i/>
          <w:color w:val="191919"/>
          <w:sz w:val="24"/>
        </w:rPr>
        <w:t>,</w:t>
      </w:r>
      <w:r w:rsidR="00542C8D" w:rsidRPr="004974C2">
        <w:rPr>
          <w:i/>
          <w:color w:val="191919"/>
          <w:spacing w:val="-15"/>
          <w:sz w:val="24"/>
        </w:rPr>
        <w:t xml:space="preserve"> </w:t>
      </w:r>
      <w:r w:rsidR="00542C8D" w:rsidRPr="004974C2">
        <w:rPr>
          <w:i/>
          <w:color w:val="191919"/>
          <w:spacing w:val="7"/>
          <w:sz w:val="24"/>
        </w:rPr>
        <w:t>B</w:t>
      </w:r>
      <w:r w:rsidR="00542C8D" w:rsidRPr="004974C2">
        <w:rPr>
          <w:color w:val="191919"/>
          <w:spacing w:val="7"/>
          <w:sz w:val="24"/>
        </w:rPr>
        <w:t>(−</w:t>
      </w:r>
      <w:r w:rsidR="00542C8D" w:rsidRPr="004974C2">
        <w:rPr>
          <w:color w:val="191919"/>
          <w:spacing w:val="7"/>
          <w:position w:val="-2"/>
          <w:sz w:val="29"/>
        </w:rPr>
        <w:t>√</w:t>
      </w:r>
      <w:r w:rsidR="00542C8D" w:rsidRPr="004974C2">
        <w:rPr>
          <w:color w:val="191919"/>
          <w:spacing w:val="7"/>
          <w:sz w:val="24"/>
        </w:rPr>
        <w:t>3</w:t>
      </w:r>
      <w:r w:rsidR="00542C8D" w:rsidRPr="004974C2">
        <w:rPr>
          <w:color w:val="191919"/>
          <w:spacing w:val="-31"/>
          <w:sz w:val="24"/>
        </w:rPr>
        <w:t xml:space="preserve"> </w:t>
      </w:r>
      <w:r w:rsidR="00542C8D" w:rsidRPr="004974C2">
        <w:rPr>
          <w:i/>
          <w:color w:val="191919"/>
          <w:spacing w:val="5"/>
          <w:sz w:val="24"/>
        </w:rPr>
        <w:t>,</w:t>
      </w:r>
      <w:r w:rsidR="00542C8D" w:rsidRPr="004974C2">
        <w:rPr>
          <w:color w:val="191919"/>
          <w:spacing w:val="5"/>
          <w:sz w:val="24"/>
        </w:rPr>
        <w:t>−1)</w:t>
      </w:r>
      <w:r w:rsidR="00542C8D" w:rsidRPr="004974C2">
        <w:rPr>
          <w:color w:val="191919"/>
          <w:spacing w:val="-83"/>
          <w:sz w:val="24"/>
        </w:rPr>
        <w:t xml:space="preserve"> </w:t>
      </w:r>
      <w:r w:rsidR="00542C8D" w:rsidRPr="004974C2">
        <w:rPr>
          <w:i/>
          <w:color w:val="191919"/>
          <w:spacing w:val="8"/>
          <w:sz w:val="24"/>
        </w:rPr>
        <w:t>,C</w:t>
      </w:r>
      <w:r w:rsidR="00542C8D" w:rsidRPr="004974C2">
        <w:rPr>
          <w:i/>
          <w:color w:val="191919"/>
          <w:spacing w:val="-27"/>
          <w:sz w:val="24"/>
        </w:rPr>
        <w:t xml:space="preserve"> </w:t>
      </w:r>
      <w:r w:rsidR="00542C8D" w:rsidRPr="004974C2">
        <w:rPr>
          <w:color w:val="191919"/>
          <w:sz w:val="24"/>
        </w:rPr>
        <w:t>(</w:t>
      </w:r>
      <w:r w:rsidR="00542C8D" w:rsidRPr="004974C2">
        <w:rPr>
          <w:color w:val="191919"/>
          <w:spacing w:val="-96"/>
          <w:sz w:val="24"/>
        </w:rPr>
        <w:t xml:space="preserve"> </w:t>
      </w:r>
      <w:r w:rsidR="00542C8D" w:rsidRPr="004974C2">
        <w:rPr>
          <w:color w:val="191919"/>
          <w:spacing w:val="3"/>
          <w:position w:val="-2"/>
          <w:sz w:val="29"/>
        </w:rPr>
        <w:t>√</w:t>
      </w:r>
      <w:r w:rsidR="00542C8D" w:rsidRPr="004974C2">
        <w:rPr>
          <w:color w:val="191919"/>
          <w:spacing w:val="3"/>
          <w:sz w:val="24"/>
        </w:rPr>
        <w:t>3</w:t>
      </w:r>
      <w:r w:rsidR="00542C8D" w:rsidRPr="004974C2">
        <w:rPr>
          <w:color w:val="191919"/>
          <w:spacing w:val="-16"/>
          <w:sz w:val="24"/>
        </w:rPr>
        <w:t xml:space="preserve"> </w:t>
      </w:r>
      <w:r w:rsidR="00542C8D" w:rsidRPr="004974C2">
        <w:rPr>
          <w:i/>
          <w:color w:val="191919"/>
          <w:spacing w:val="5"/>
          <w:sz w:val="24"/>
        </w:rPr>
        <w:t>,</w:t>
      </w:r>
      <w:r w:rsidR="00542C8D" w:rsidRPr="004974C2">
        <w:rPr>
          <w:color w:val="191919"/>
          <w:spacing w:val="5"/>
          <w:sz w:val="24"/>
        </w:rPr>
        <w:t>−1)</w:t>
      </w:r>
    </w:p>
    <w:p w:rsidR="00A03BF5" w:rsidRPr="004974C2" w:rsidRDefault="00542C8D">
      <w:pPr>
        <w:pStyle w:val="Textoindependiente"/>
        <w:ind w:right="379"/>
      </w:pPr>
      <w:r w:rsidRPr="004974C2">
        <w:t xml:space="preserve">Sabiendo que las cargas situadas en los puntos B y C son idénticas e iguales a 2 </w:t>
      </w:r>
      <w:r w:rsidR="00C73412" w:rsidRPr="004974C2">
        <w:t xml:space="preserve">µC </w:t>
      </w:r>
      <w:r w:rsidRPr="004974C2">
        <w:t>y que el campo el campo eléctrico en el origen de coordenadas (centro del triángulo) es nulo, determine:</w:t>
      </w:r>
    </w:p>
    <w:p w:rsidR="00A03BF5" w:rsidRPr="004974C2" w:rsidRDefault="00542C8D">
      <w:pPr>
        <w:pStyle w:val="Prrafodelista"/>
        <w:numPr>
          <w:ilvl w:val="0"/>
          <w:numId w:val="7"/>
        </w:numPr>
        <w:tabs>
          <w:tab w:val="left" w:pos="374"/>
        </w:tabs>
        <w:ind w:hanging="259"/>
      </w:pPr>
      <w:r w:rsidRPr="004974C2">
        <w:t>El valor y el signo de la carga situada en el punto</w:t>
      </w:r>
      <w:r w:rsidRPr="004974C2">
        <w:rPr>
          <w:spacing w:val="-18"/>
        </w:rPr>
        <w:t xml:space="preserve"> </w:t>
      </w:r>
      <w:r w:rsidRPr="004974C2">
        <w:t>A.</w:t>
      </w:r>
    </w:p>
    <w:p w:rsidR="00A03BF5" w:rsidRPr="004974C2" w:rsidRDefault="00542C8D">
      <w:pPr>
        <w:pStyle w:val="Prrafodelista"/>
        <w:numPr>
          <w:ilvl w:val="0"/>
          <w:numId w:val="7"/>
        </w:numPr>
        <w:tabs>
          <w:tab w:val="left" w:pos="374"/>
        </w:tabs>
        <w:ind w:hanging="259"/>
      </w:pPr>
      <w:r w:rsidRPr="004974C2">
        <w:t>El potencial en el origen de</w:t>
      </w:r>
      <w:r w:rsidRPr="004974C2">
        <w:rPr>
          <w:spacing w:val="-5"/>
        </w:rPr>
        <w:t xml:space="preserve"> </w:t>
      </w:r>
      <w:r w:rsidRPr="004974C2">
        <w:t>coordenadas.</w:t>
      </w:r>
    </w:p>
    <w:p w:rsidR="00A03BF5" w:rsidRPr="004974C2" w:rsidRDefault="00542C8D">
      <w:pPr>
        <w:spacing w:line="252" w:lineRule="exact"/>
        <w:ind w:left="115"/>
        <w:rPr>
          <w:i/>
        </w:rPr>
      </w:pPr>
      <w:r w:rsidRPr="004974C2">
        <w:rPr>
          <w:i/>
        </w:rPr>
        <w:t>Datos: Constante de la ley de Coulomb K = 9x10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>/C</w:t>
      </w:r>
      <w:r w:rsidRPr="004974C2">
        <w:rPr>
          <w:i/>
          <w:vertAlign w:val="superscript"/>
        </w:rPr>
        <w:t>2</w:t>
      </w:r>
    </w:p>
    <w:p w:rsidR="00BD5B62" w:rsidRPr="004974C2" w:rsidRDefault="00BD5B62">
      <w:pPr>
        <w:pStyle w:val="Heading1"/>
      </w:pPr>
    </w:p>
    <w:p w:rsidR="00A03BF5" w:rsidRPr="004974C2" w:rsidRDefault="00542C8D" w:rsidP="00EE5301">
      <w:pPr>
        <w:pStyle w:val="Heading1"/>
        <w:jc w:val="center"/>
      </w:pPr>
      <w:r w:rsidRPr="004974C2">
        <w:t>2002-Modelo</w:t>
      </w:r>
    </w:p>
    <w:p w:rsidR="00BD5B62" w:rsidRPr="004974C2" w:rsidRDefault="00BD5B62">
      <w:pPr>
        <w:pStyle w:val="Heading1"/>
        <w:rPr>
          <w:u w:val="none"/>
        </w:rPr>
      </w:pPr>
    </w:p>
    <w:p w:rsidR="00A03BF5" w:rsidRPr="004974C2" w:rsidRDefault="00542C8D">
      <w:pPr>
        <w:pStyle w:val="Prrafodelista"/>
        <w:numPr>
          <w:ilvl w:val="0"/>
          <w:numId w:val="6"/>
        </w:numPr>
        <w:tabs>
          <w:tab w:val="left" w:pos="398"/>
        </w:tabs>
        <w:spacing w:line="240" w:lineRule="auto"/>
        <w:ind w:left="115" w:right="628" w:firstLine="0"/>
      </w:pPr>
      <w:r w:rsidRPr="004974C2">
        <w:rPr>
          <w:b/>
        </w:rPr>
        <w:t xml:space="preserve">Problema 2.- </w:t>
      </w:r>
      <w:r w:rsidRPr="004974C2">
        <w:t>Un electrón es lanzado con una velocidad de 2x10</w:t>
      </w:r>
      <w:r w:rsidRPr="004974C2">
        <w:rPr>
          <w:vertAlign w:val="superscript"/>
        </w:rPr>
        <w:t>6</w:t>
      </w:r>
      <w:r w:rsidRPr="004974C2">
        <w:t xml:space="preserve"> m/s paralelamente a las líneas de un campo eléctrico uniforme de 5000 V/m.</w:t>
      </w:r>
      <w:r w:rsidRPr="004974C2">
        <w:rPr>
          <w:spacing w:val="-4"/>
        </w:rPr>
        <w:t xml:space="preserve"> </w:t>
      </w:r>
      <w:r w:rsidRPr="004974C2">
        <w:t>Determine:</w:t>
      </w:r>
    </w:p>
    <w:p w:rsidR="00A03BF5" w:rsidRPr="004974C2" w:rsidRDefault="00542C8D">
      <w:pPr>
        <w:pStyle w:val="Prrafodelista"/>
        <w:numPr>
          <w:ilvl w:val="0"/>
          <w:numId w:val="5"/>
        </w:numPr>
        <w:tabs>
          <w:tab w:val="left" w:pos="374"/>
        </w:tabs>
        <w:ind w:hanging="259"/>
      </w:pPr>
      <w:r w:rsidRPr="004974C2">
        <w:t>La distancia que ha recorrido el electrón cuando su velocidad se ha reducido a 0,5x10</w:t>
      </w:r>
      <w:r w:rsidRPr="004974C2">
        <w:rPr>
          <w:vertAlign w:val="superscript"/>
        </w:rPr>
        <w:t>6</w:t>
      </w:r>
      <w:r w:rsidRPr="004974C2">
        <w:rPr>
          <w:spacing w:val="-20"/>
        </w:rPr>
        <w:t xml:space="preserve"> </w:t>
      </w:r>
      <w:r w:rsidRPr="004974C2">
        <w:t>m/s.</w:t>
      </w:r>
    </w:p>
    <w:p w:rsidR="00A03BF5" w:rsidRPr="004974C2" w:rsidRDefault="00542C8D">
      <w:pPr>
        <w:pStyle w:val="Prrafodelista"/>
        <w:numPr>
          <w:ilvl w:val="0"/>
          <w:numId w:val="5"/>
        </w:numPr>
        <w:tabs>
          <w:tab w:val="left" w:pos="374"/>
        </w:tabs>
        <w:ind w:hanging="259"/>
      </w:pPr>
      <w:r w:rsidRPr="004974C2">
        <w:t>La variación de la energía potencial que ha experimentado el electrón en ese</w:t>
      </w:r>
      <w:r w:rsidRPr="004974C2">
        <w:rPr>
          <w:spacing w:val="-20"/>
        </w:rPr>
        <w:t xml:space="preserve"> </w:t>
      </w:r>
      <w:r w:rsidRPr="004974C2">
        <w:t>recorrido.</w:t>
      </w:r>
    </w:p>
    <w:p w:rsidR="00A03BF5" w:rsidRPr="004974C2" w:rsidRDefault="00542C8D">
      <w:pPr>
        <w:tabs>
          <w:tab w:val="left" w:pos="2275"/>
          <w:tab w:val="left" w:pos="5155"/>
        </w:tabs>
        <w:spacing w:line="237" w:lineRule="auto"/>
        <w:ind w:left="115" w:right="3209"/>
        <w:rPr>
          <w:i/>
        </w:rPr>
      </w:pPr>
      <w:r w:rsidRPr="004974C2">
        <w:rPr>
          <w:i/>
        </w:rPr>
        <w:t xml:space="preserve">Datos: </w:t>
      </w:r>
      <w:r w:rsidRPr="004974C2">
        <w:rPr>
          <w:i/>
          <w:spacing w:val="-3"/>
        </w:rPr>
        <w:t xml:space="preserve">Valor </w:t>
      </w:r>
      <w:r w:rsidRPr="004974C2">
        <w:rPr>
          <w:i/>
        </w:rPr>
        <w:t>absoluto de la carga</w:t>
      </w:r>
      <w:r w:rsidRPr="004974C2">
        <w:rPr>
          <w:i/>
          <w:spacing w:val="-5"/>
        </w:rPr>
        <w:t xml:space="preserve"> </w:t>
      </w:r>
      <w:r w:rsidRPr="004974C2">
        <w:rPr>
          <w:i/>
        </w:rPr>
        <w:t>del</w:t>
      </w:r>
      <w:r w:rsidRPr="004974C2">
        <w:rPr>
          <w:i/>
          <w:spacing w:val="-3"/>
        </w:rPr>
        <w:t xml:space="preserve"> </w:t>
      </w:r>
      <w:r w:rsidR="0063311F" w:rsidRPr="004974C2">
        <w:rPr>
          <w:i/>
        </w:rPr>
        <w:t xml:space="preserve">electrón: </w:t>
      </w:r>
      <w:r w:rsidRPr="004974C2">
        <w:rPr>
          <w:i/>
        </w:rPr>
        <w:t xml:space="preserve">e = 1,6x10 </w:t>
      </w:r>
      <w:r w:rsidRPr="004974C2">
        <w:rPr>
          <w:i/>
          <w:vertAlign w:val="superscript"/>
        </w:rPr>
        <w:t>-19</w:t>
      </w:r>
      <w:r w:rsidRPr="004974C2">
        <w:rPr>
          <w:i/>
        </w:rPr>
        <w:t xml:space="preserve"> </w:t>
      </w:r>
      <w:r w:rsidRPr="004974C2">
        <w:rPr>
          <w:i/>
          <w:spacing w:val="-85"/>
        </w:rPr>
        <w:t>C</w:t>
      </w:r>
      <w:r w:rsidRPr="004974C2">
        <w:rPr>
          <w:i/>
          <w:spacing w:val="-30"/>
        </w:rPr>
        <w:t xml:space="preserve"> </w:t>
      </w:r>
      <w:r w:rsidRPr="004974C2">
        <w:rPr>
          <w:i/>
          <w:position w:val="2"/>
        </w:rPr>
        <w:t>Masa</w:t>
      </w:r>
      <w:r w:rsidRPr="004974C2">
        <w:rPr>
          <w:i/>
          <w:spacing w:val="-2"/>
          <w:position w:val="2"/>
        </w:rPr>
        <w:t xml:space="preserve"> </w:t>
      </w:r>
      <w:r w:rsidRPr="004974C2">
        <w:rPr>
          <w:i/>
          <w:position w:val="2"/>
        </w:rPr>
        <w:t>del</w:t>
      </w:r>
      <w:r w:rsidRPr="004974C2">
        <w:rPr>
          <w:i/>
          <w:spacing w:val="-3"/>
          <w:position w:val="2"/>
        </w:rPr>
        <w:t xml:space="preserve"> </w:t>
      </w:r>
      <w:r w:rsidR="003E16EC" w:rsidRPr="004974C2">
        <w:rPr>
          <w:i/>
          <w:position w:val="2"/>
        </w:rPr>
        <w:t xml:space="preserve">electrón: </w:t>
      </w:r>
      <w:r w:rsidRPr="004974C2">
        <w:rPr>
          <w:i/>
          <w:position w:val="2"/>
        </w:rPr>
        <w:t>m</w:t>
      </w:r>
      <w:r w:rsidRPr="004974C2">
        <w:rPr>
          <w:i/>
          <w:position w:val="2"/>
          <w:vertAlign w:val="subscript"/>
        </w:rPr>
        <w:t>e</w:t>
      </w:r>
      <w:r w:rsidRPr="004974C2">
        <w:rPr>
          <w:i/>
          <w:position w:val="2"/>
        </w:rPr>
        <w:t xml:space="preserve"> = 9,1 x 10</w:t>
      </w:r>
      <w:r w:rsidRPr="004974C2">
        <w:rPr>
          <w:i/>
          <w:position w:val="2"/>
          <w:vertAlign w:val="superscript"/>
        </w:rPr>
        <w:t>-31</w:t>
      </w:r>
      <w:r w:rsidRPr="004974C2">
        <w:rPr>
          <w:i/>
          <w:spacing w:val="3"/>
          <w:position w:val="2"/>
        </w:rPr>
        <w:t xml:space="preserve"> </w:t>
      </w:r>
      <w:r w:rsidRPr="004974C2">
        <w:rPr>
          <w:i/>
          <w:position w:val="2"/>
        </w:rPr>
        <w:t>kg</w:t>
      </w:r>
    </w:p>
    <w:p w:rsidR="00BD5B62" w:rsidRPr="004974C2" w:rsidRDefault="00BD5B62">
      <w:pPr>
        <w:pStyle w:val="Heading1"/>
        <w:spacing w:line="235" w:lineRule="exact"/>
      </w:pPr>
    </w:p>
    <w:p w:rsidR="00E130A5" w:rsidRPr="004974C2" w:rsidRDefault="00E130A5">
      <w:pPr>
        <w:rPr>
          <w:b/>
          <w:bCs/>
          <w:u w:val="single" w:color="000000"/>
        </w:rPr>
      </w:pPr>
      <w:r w:rsidRPr="004974C2">
        <w:br w:type="page"/>
      </w:r>
    </w:p>
    <w:p w:rsidR="00A03BF5" w:rsidRPr="004974C2" w:rsidRDefault="00542C8D" w:rsidP="00EE5301">
      <w:pPr>
        <w:pStyle w:val="Heading1"/>
        <w:spacing w:line="235" w:lineRule="exact"/>
        <w:jc w:val="center"/>
      </w:pPr>
      <w:r w:rsidRPr="004974C2">
        <w:lastRenderedPageBreak/>
        <w:t>2001-Septiembre</w:t>
      </w:r>
    </w:p>
    <w:p w:rsidR="00BD5B62" w:rsidRPr="004974C2" w:rsidRDefault="00BD5B62">
      <w:pPr>
        <w:pStyle w:val="Heading1"/>
        <w:spacing w:line="235" w:lineRule="exact"/>
        <w:rPr>
          <w:u w:val="none"/>
        </w:rPr>
      </w:pPr>
    </w:p>
    <w:p w:rsidR="00A03BF5" w:rsidRPr="004974C2" w:rsidRDefault="00542C8D" w:rsidP="00EA46CA">
      <w:pPr>
        <w:pStyle w:val="Prrafodelista"/>
        <w:numPr>
          <w:ilvl w:val="0"/>
          <w:numId w:val="6"/>
        </w:numPr>
        <w:tabs>
          <w:tab w:val="left" w:pos="398"/>
        </w:tabs>
        <w:spacing w:before="13" w:line="240" w:lineRule="auto"/>
        <w:ind w:left="115" w:right="439" w:firstLine="0"/>
      </w:pPr>
      <w:r w:rsidRPr="004974C2">
        <w:rPr>
          <w:b/>
          <w:spacing w:val="-1"/>
          <w:position w:val="2"/>
        </w:rPr>
        <w:t>P</w:t>
      </w:r>
      <w:r w:rsidRPr="004974C2">
        <w:rPr>
          <w:b/>
          <w:position w:val="2"/>
        </w:rPr>
        <w:t>r</w:t>
      </w:r>
      <w:r w:rsidRPr="004974C2">
        <w:rPr>
          <w:b/>
          <w:spacing w:val="-1"/>
          <w:position w:val="2"/>
        </w:rPr>
        <w:t>ob</w:t>
      </w:r>
      <w:r w:rsidRPr="004974C2">
        <w:rPr>
          <w:b/>
          <w:position w:val="2"/>
        </w:rPr>
        <w:t>l</w:t>
      </w:r>
      <w:r w:rsidRPr="004974C2">
        <w:rPr>
          <w:b/>
          <w:spacing w:val="-1"/>
          <w:position w:val="2"/>
        </w:rPr>
        <w:t>e</w:t>
      </w:r>
      <w:r w:rsidRPr="004974C2">
        <w:rPr>
          <w:b/>
          <w:position w:val="2"/>
        </w:rPr>
        <w:t xml:space="preserve">ma </w:t>
      </w:r>
      <w:r w:rsidRPr="004974C2">
        <w:rPr>
          <w:b/>
          <w:spacing w:val="-3"/>
          <w:position w:val="2"/>
        </w:rPr>
        <w:t>2</w:t>
      </w:r>
      <w:r w:rsidRPr="004974C2">
        <w:rPr>
          <w:b/>
          <w:position w:val="2"/>
        </w:rPr>
        <w:t>.-</w:t>
      </w:r>
      <w:r w:rsidRPr="004974C2">
        <w:rPr>
          <w:b/>
          <w:spacing w:val="2"/>
          <w:position w:val="2"/>
        </w:rPr>
        <w:t xml:space="preserve"> </w:t>
      </w:r>
      <w:r w:rsidRPr="004974C2">
        <w:rPr>
          <w:spacing w:val="-1"/>
          <w:position w:val="2"/>
        </w:rPr>
        <w:t>S</w:t>
      </w:r>
      <w:r w:rsidRPr="004974C2">
        <w:rPr>
          <w:position w:val="2"/>
        </w:rPr>
        <w:t>e t</w:t>
      </w:r>
      <w:r w:rsidRPr="004974C2">
        <w:rPr>
          <w:spacing w:val="-1"/>
          <w:position w:val="2"/>
        </w:rPr>
        <w:t>iene</w:t>
      </w:r>
      <w:r w:rsidRPr="004974C2">
        <w:rPr>
          <w:position w:val="2"/>
        </w:rPr>
        <w:t xml:space="preserve">n </w:t>
      </w:r>
      <w:r w:rsidRPr="004974C2">
        <w:rPr>
          <w:spacing w:val="-1"/>
          <w:position w:val="2"/>
        </w:rPr>
        <w:t>do</w:t>
      </w:r>
      <w:r w:rsidRPr="004974C2">
        <w:rPr>
          <w:position w:val="2"/>
        </w:rPr>
        <w:t>s c</w:t>
      </w:r>
      <w:r w:rsidRPr="004974C2">
        <w:rPr>
          <w:spacing w:val="-1"/>
          <w:position w:val="2"/>
        </w:rPr>
        <w:t>a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ga</w:t>
      </w:r>
      <w:r w:rsidRPr="004974C2">
        <w:rPr>
          <w:position w:val="2"/>
        </w:rPr>
        <w:t xml:space="preserve">s </w:t>
      </w:r>
      <w:r w:rsidRPr="004974C2">
        <w:rPr>
          <w:spacing w:val="-1"/>
          <w:position w:val="2"/>
        </w:rPr>
        <w:t>pun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uale</w:t>
      </w:r>
      <w:r w:rsidRPr="004974C2">
        <w:rPr>
          <w:position w:val="2"/>
        </w:rPr>
        <w:t>s s</w:t>
      </w:r>
      <w:r w:rsidRPr="004974C2">
        <w:rPr>
          <w:spacing w:val="-1"/>
          <w:position w:val="2"/>
        </w:rPr>
        <w:t>ob</w:t>
      </w:r>
      <w:r w:rsidRPr="004974C2">
        <w:rPr>
          <w:position w:val="2"/>
        </w:rPr>
        <w:t xml:space="preserve">re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e</w:t>
      </w:r>
      <w:r w:rsidRPr="004974C2">
        <w:rPr>
          <w:position w:val="2"/>
        </w:rPr>
        <w:t xml:space="preserve">je </w:t>
      </w:r>
      <w:r w:rsidRPr="004974C2">
        <w:rPr>
          <w:spacing w:val="-1"/>
          <w:position w:val="2"/>
        </w:rPr>
        <w:t>X</w:t>
      </w:r>
      <w:r w:rsidRPr="004974C2">
        <w:rPr>
          <w:position w:val="2"/>
        </w:rPr>
        <w:t>,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q</w:t>
      </w:r>
      <w:r w:rsidRPr="004974C2">
        <w:rPr>
          <w:w w:val="109"/>
          <w:position w:val="2"/>
          <w:vertAlign w:val="subscript"/>
        </w:rPr>
        <w:t>1</w:t>
      </w:r>
      <w:r w:rsidRPr="004974C2">
        <w:rPr>
          <w:spacing w:val="-1"/>
          <w:position w:val="2"/>
        </w:rPr>
        <w:t>=</w:t>
      </w:r>
      <w:r w:rsidRPr="004974C2">
        <w:rPr>
          <w:position w:val="2"/>
        </w:rPr>
        <w:t>-</w:t>
      </w:r>
      <w:r w:rsidRPr="004974C2">
        <w:rPr>
          <w:spacing w:val="-3"/>
          <w:position w:val="2"/>
        </w:rPr>
        <w:t>0</w:t>
      </w:r>
      <w:r w:rsidRPr="004974C2">
        <w:rPr>
          <w:position w:val="2"/>
        </w:rPr>
        <w:t xml:space="preserve">,2 </w:t>
      </w:r>
      <w:r w:rsidR="00EA46CA" w:rsidRPr="004974C2">
        <w:rPr>
          <w:position w:val="2"/>
        </w:rPr>
        <w:t>µC</w:t>
      </w:r>
      <w:r w:rsidR="00EA46CA" w:rsidRPr="004974C2">
        <w:rPr>
          <w:spacing w:val="-1"/>
          <w:position w:val="2"/>
        </w:rPr>
        <w:t xml:space="preserve"> </w:t>
      </w:r>
      <w:r w:rsidRPr="004974C2">
        <w:rPr>
          <w:spacing w:val="-1"/>
          <w:position w:val="2"/>
        </w:rPr>
        <w:t>e</w:t>
      </w:r>
      <w:r w:rsidRPr="004974C2">
        <w:rPr>
          <w:spacing w:val="-2"/>
          <w:position w:val="2"/>
        </w:rPr>
        <w:t>s</w:t>
      </w:r>
      <w:r w:rsidRPr="004974C2">
        <w:rPr>
          <w:position w:val="2"/>
        </w:rPr>
        <w:t>tá s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>t</w:t>
      </w:r>
      <w:r w:rsidRPr="004974C2">
        <w:rPr>
          <w:spacing w:val="-1"/>
          <w:position w:val="2"/>
        </w:rPr>
        <w:t>uad</w:t>
      </w:r>
      <w:r w:rsidRPr="004974C2">
        <w:rPr>
          <w:position w:val="2"/>
        </w:rPr>
        <w:t xml:space="preserve">a a </w:t>
      </w:r>
      <w:r w:rsidRPr="004974C2">
        <w:rPr>
          <w:spacing w:val="-1"/>
          <w:position w:val="2"/>
        </w:rPr>
        <w:t>l</w:t>
      </w:r>
      <w:r w:rsidRPr="004974C2">
        <w:rPr>
          <w:position w:val="2"/>
        </w:rPr>
        <w:t xml:space="preserve">a </w:t>
      </w:r>
      <w:r w:rsidRPr="004974C2">
        <w:rPr>
          <w:spacing w:val="-1"/>
          <w:position w:val="2"/>
        </w:rPr>
        <w:t>de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c</w:t>
      </w:r>
      <w:r w:rsidRPr="004974C2">
        <w:rPr>
          <w:spacing w:val="-1"/>
          <w:position w:val="2"/>
        </w:rPr>
        <w:t>h</w:t>
      </w:r>
      <w:r w:rsidRPr="004974C2">
        <w:rPr>
          <w:position w:val="2"/>
        </w:rPr>
        <w:t xml:space="preserve">a </w:t>
      </w:r>
      <w:r w:rsidRPr="004974C2">
        <w:rPr>
          <w:spacing w:val="-1"/>
          <w:position w:val="2"/>
        </w:rPr>
        <w:t>d</w:t>
      </w:r>
      <w:r w:rsidRPr="004974C2">
        <w:rPr>
          <w:spacing w:val="1"/>
          <w:position w:val="2"/>
        </w:rPr>
        <w:t>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o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ige</w:t>
      </w:r>
      <w:r w:rsidRPr="004974C2">
        <w:rPr>
          <w:position w:val="2"/>
        </w:rPr>
        <w:t xml:space="preserve">n y </w:t>
      </w:r>
      <w:r w:rsidRPr="004974C2">
        <w:rPr>
          <w:spacing w:val="-1"/>
          <w:position w:val="2"/>
        </w:rPr>
        <w:t>di</w:t>
      </w:r>
      <w:r w:rsidRPr="004974C2">
        <w:rPr>
          <w:position w:val="2"/>
        </w:rPr>
        <w:t xml:space="preserve">sta </w:t>
      </w:r>
      <w:r w:rsidRPr="004974C2">
        <w:rPr>
          <w:spacing w:val="-1"/>
          <w:position w:val="2"/>
        </w:rPr>
        <w:t>d</w:t>
      </w:r>
      <w:r w:rsidRPr="004974C2">
        <w:rPr>
          <w:position w:val="2"/>
        </w:rPr>
        <w:t>e</w:t>
      </w:r>
      <w:r w:rsidRPr="004974C2">
        <w:rPr>
          <w:spacing w:val="-2"/>
          <w:position w:val="2"/>
        </w:rPr>
        <w:t xml:space="preserve"> </w:t>
      </w:r>
      <w:r w:rsidRPr="004974C2">
        <w:rPr>
          <w:spacing w:val="1"/>
          <w:position w:val="2"/>
        </w:rPr>
        <w:t>é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1</w:t>
      </w:r>
      <w:r w:rsidRPr="004974C2">
        <w:rPr>
          <w:spacing w:val="-2"/>
          <w:position w:val="2"/>
        </w:rPr>
        <w:t xml:space="preserve"> </w:t>
      </w:r>
      <w:r w:rsidRPr="004974C2">
        <w:rPr>
          <w:position w:val="2"/>
        </w:rPr>
        <w:t>m;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>q</w:t>
      </w:r>
      <w:r w:rsidRPr="004974C2">
        <w:rPr>
          <w:w w:val="109"/>
          <w:position w:val="2"/>
          <w:vertAlign w:val="subscript"/>
        </w:rPr>
        <w:t>2</w:t>
      </w:r>
      <w:r w:rsidRPr="004974C2">
        <w:rPr>
          <w:spacing w:val="-1"/>
          <w:position w:val="2"/>
        </w:rPr>
        <w:t>=+0</w:t>
      </w:r>
      <w:r w:rsidRPr="004974C2">
        <w:rPr>
          <w:position w:val="2"/>
        </w:rPr>
        <w:t xml:space="preserve">,4 </w:t>
      </w:r>
      <w:r w:rsidR="00EA46CA" w:rsidRPr="004974C2">
        <w:rPr>
          <w:position w:val="2"/>
        </w:rPr>
        <w:t>µC</w:t>
      </w:r>
      <w:r w:rsidR="00EA46CA" w:rsidRPr="004974C2">
        <w:rPr>
          <w:spacing w:val="-1"/>
          <w:position w:val="2"/>
        </w:rPr>
        <w:t xml:space="preserve"> </w:t>
      </w:r>
      <w:r w:rsidRPr="004974C2">
        <w:rPr>
          <w:spacing w:val="-1"/>
          <w:position w:val="2"/>
        </w:rPr>
        <w:t>e</w:t>
      </w:r>
      <w:r w:rsidRPr="004974C2">
        <w:rPr>
          <w:position w:val="2"/>
        </w:rPr>
        <w:t>stá a</w:t>
      </w:r>
      <w:r w:rsidRPr="004974C2">
        <w:rPr>
          <w:spacing w:val="-2"/>
          <w:position w:val="2"/>
        </w:rPr>
        <w:t xml:space="preserve"> </w:t>
      </w:r>
      <w:r w:rsidRPr="004974C2">
        <w:rPr>
          <w:position w:val="2"/>
        </w:rPr>
        <w:t xml:space="preserve">la </w:t>
      </w:r>
      <w:r w:rsidRPr="004974C2">
        <w:rPr>
          <w:spacing w:val="-1"/>
          <w:position w:val="2"/>
        </w:rPr>
        <w:t>i</w:t>
      </w:r>
      <w:r w:rsidRPr="004974C2">
        <w:rPr>
          <w:position w:val="2"/>
        </w:rPr>
        <w:t>z</w:t>
      </w:r>
      <w:r w:rsidRPr="004974C2">
        <w:rPr>
          <w:spacing w:val="-1"/>
          <w:position w:val="2"/>
        </w:rPr>
        <w:t>quie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d</w:t>
      </w:r>
      <w:r w:rsidRPr="004974C2">
        <w:rPr>
          <w:position w:val="2"/>
        </w:rPr>
        <w:t>a</w:t>
      </w:r>
      <w:r w:rsidRPr="004974C2">
        <w:rPr>
          <w:spacing w:val="2"/>
          <w:position w:val="2"/>
        </w:rPr>
        <w:t xml:space="preserve"> </w:t>
      </w:r>
      <w:r w:rsidRPr="004974C2">
        <w:rPr>
          <w:spacing w:val="-1"/>
          <w:position w:val="2"/>
        </w:rPr>
        <w:t>de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o</w:t>
      </w:r>
      <w:r w:rsidRPr="004974C2">
        <w:rPr>
          <w:position w:val="2"/>
        </w:rPr>
        <w:t>r</w:t>
      </w:r>
      <w:r w:rsidRPr="004974C2">
        <w:rPr>
          <w:spacing w:val="-1"/>
          <w:position w:val="2"/>
        </w:rPr>
        <w:t>ige</w:t>
      </w:r>
      <w:r w:rsidRPr="004974C2">
        <w:rPr>
          <w:position w:val="2"/>
        </w:rPr>
        <w:t xml:space="preserve">n y </w:t>
      </w:r>
      <w:r w:rsidRPr="004974C2">
        <w:rPr>
          <w:spacing w:val="-1"/>
          <w:position w:val="2"/>
        </w:rPr>
        <w:t>di</w:t>
      </w:r>
      <w:r w:rsidRPr="004974C2">
        <w:rPr>
          <w:position w:val="2"/>
        </w:rPr>
        <w:t xml:space="preserve">sta </w:t>
      </w:r>
      <w:r w:rsidRPr="004974C2">
        <w:rPr>
          <w:spacing w:val="-1"/>
          <w:position w:val="2"/>
        </w:rPr>
        <w:t>d</w:t>
      </w:r>
      <w:r w:rsidRPr="004974C2">
        <w:rPr>
          <w:position w:val="2"/>
        </w:rPr>
        <w:t xml:space="preserve">e </w:t>
      </w:r>
      <w:r w:rsidRPr="004974C2">
        <w:rPr>
          <w:spacing w:val="-1"/>
          <w:position w:val="2"/>
        </w:rPr>
        <w:t>é</w:t>
      </w:r>
      <w:r w:rsidRPr="004974C2">
        <w:rPr>
          <w:position w:val="2"/>
        </w:rPr>
        <w:t>l</w:t>
      </w:r>
      <w:r w:rsidRPr="004974C2">
        <w:rPr>
          <w:spacing w:val="-1"/>
          <w:position w:val="2"/>
        </w:rPr>
        <w:t xml:space="preserve"> </w:t>
      </w:r>
      <w:r w:rsidRPr="004974C2">
        <w:rPr>
          <w:position w:val="2"/>
        </w:rPr>
        <w:t xml:space="preserve">2 </w:t>
      </w:r>
      <w:r w:rsidRPr="004974C2">
        <w:rPr>
          <w:spacing w:val="-2"/>
          <w:position w:val="2"/>
        </w:rPr>
        <w:t>m</w:t>
      </w:r>
      <w:r w:rsidRPr="004974C2">
        <w:rPr>
          <w:position w:val="2"/>
        </w:rPr>
        <w:t>.</w:t>
      </w:r>
    </w:p>
    <w:p w:rsidR="00A03BF5" w:rsidRPr="004974C2" w:rsidRDefault="00542C8D" w:rsidP="00EA46CA">
      <w:pPr>
        <w:pStyle w:val="Prrafodelista"/>
        <w:numPr>
          <w:ilvl w:val="0"/>
          <w:numId w:val="4"/>
        </w:numPr>
        <w:tabs>
          <w:tab w:val="left" w:pos="374"/>
        </w:tabs>
        <w:spacing w:line="240" w:lineRule="auto"/>
        <w:ind w:hanging="259"/>
      </w:pPr>
      <w:r w:rsidRPr="004974C2">
        <w:t>¿En qué puntos del eje X el potencial creado por las cargas es</w:t>
      </w:r>
      <w:r w:rsidRPr="004974C2">
        <w:rPr>
          <w:spacing w:val="-10"/>
        </w:rPr>
        <w:t xml:space="preserve"> </w:t>
      </w:r>
      <w:r w:rsidRPr="004974C2">
        <w:t>nulo?</w:t>
      </w:r>
    </w:p>
    <w:p w:rsidR="00A03BF5" w:rsidRPr="004974C2" w:rsidRDefault="00542C8D" w:rsidP="00EA46CA">
      <w:pPr>
        <w:pStyle w:val="Prrafodelista"/>
        <w:numPr>
          <w:ilvl w:val="0"/>
          <w:numId w:val="4"/>
        </w:numPr>
        <w:tabs>
          <w:tab w:val="left" w:pos="374"/>
        </w:tabs>
        <w:spacing w:before="3" w:line="240" w:lineRule="auto"/>
        <w:ind w:left="115" w:right="452" w:firstLine="0"/>
      </w:pPr>
      <w:r w:rsidRPr="004974C2">
        <w:rPr>
          <w:spacing w:val="-1"/>
        </w:rPr>
        <w:t>S</w:t>
      </w:r>
      <w:r w:rsidRPr="004974C2">
        <w:t>i</w:t>
      </w:r>
      <w:r w:rsidRPr="004974C2">
        <w:rPr>
          <w:spacing w:val="-1"/>
        </w:rPr>
        <w:t xml:space="preserve"> </w:t>
      </w:r>
      <w:r w:rsidRPr="004974C2">
        <w:t>se c</w:t>
      </w:r>
      <w:r w:rsidRPr="004974C2">
        <w:rPr>
          <w:spacing w:val="-1"/>
        </w:rPr>
        <w:t>olo</w:t>
      </w:r>
      <w:r w:rsidRPr="004974C2">
        <w:t xml:space="preserve">ca </w:t>
      </w:r>
      <w:r w:rsidRPr="004974C2">
        <w:rPr>
          <w:spacing w:val="-1"/>
        </w:rPr>
        <w:t>e</w:t>
      </w:r>
      <w:r w:rsidRPr="004974C2">
        <w:t xml:space="preserve">n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o</w:t>
      </w:r>
      <w:r w:rsidRPr="004974C2">
        <w:t>r</w:t>
      </w:r>
      <w:r w:rsidRPr="004974C2">
        <w:rPr>
          <w:spacing w:val="-1"/>
        </w:rPr>
        <w:t>ig</w:t>
      </w:r>
      <w:r w:rsidRPr="004974C2">
        <w:rPr>
          <w:spacing w:val="1"/>
        </w:rPr>
        <w:t>e</w:t>
      </w:r>
      <w:r w:rsidRPr="004974C2">
        <w:t xml:space="preserve">n </w:t>
      </w:r>
      <w:r w:rsidRPr="004974C2">
        <w:rPr>
          <w:spacing w:val="-1"/>
        </w:rPr>
        <w:t>un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 xml:space="preserve">a </w:t>
      </w:r>
      <w:r w:rsidRPr="004974C2">
        <w:rPr>
          <w:spacing w:val="-1"/>
        </w:rPr>
        <w:t>q=+0</w:t>
      </w:r>
      <w:r w:rsidRPr="004974C2">
        <w:t xml:space="preserve">,4 </w:t>
      </w:r>
      <w:r w:rsidR="00EA46CA" w:rsidRPr="004974C2">
        <w:t>µC</w:t>
      </w:r>
      <w:r w:rsidR="00EA46CA" w:rsidRPr="004974C2">
        <w:rPr>
          <w:spacing w:val="-1"/>
        </w:rPr>
        <w:t xml:space="preserve"> </w:t>
      </w:r>
      <w:r w:rsidRPr="004974C2">
        <w:rPr>
          <w:spacing w:val="-1"/>
        </w:rPr>
        <w:t>de</w:t>
      </w:r>
      <w:r w:rsidRPr="004974C2">
        <w:t>t</w:t>
      </w:r>
      <w:r w:rsidRPr="004974C2">
        <w:rPr>
          <w:spacing w:val="-1"/>
        </w:rPr>
        <w:t>e</w:t>
      </w:r>
      <w:r w:rsidRPr="004974C2">
        <w:t>rm</w:t>
      </w:r>
      <w:r w:rsidRPr="004974C2">
        <w:rPr>
          <w:spacing w:val="-1"/>
        </w:rPr>
        <w:t>in</w:t>
      </w:r>
      <w:r w:rsidRPr="004974C2">
        <w:t xml:space="preserve">e </w:t>
      </w:r>
      <w:r w:rsidRPr="004974C2">
        <w:rPr>
          <w:spacing w:val="-1"/>
        </w:rPr>
        <w:t>l</w:t>
      </w:r>
      <w:r w:rsidRPr="004974C2">
        <w:t>a f</w:t>
      </w:r>
      <w:r w:rsidRPr="004974C2">
        <w:rPr>
          <w:spacing w:val="-1"/>
        </w:rPr>
        <w:t>ue</w:t>
      </w:r>
      <w:r w:rsidRPr="004974C2">
        <w:t>rza</w:t>
      </w:r>
      <w:r w:rsidRPr="004974C2">
        <w:rPr>
          <w:spacing w:val="-2"/>
        </w:rPr>
        <w:t xml:space="preserve"> </w:t>
      </w:r>
      <w:r w:rsidRPr="004974C2">
        <w:rPr>
          <w:spacing w:val="-1"/>
        </w:rPr>
        <w:t>e</w:t>
      </w:r>
      <w:r w:rsidRPr="004974C2">
        <w:t>j</w:t>
      </w:r>
      <w:r w:rsidRPr="004974C2">
        <w:rPr>
          <w:spacing w:val="-1"/>
        </w:rPr>
        <w:t>e</w:t>
      </w:r>
      <w:r w:rsidRPr="004974C2">
        <w:t>rc</w:t>
      </w:r>
      <w:r w:rsidRPr="004974C2">
        <w:rPr>
          <w:spacing w:val="-1"/>
        </w:rPr>
        <w:t>id</w:t>
      </w:r>
      <w:r w:rsidRPr="004974C2">
        <w:t>a s</w:t>
      </w:r>
      <w:r w:rsidRPr="004974C2">
        <w:rPr>
          <w:spacing w:val="-1"/>
        </w:rPr>
        <w:t>ob</w:t>
      </w:r>
      <w:r w:rsidRPr="004974C2">
        <w:t xml:space="preserve">re </w:t>
      </w:r>
      <w:r w:rsidRPr="004974C2">
        <w:rPr>
          <w:spacing w:val="-1"/>
        </w:rPr>
        <w:t>el</w:t>
      </w:r>
      <w:r w:rsidRPr="004974C2">
        <w:t xml:space="preserve">la </w:t>
      </w:r>
      <w:r w:rsidRPr="004974C2">
        <w:rPr>
          <w:spacing w:val="-1"/>
        </w:rPr>
        <w:t>po</w:t>
      </w:r>
      <w:r w:rsidRPr="004974C2">
        <w:t>r</w:t>
      </w:r>
      <w:r w:rsidRPr="004974C2">
        <w:rPr>
          <w:spacing w:val="-1"/>
        </w:rPr>
        <w:t xml:space="preserve"> la</w:t>
      </w:r>
      <w:r w:rsidRPr="004974C2">
        <w:t xml:space="preserve">s </w:t>
      </w:r>
      <w:r w:rsidRPr="004974C2">
        <w:rPr>
          <w:w w:val="95"/>
          <w:position w:val="2"/>
        </w:rPr>
        <w:t>cargas q</w:t>
      </w:r>
      <w:r w:rsidRPr="004974C2">
        <w:rPr>
          <w:w w:val="95"/>
          <w:position w:val="2"/>
          <w:vertAlign w:val="subscript"/>
        </w:rPr>
        <w:t>1</w:t>
      </w:r>
      <w:r w:rsidRPr="004974C2">
        <w:rPr>
          <w:w w:val="95"/>
          <w:position w:val="2"/>
        </w:rPr>
        <w:t xml:space="preserve"> y</w:t>
      </w:r>
      <w:r w:rsidRPr="004974C2">
        <w:rPr>
          <w:spacing w:val="9"/>
          <w:w w:val="95"/>
          <w:position w:val="2"/>
        </w:rPr>
        <w:t xml:space="preserve"> </w:t>
      </w:r>
      <w:r w:rsidRPr="004974C2">
        <w:rPr>
          <w:w w:val="95"/>
          <w:position w:val="2"/>
        </w:rPr>
        <w:t>q</w:t>
      </w:r>
      <w:r w:rsidRPr="004974C2">
        <w:rPr>
          <w:w w:val="95"/>
          <w:position w:val="2"/>
          <w:vertAlign w:val="subscript"/>
        </w:rPr>
        <w:t>2</w:t>
      </w:r>
      <w:r w:rsidRPr="004974C2">
        <w:rPr>
          <w:w w:val="95"/>
          <w:position w:val="2"/>
        </w:rPr>
        <w:t>.</w:t>
      </w:r>
    </w:p>
    <w:p w:rsidR="00A03BF5" w:rsidRPr="004974C2" w:rsidRDefault="00542C8D" w:rsidP="00EA46CA">
      <w:pPr>
        <w:ind w:left="115"/>
        <w:rPr>
          <w:i/>
        </w:rPr>
      </w:pPr>
      <w:r w:rsidRPr="004974C2">
        <w:rPr>
          <w:i/>
        </w:rPr>
        <w:t>Datos: Constante de la ley de Coulomb en el vacío K= 9x10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>C</w:t>
      </w:r>
      <w:r w:rsidRPr="004974C2">
        <w:rPr>
          <w:i/>
          <w:vertAlign w:val="superscript"/>
        </w:rPr>
        <w:t>-2</w:t>
      </w:r>
    </w:p>
    <w:p w:rsidR="00B17F03" w:rsidRPr="004974C2" w:rsidRDefault="00B17F03">
      <w:pPr>
        <w:pStyle w:val="Heading1"/>
        <w:spacing w:before="90"/>
      </w:pPr>
    </w:p>
    <w:p w:rsidR="00A03BF5" w:rsidRPr="004974C2" w:rsidRDefault="00542C8D" w:rsidP="00EE5301">
      <w:pPr>
        <w:pStyle w:val="Heading1"/>
        <w:spacing w:before="90"/>
        <w:jc w:val="center"/>
      </w:pPr>
      <w:r w:rsidRPr="004974C2">
        <w:t>2001-Junio</w:t>
      </w:r>
    </w:p>
    <w:p w:rsidR="00B17F03" w:rsidRPr="004974C2" w:rsidRDefault="00B17F03">
      <w:pPr>
        <w:pStyle w:val="Heading1"/>
        <w:spacing w:before="90"/>
        <w:rPr>
          <w:u w:val="none"/>
        </w:rPr>
      </w:pPr>
    </w:p>
    <w:p w:rsidR="00A03BF5" w:rsidRPr="004974C2" w:rsidRDefault="00D55086" w:rsidP="00B75ED5">
      <w:pPr>
        <w:pStyle w:val="Textoindependiente"/>
        <w:ind w:left="113" w:right="1450"/>
      </w:pPr>
      <w:r w:rsidRPr="004974C2">
        <w:rPr>
          <w:b/>
          <w:noProof/>
          <w:lang w:eastAsia="es-E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5730638</wp:posOffset>
            </wp:positionH>
            <wp:positionV relativeFrom="paragraph">
              <wp:posOffset>110585</wp:posOffset>
            </wp:positionV>
            <wp:extent cx="1106890" cy="1317009"/>
            <wp:effectExtent l="1905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90" cy="131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C8D" w:rsidRPr="004974C2">
        <w:rPr>
          <w:b/>
        </w:rPr>
        <w:t>B. Problema 2.</w:t>
      </w:r>
      <w:r w:rsidR="00542C8D" w:rsidRPr="004974C2">
        <w:t xml:space="preserve">- Tres cargas positivas e iguales de valor q = 2 </w:t>
      </w:r>
      <w:r w:rsidRPr="004974C2">
        <w:t xml:space="preserve">µC </w:t>
      </w:r>
      <w:r w:rsidR="00542C8D" w:rsidRPr="004974C2">
        <w:t>cada una se encuentran situadas en tres de los vértices de un cuadrado de lado 10 cm. Determine:</w:t>
      </w:r>
    </w:p>
    <w:p w:rsidR="00A03BF5" w:rsidRPr="004974C2" w:rsidRDefault="00542C8D" w:rsidP="00B75ED5">
      <w:pPr>
        <w:pStyle w:val="Prrafodelista"/>
        <w:numPr>
          <w:ilvl w:val="0"/>
          <w:numId w:val="3"/>
        </w:numPr>
        <w:tabs>
          <w:tab w:val="left" w:pos="374"/>
        </w:tabs>
        <w:spacing w:line="240" w:lineRule="auto"/>
        <w:ind w:left="113" w:right="1946" w:firstLine="0"/>
      </w:pPr>
      <w:r w:rsidRPr="004974C2">
        <w:t>El campo eléctrico en el centro del cuadrado, efectuando un esquema gráfico en su</w:t>
      </w:r>
      <w:r w:rsidRPr="004974C2">
        <w:rPr>
          <w:spacing w:val="-1"/>
        </w:rPr>
        <w:t xml:space="preserve"> </w:t>
      </w:r>
      <w:r w:rsidRPr="004974C2">
        <w:t>explicación.</w:t>
      </w:r>
    </w:p>
    <w:p w:rsidR="00A03BF5" w:rsidRPr="004974C2" w:rsidRDefault="00542C8D" w:rsidP="00B75ED5">
      <w:pPr>
        <w:pStyle w:val="Prrafodelista"/>
        <w:numPr>
          <w:ilvl w:val="0"/>
          <w:numId w:val="3"/>
        </w:numPr>
        <w:tabs>
          <w:tab w:val="left" w:pos="374"/>
        </w:tabs>
        <w:spacing w:line="240" w:lineRule="auto"/>
        <w:ind w:left="113" w:right="1933" w:firstLine="0"/>
      </w:pPr>
      <w:r w:rsidRPr="004974C2">
        <w:t>Los potenciales en los puntos medios de los lados del cuadrado que unen las cargas y el trabajo realizado al desplazarse la unidad de carga entre dichos puntos.</w:t>
      </w:r>
    </w:p>
    <w:p w:rsidR="00A03BF5" w:rsidRPr="004974C2" w:rsidRDefault="00542C8D" w:rsidP="00B75ED5">
      <w:pPr>
        <w:ind w:left="113"/>
        <w:rPr>
          <w:i/>
        </w:rPr>
      </w:pPr>
      <w:r w:rsidRPr="004974C2">
        <w:rPr>
          <w:i/>
        </w:rPr>
        <w:t>Datos: Constante de la ley de Coulomb en el vacío K = 9x10</w:t>
      </w:r>
      <w:r w:rsidRPr="004974C2">
        <w:rPr>
          <w:i/>
          <w:vertAlign w:val="superscript"/>
        </w:rPr>
        <w:t>9</w:t>
      </w:r>
      <w:r w:rsidRPr="004974C2">
        <w:rPr>
          <w:i/>
        </w:rPr>
        <w:t xml:space="preserve"> N m</w:t>
      </w:r>
      <w:r w:rsidRPr="004974C2">
        <w:rPr>
          <w:i/>
          <w:vertAlign w:val="superscript"/>
        </w:rPr>
        <w:t>2</w:t>
      </w:r>
      <w:r w:rsidRPr="004974C2">
        <w:rPr>
          <w:i/>
        </w:rPr>
        <w:t xml:space="preserve"> C</w:t>
      </w:r>
      <w:r w:rsidRPr="004974C2">
        <w:rPr>
          <w:i/>
          <w:vertAlign w:val="superscript"/>
        </w:rPr>
        <w:t>-2</w:t>
      </w:r>
    </w:p>
    <w:p w:rsidR="00B17F03" w:rsidRPr="004974C2" w:rsidRDefault="00B17F03">
      <w:pPr>
        <w:pStyle w:val="Heading1"/>
        <w:spacing w:before="1"/>
      </w:pPr>
    </w:p>
    <w:p w:rsidR="005E67A8" w:rsidRPr="004974C2" w:rsidRDefault="005E67A8">
      <w:pPr>
        <w:rPr>
          <w:b/>
          <w:bCs/>
          <w:u w:val="single" w:color="000000"/>
        </w:rPr>
      </w:pPr>
    </w:p>
    <w:p w:rsidR="00A03BF5" w:rsidRPr="004974C2" w:rsidRDefault="00542C8D" w:rsidP="00EE5301">
      <w:pPr>
        <w:pStyle w:val="Heading1"/>
        <w:spacing w:before="1"/>
        <w:jc w:val="center"/>
      </w:pPr>
      <w:r w:rsidRPr="004974C2">
        <w:t>2000-Septiembre</w:t>
      </w:r>
    </w:p>
    <w:p w:rsidR="00B17F03" w:rsidRPr="004974C2" w:rsidRDefault="00B17F03">
      <w:pPr>
        <w:pStyle w:val="Heading1"/>
        <w:spacing w:before="1"/>
        <w:rPr>
          <w:u w:val="none"/>
        </w:rPr>
      </w:pPr>
    </w:p>
    <w:p w:rsidR="00A03BF5" w:rsidRPr="004974C2" w:rsidRDefault="00542C8D">
      <w:pPr>
        <w:pStyle w:val="Textoindependiente"/>
        <w:ind w:right="263"/>
      </w:pPr>
      <w:r w:rsidRPr="004974C2">
        <w:rPr>
          <w:b/>
        </w:rPr>
        <w:t xml:space="preserve">A. Problema 2.- </w:t>
      </w:r>
      <w:r w:rsidRPr="004974C2">
        <w:t xml:space="preserve">Los puntos A, B y C son los vértices de un triángulo equilátero de 2 m de lado. Dos cargas iguales positivas de 2 </w:t>
      </w:r>
      <w:r w:rsidR="005E67A8" w:rsidRPr="004974C2">
        <w:t xml:space="preserve">µC </w:t>
      </w:r>
      <w:r w:rsidRPr="004974C2">
        <w:t>están en A y B.</w:t>
      </w:r>
    </w:p>
    <w:p w:rsidR="00A03BF5" w:rsidRPr="004974C2" w:rsidRDefault="00542C8D">
      <w:pPr>
        <w:pStyle w:val="Prrafodelista"/>
        <w:numPr>
          <w:ilvl w:val="0"/>
          <w:numId w:val="2"/>
        </w:numPr>
        <w:tabs>
          <w:tab w:val="left" w:pos="374"/>
        </w:tabs>
        <w:spacing w:line="240" w:lineRule="auto"/>
        <w:ind w:hanging="259"/>
      </w:pPr>
      <w:r w:rsidRPr="004974C2">
        <w:t>¿Cuál es el campo eléctrico en el punto</w:t>
      </w:r>
      <w:r w:rsidRPr="004974C2">
        <w:rPr>
          <w:spacing w:val="-5"/>
        </w:rPr>
        <w:t xml:space="preserve"> </w:t>
      </w:r>
      <w:r w:rsidRPr="004974C2">
        <w:t>C?</w:t>
      </w:r>
    </w:p>
    <w:p w:rsidR="00A03BF5" w:rsidRPr="004974C2" w:rsidRDefault="00542C8D">
      <w:pPr>
        <w:pStyle w:val="Prrafodelista"/>
        <w:numPr>
          <w:ilvl w:val="0"/>
          <w:numId w:val="2"/>
        </w:numPr>
        <w:tabs>
          <w:tab w:val="left" w:pos="374"/>
        </w:tabs>
        <w:spacing w:before="1"/>
        <w:ind w:hanging="259"/>
      </w:pPr>
      <w:r w:rsidRPr="004974C2">
        <w:t>¿Cuál es el potencial en el punto</w:t>
      </w:r>
      <w:r w:rsidRPr="004974C2">
        <w:rPr>
          <w:spacing w:val="-6"/>
        </w:rPr>
        <w:t xml:space="preserve"> </w:t>
      </w:r>
      <w:r w:rsidRPr="004974C2">
        <w:t>C?</w:t>
      </w:r>
    </w:p>
    <w:p w:rsidR="00A03BF5" w:rsidRPr="004974C2" w:rsidRDefault="00542C8D">
      <w:pPr>
        <w:pStyle w:val="Prrafodelista"/>
        <w:numPr>
          <w:ilvl w:val="0"/>
          <w:numId w:val="2"/>
        </w:numPr>
        <w:tabs>
          <w:tab w:val="left" w:pos="362"/>
        </w:tabs>
        <w:spacing w:line="240" w:lineRule="auto"/>
        <w:ind w:left="115" w:right="560" w:firstLine="0"/>
      </w:pPr>
      <w:r w:rsidRPr="004974C2">
        <w:rPr>
          <w:spacing w:val="-1"/>
        </w:rPr>
        <w:t>¿Cuán</w:t>
      </w:r>
      <w:r w:rsidRPr="004974C2">
        <w:t xml:space="preserve">to </w:t>
      </w:r>
      <w:r w:rsidRPr="004974C2">
        <w:rPr>
          <w:spacing w:val="-2"/>
        </w:rPr>
        <w:t>t</w:t>
      </w:r>
      <w:r w:rsidRPr="004974C2">
        <w:t>r</w:t>
      </w:r>
      <w:r w:rsidRPr="004974C2">
        <w:rPr>
          <w:spacing w:val="-1"/>
        </w:rPr>
        <w:t>ab</w:t>
      </w:r>
      <w:r w:rsidRPr="004974C2">
        <w:rPr>
          <w:spacing w:val="1"/>
        </w:rPr>
        <w:t>a</w:t>
      </w:r>
      <w:r w:rsidRPr="004974C2">
        <w:rPr>
          <w:spacing w:val="-1"/>
        </w:rPr>
        <w:t>j</w:t>
      </w:r>
      <w:r w:rsidRPr="004974C2">
        <w:t xml:space="preserve">o se </w:t>
      </w:r>
      <w:r w:rsidRPr="004974C2">
        <w:rPr>
          <w:spacing w:val="-1"/>
        </w:rPr>
        <w:t>ne</w:t>
      </w:r>
      <w:r w:rsidRPr="004974C2">
        <w:t>c</w:t>
      </w:r>
      <w:r w:rsidRPr="004974C2">
        <w:rPr>
          <w:spacing w:val="-1"/>
        </w:rPr>
        <w:t>e</w:t>
      </w:r>
      <w:r w:rsidRPr="004974C2">
        <w:t>s</w:t>
      </w:r>
      <w:r w:rsidRPr="004974C2">
        <w:rPr>
          <w:spacing w:val="-1"/>
        </w:rPr>
        <w:t>i</w:t>
      </w:r>
      <w:r w:rsidRPr="004974C2">
        <w:t xml:space="preserve">ta </w:t>
      </w:r>
      <w:r w:rsidRPr="004974C2">
        <w:rPr>
          <w:spacing w:val="-1"/>
        </w:rPr>
        <w:t>pa</w:t>
      </w:r>
      <w:r w:rsidRPr="004974C2">
        <w:t xml:space="preserve">ra </w:t>
      </w:r>
      <w:r w:rsidRPr="004974C2">
        <w:rPr>
          <w:spacing w:val="-1"/>
        </w:rPr>
        <w:t>lle</w:t>
      </w:r>
      <w:r w:rsidRPr="004974C2">
        <w:t>v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un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 xml:space="preserve">a </w:t>
      </w:r>
      <w:r w:rsidRPr="004974C2">
        <w:rPr>
          <w:spacing w:val="-1"/>
        </w:rPr>
        <w:t>po</w:t>
      </w:r>
      <w:r w:rsidRPr="004974C2">
        <w:t>s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i</w:t>
      </w:r>
      <w:r w:rsidRPr="004974C2">
        <w:t xml:space="preserve">va </w:t>
      </w:r>
      <w:r w:rsidRPr="004974C2">
        <w:rPr>
          <w:spacing w:val="-1"/>
        </w:rPr>
        <w:t>d</w:t>
      </w:r>
      <w:r w:rsidRPr="004974C2">
        <w:t xml:space="preserve">e 5 </w:t>
      </w:r>
      <w:r w:rsidR="005E67A8" w:rsidRPr="004974C2">
        <w:t>µC</w:t>
      </w:r>
      <w:r w:rsidR="005E67A8" w:rsidRPr="004974C2">
        <w:rPr>
          <w:spacing w:val="-1"/>
        </w:rPr>
        <w:t xml:space="preserve"> </w:t>
      </w:r>
      <w:r w:rsidRPr="004974C2">
        <w:rPr>
          <w:spacing w:val="-1"/>
        </w:rPr>
        <w:t>de</w:t>
      </w:r>
      <w:r w:rsidRPr="004974C2">
        <w:t>s</w:t>
      </w:r>
      <w:r w:rsidRPr="004974C2">
        <w:rPr>
          <w:spacing w:val="1"/>
        </w:rPr>
        <w:t>d</w:t>
      </w:r>
      <w:r w:rsidRPr="004974C2">
        <w:t xml:space="preserve">e </w:t>
      </w:r>
      <w:r w:rsidRPr="004974C2">
        <w:rPr>
          <w:spacing w:val="-1"/>
        </w:rPr>
        <w:t>e</w:t>
      </w:r>
      <w:r w:rsidRPr="004974C2">
        <w:t>l</w:t>
      </w:r>
      <w:r w:rsidRPr="004974C2">
        <w:rPr>
          <w:spacing w:val="-1"/>
        </w:rPr>
        <w:t xml:space="preserve"> in</w:t>
      </w:r>
      <w:r w:rsidRPr="004974C2">
        <w:t>f</w:t>
      </w:r>
      <w:r w:rsidRPr="004974C2">
        <w:rPr>
          <w:spacing w:val="-1"/>
        </w:rPr>
        <w:t>i</w:t>
      </w:r>
      <w:r w:rsidRPr="004974C2">
        <w:rPr>
          <w:spacing w:val="1"/>
        </w:rPr>
        <w:t>n</w:t>
      </w:r>
      <w:r w:rsidRPr="004974C2">
        <w:rPr>
          <w:spacing w:val="-1"/>
        </w:rPr>
        <w:t>i</w:t>
      </w:r>
      <w:r w:rsidRPr="004974C2">
        <w:t>to</w:t>
      </w:r>
      <w:r w:rsidRPr="004974C2">
        <w:rPr>
          <w:spacing w:val="-2"/>
        </w:rPr>
        <w:t xml:space="preserve"> </w:t>
      </w:r>
      <w:r w:rsidRPr="004974C2">
        <w:rPr>
          <w:spacing w:val="-1"/>
        </w:rPr>
        <w:t>ha</w:t>
      </w:r>
      <w:r w:rsidRPr="004974C2">
        <w:t xml:space="preserve">sta </w:t>
      </w:r>
      <w:r w:rsidRPr="004974C2">
        <w:rPr>
          <w:spacing w:val="-1"/>
        </w:rPr>
        <w:t>e</w:t>
      </w:r>
      <w:r w:rsidRPr="004974C2">
        <w:t>l punto C si se mantienen fijas las otras</w:t>
      </w:r>
      <w:r w:rsidRPr="004974C2">
        <w:rPr>
          <w:spacing w:val="-5"/>
        </w:rPr>
        <w:t xml:space="preserve"> </w:t>
      </w:r>
      <w:r w:rsidRPr="004974C2">
        <w:t>cargas?</w:t>
      </w:r>
    </w:p>
    <w:p w:rsidR="00A03BF5" w:rsidRPr="004974C2" w:rsidRDefault="00542C8D">
      <w:pPr>
        <w:pStyle w:val="Prrafodelista"/>
        <w:numPr>
          <w:ilvl w:val="0"/>
          <w:numId w:val="2"/>
        </w:numPr>
        <w:tabs>
          <w:tab w:val="left" w:pos="374"/>
        </w:tabs>
        <w:ind w:hanging="259"/>
      </w:pPr>
      <w:r w:rsidRPr="004974C2">
        <w:rPr>
          <w:spacing w:val="-1"/>
        </w:rPr>
        <w:t>Re</w:t>
      </w:r>
      <w:r w:rsidRPr="004974C2">
        <w:t>s</w:t>
      </w:r>
      <w:r w:rsidRPr="004974C2">
        <w:rPr>
          <w:spacing w:val="-1"/>
        </w:rPr>
        <w:t>pon</w:t>
      </w:r>
      <w:r w:rsidRPr="004974C2">
        <w:rPr>
          <w:spacing w:val="1"/>
        </w:rPr>
        <w:t>d</w:t>
      </w:r>
      <w:r w:rsidRPr="004974C2">
        <w:rPr>
          <w:spacing w:val="-1"/>
        </w:rPr>
        <w:t>e</w:t>
      </w:r>
      <w:r w:rsidRPr="004974C2">
        <w:t>r</w:t>
      </w:r>
      <w:r w:rsidRPr="004974C2">
        <w:rPr>
          <w:spacing w:val="-1"/>
        </w:rPr>
        <w:t xml:space="preserve"> a</w:t>
      </w:r>
      <w:r w:rsidRPr="004974C2">
        <w:t>l</w:t>
      </w:r>
      <w:r w:rsidRPr="004974C2">
        <w:rPr>
          <w:spacing w:val="1"/>
        </w:rPr>
        <w:t xml:space="preserve"> </w:t>
      </w:r>
      <w:r w:rsidRPr="004974C2">
        <w:rPr>
          <w:spacing w:val="-1"/>
        </w:rPr>
        <w:t>apa</w:t>
      </w:r>
      <w:r w:rsidRPr="004974C2">
        <w:rPr>
          <w:spacing w:val="-2"/>
        </w:rPr>
        <w:t>r</w:t>
      </w:r>
      <w:r w:rsidRPr="004974C2">
        <w:t>t</w:t>
      </w:r>
      <w:r w:rsidRPr="004974C2">
        <w:rPr>
          <w:spacing w:val="-1"/>
        </w:rPr>
        <w:t>ad</w:t>
      </w:r>
      <w:r w:rsidRPr="004974C2">
        <w:t xml:space="preserve">o </w:t>
      </w:r>
      <w:r w:rsidRPr="004974C2">
        <w:rPr>
          <w:spacing w:val="-1"/>
        </w:rPr>
        <w:t>an</w:t>
      </w:r>
      <w:r w:rsidRPr="004974C2">
        <w:t>t</w:t>
      </w:r>
      <w:r w:rsidRPr="004974C2">
        <w:rPr>
          <w:spacing w:val="-1"/>
        </w:rPr>
        <w:t>e</w:t>
      </w:r>
      <w:r w:rsidRPr="004974C2">
        <w:t>r</w:t>
      </w:r>
      <w:r w:rsidRPr="004974C2">
        <w:rPr>
          <w:spacing w:val="-1"/>
        </w:rPr>
        <w:t>io</w:t>
      </w:r>
      <w:r w:rsidRPr="004974C2">
        <w:t>r</w:t>
      </w:r>
      <w:r w:rsidRPr="004974C2">
        <w:rPr>
          <w:spacing w:val="1"/>
        </w:rPr>
        <w:t xml:space="preserve"> </w:t>
      </w:r>
      <w:r w:rsidRPr="004974C2">
        <w:t>c)</w:t>
      </w:r>
      <w:r w:rsidRPr="004974C2">
        <w:rPr>
          <w:spacing w:val="-1"/>
        </w:rPr>
        <w:t xml:space="preserve"> </w:t>
      </w:r>
      <w:r w:rsidRPr="004974C2">
        <w:t>si</w:t>
      </w:r>
      <w:r w:rsidRPr="004974C2">
        <w:rPr>
          <w:spacing w:val="-1"/>
        </w:rPr>
        <w:t xml:space="preserve"> l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>a s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uad</w:t>
      </w:r>
      <w:r w:rsidRPr="004974C2">
        <w:t xml:space="preserve">a </w:t>
      </w:r>
      <w:r w:rsidRPr="004974C2">
        <w:rPr>
          <w:spacing w:val="-1"/>
        </w:rPr>
        <w:t>e</w:t>
      </w:r>
      <w:r w:rsidRPr="004974C2">
        <w:t>n B se s</w:t>
      </w:r>
      <w:r w:rsidRPr="004974C2">
        <w:rPr>
          <w:spacing w:val="-1"/>
        </w:rPr>
        <w:t>u</w:t>
      </w:r>
      <w:r w:rsidRPr="004974C2">
        <w:t>st</w:t>
      </w:r>
      <w:r w:rsidRPr="004974C2">
        <w:rPr>
          <w:spacing w:val="-1"/>
        </w:rPr>
        <w:t>i</w:t>
      </w:r>
      <w:r w:rsidRPr="004974C2">
        <w:t>t</w:t>
      </w:r>
      <w:r w:rsidRPr="004974C2">
        <w:rPr>
          <w:spacing w:val="-1"/>
        </w:rPr>
        <w:t>u</w:t>
      </w:r>
      <w:r w:rsidRPr="004974C2">
        <w:t xml:space="preserve">ye </w:t>
      </w:r>
      <w:r w:rsidRPr="004974C2">
        <w:rPr>
          <w:spacing w:val="-1"/>
        </w:rPr>
        <w:t>po</w:t>
      </w:r>
      <w:r w:rsidRPr="004974C2">
        <w:t>r</w:t>
      </w:r>
      <w:r w:rsidRPr="004974C2">
        <w:rPr>
          <w:spacing w:val="-1"/>
        </w:rPr>
        <w:t xml:space="preserve"> un</w:t>
      </w:r>
      <w:r w:rsidRPr="004974C2">
        <w:t>a c</w:t>
      </w:r>
      <w:r w:rsidRPr="004974C2">
        <w:rPr>
          <w:spacing w:val="-1"/>
        </w:rPr>
        <w:t>a</w:t>
      </w:r>
      <w:r w:rsidRPr="004974C2">
        <w:t>r</w:t>
      </w:r>
      <w:r w:rsidRPr="004974C2">
        <w:rPr>
          <w:spacing w:val="-1"/>
        </w:rPr>
        <w:t>g</w:t>
      </w:r>
      <w:r w:rsidRPr="004974C2">
        <w:t xml:space="preserve">a </w:t>
      </w:r>
      <w:r w:rsidRPr="004974C2">
        <w:rPr>
          <w:spacing w:val="-1"/>
        </w:rPr>
        <w:t>d</w:t>
      </w:r>
      <w:r w:rsidRPr="004974C2">
        <w:t>e -2</w:t>
      </w:r>
      <w:r w:rsidR="005E67A8" w:rsidRPr="004974C2">
        <w:t xml:space="preserve"> µC</w:t>
      </w:r>
      <w:r w:rsidRPr="004974C2">
        <w:t>.</w:t>
      </w:r>
    </w:p>
    <w:p w:rsidR="00A03BF5" w:rsidRPr="004974C2" w:rsidRDefault="00542C8D">
      <w:pPr>
        <w:spacing w:line="263" w:lineRule="exact"/>
        <w:ind w:left="115"/>
        <w:rPr>
          <w:i/>
        </w:rPr>
      </w:pPr>
      <w:r w:rsidRPr="004974C2">
        <w:rPr>
          <w:i/>
          <w:position w:val="2"/>
        </w:rPr>
        <w:t>Datos,: Permitividad del vacío ε</w:t>
      </w:r>
      <w:r w:rsidRPr="004974C2">
        <w:rPr>
          <w:i/>
          <w:position w:val="2"/>
          <w:vertAlign w:val="subscript"/>
        </w:rPr>
        <w:t>o</w:t>
      </w:r>
      <w:r w:rsidRPr="004974C2">
        <w:rPr>
          <w:i/>
          <w:position w:val="2"/>
        </w:rPr>
        <w:t xml:space="preserve"> = 8,85 x 10</w:t>
      </w:r>
      <w:r w:rsidRPr="004974C2">
        <w:rPr>
          <w:i/>
          <w:position w:val="2"/>
          <w:vertAlign w:val="superscript"/>
        </w:rPr>
        <w:t>-12</w:t>
      </w:r>
      <w:r w:rsidRPr="004974C2">
        <w:rPr>
          <w:i/>
          <w:position w:val="2"/>
        </w:rPr>
        <w:t xml:space="preserve"> N</w:t>
      </w:r>
      <w:r w:rsidRPr="004974C2">
        <w:rPr>
          <w:i/>
          <w:position w:val="2"/>
          <w:vertAlign w:val="superscript"/>
        </w:rPr>
        <w:t>-1</w:t>
      </w:r>
      <w:r w:rsidRPr="004974C2">
        <w:rPr>
          <w:i/>
          <w:position w:val="2"/>
        </w:rPr>
        <w:t xml:space="preserve"> m</w:t>
      </w:r>
      <w:r w:rsidRPr="004974C2">
        <w:rPr>
          <w:i/>
          <w:position w:val="2"/>
          <w:vertAlign w:val="superscript"/>
        </w:rPr>
        <w:t>-2</w:t>
      </w:r>
      <w:r w:rsidRPr="004974C2">
        <w:rPr>
          <w:i/>
          <w:position w:val="2"/>
        </w:rPr>
        <w:t xml:space="preserve"> C</w:t>
      </w:r>
      <w:r w:rsidRPr="004974C2">
        <w:rPr>
          <w:i/>
          <w:position w:val="2"/>
          <w:vertAlign w:val="superscript"/>
        </w:rPr>
        <w:t>2</w:t>
      </w:r>
    </w:p>
    <w:p w:rsidR="00B17F03" w:rsidRPr="004974C2" w:rsidRDefault="00B17F03">
      <w:pPr>
        <w:pStyle w:val="Heading1"/>
        <w:spacing w:line="243" w:lineRule="exact"/>
      </w:pPr>
    </w:p>
    <w:p w:rsidR="00A03BF5" w:rsidRPr="004974C2" w:rsidRDefault="00542C8D" w:rsidP="00EE5301">
      <w:pPr>
        <w:pStyle w:val="Heading1"/>
        <w:spacing w:line="243" w:lineRule="exact"/>
        <w:jc w:val="center"/>
      </w:pPr>
      <w:r w:rsidRPr="004974C2">
        <w:t>2000-Junio</w:t>
      </w:r>
    </w:p>
    <w:p w:rsidR="00B17F03" w:rsidRPr="004974C2" w:rsidRDefault="00B17F03">
      <w:pPr>
        <w:pStyle w:val="Heading1"/>
        <w:spacing w:line="243" w:lineRule="exact"/>
        <w:rPr>
          <w:u w:val="none"/>
        </w:rPr>
      </w:pPr>
    </w:p>
    <w:p w:rsidR="00A03BF5" w:rsidRPr="004974C2" w:rsidRDefault="00542C8D">
      <w:pPr>
        <w:pStyle w:val="Textoindependiente"/>
        <w:ind w:right="245"/>
      </w:pPr>
      <w:r w:rsidRPr="004974C2">
        <w:rPr>
          <w:b/>
        </w:rPr>
        <w:t xml:space="preserve">Cuestión 3.- </w:t>
      </w:r>
      <w:r w:rsidRPr="004974C2">
        <w:t>Dos cargas puntuales e iguales de valor 2 mC cada una, se encuentran situadas en el plano XY en los puntos (0,5) y (0,-5), respectivamente, estando las distancias expresadas en metros.</w:t>
      </w:r>
    </w:p>
    <w:p w:rsidR="00A03BF5" w:rsidRPr="004974C2" w:rsidRDefault="00542C8D">
      <w:pPr>
        <w:pStyle w:val="Prrafodelista"/>
        <w:numPr>
          <w:ilvl w:val="0"/>
          <w:numId w:val="1"/>
        </w:numPr>
        <w:tabs>
          <w:tab w:val="left" w:pos="374"/>
        </w:tabs>
        <w:ind w:hanging="259"/>
      </w:pPr>
      <w:r w:rsidRPr="004974C2">
        <w:t>¿En qué punto del plano el campo eléctrico es</w:t>
      </w:r>
      <w:r w:rsidRPr="004974C2">
        <w:rPr>
          <w:spacing w:val="-5"/>
        </w:rPr>
        <w:t xml:space="preserve"> </w:t>
      </w:r>
      <w:r w:rsidRPr="004974C2">
        <w:t>nulo?</w:t>
      </w:r>
    </w:p>
    <w:p w:rsidR="00A03BF5" w:rsidRPr="004974C2" w:rsidRDefault="00542C8D">
      <w:pPr>
        <w:pStyle w:val="Prrafodelista"/>
        <w:numPr>
          <w:ilvl w:val="0"/>
          <w:numId w:val="1"/>
        </w:numPr>
        <w:tabs>
          <w:tab w:val="left" w:pos="374"/>
        </w:tabs>
        <w:spacing w:before="1" w:line="240" w:lineRule="auto"/>
        <w:ind w:hanging="259"/>
      </w:pPr>
      <w:r w:rsidRPr="004974C2">
        <w:t>¿Cuál es el trabajo necesario para llevar una carga unidad desde el punto (1,0) al punto</w:t>
      </w:r>
      <w:r w:rsidRPr="004974C2">
        <w:rPr>
          <w:spacing w:val="-39"/>
        </w:rPr>
        <w:t xml:space="preserve"> </w:t>
      </w:r>
      <w:r w:rsidRPr="004974C2">
        <w:t>(-1,0)?</w:t>
      </w:r>
    </w:p>
    <w:sectPr w:rsidR="00A03BF5" w:rsidRPr="004974C2" w:rsidSect="00EE5301">
      <w:headerReference w:type="default" r:id="rId17"/>
      <w:footerReference w:type="default" r:id="rId18"/>
      <w:pgSz w:w="11910" w:h="16840"/>
      <w:pgMar w:top="1000" w:right="1020" w:bottom="1220" w:left="1020" w:header="323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8D" w:rsidRDefault="008F418D" w:rsidP="00A03BF5">
      <w:r>
        <w:separator/>
      </w:r>
    </w:p>
  </w:endnote>
  <w:endnote w:type="continuationSeparator" w:id="0">
    <w:p w:rsidR="008F418D" w:rsidRDefault="008F418D" w:rsidP="00A03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A" w:rsidRDefault="00B40B2A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8D" w:rsidRDefault="008F418D" w:rsidP="00A03BF5">
      <w:r>
        <w:separator/>
      </w:r>
    </w:p>
  </w:footnote>
  <w:footnote w:type="continuationSeparator" w:id="0">
    <w:p w:rsidR="008F418D" w:rsidRDefault="008F418D" w:rsidP="00A03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A" w:rsidRDefault="00B40B2A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027"/>
    <w:multiLevelType w:val="hybridMultilevel"/>
    <w:tmpl w:val="238E41D2"/>
    <w:lvl w:ilvl="0" w:tplc="959851C0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position w:val="2"/>
        <w:sz w:val="22"/>
        <w:szCs w:val="22"/>
        <w:lang w:val="es-ES" w:eastAsia="en-US" w:bidi="ar-SA"/>
      </w:rPr>
    </w:lvl>
    <w:lvl w:ilvl="1" w:tplc="C5166E10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B5A4D324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C8E6BD44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93AA468E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0D84DF5C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5A7824E0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F7AC1774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03AC3E2A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1">
    <w:nsid w:val="01FE13FB"/>
    <w:multiLevelType w:val="hybridMultilevel"/>
    <w:tmpl w:val="8620067C"/>
    <w:lvl w:ilvl="0" w:tplc="FCC0E61C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position w:val="2"/>
        <w:sz w:val="22"/>
        <w:szCs w:val="22"/>
        <w:lang w:val="es-ES" w:eastAsia="en-US" w:bidi="ar-SA"/>
      </w:rPr>
    </w:lvl>
    <w:lvl w:ilvl="1" w:tplc="8104FEE6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44F83DDA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4EB01790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43C66BA8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98E88F4A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B46C25F2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1E703216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D2489770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2">
    <w:nsid w:val="08251E34"/>
    <w:multiLevelType w:val="hybridMultilevel"/>
    <w:tmpl w:val="C6ECDFEC"/>
    <w:lvl w:ilvl="0" w:tplc="E5BCE40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476679F0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72D6E0E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B3F07D5A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7C72C540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A9A0D59C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4A366F76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8C807F28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A90CB32A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3">
    <w:nsid w:val="088501EB"/>
    <w:multiLevelType w:val="hybridMultilevel"/>
    <w:tmpl w:val="8DA8FD5E"/>
    <w:lvl w:ilvl="0" w:tplc="B2CAA35C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A922710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04544C6E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94DC43C0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678A7FFA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36025708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425AF04A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E88614D2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348A0FD0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4">
    <w:nsid w:val="089900DD"/>
    <w:multiLevelType w:val="hybridMultilevel"/>
    <w:tmpl w:val="BE64A3BE"/>
    <w:lvl w:ilvl="0" w:tplc="57721388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49C9892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B9267B46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BF501128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824AB988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1E3C3D28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B85C135C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35C8ADA4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159EAE2E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5">
    <w:nsid w:val="08D46C5B"/>
    <w:multiLevelType w:val="hybridMultilevel"/>
    <w:tmpl w:val="48AECE9E"/>
    <w:lvl w:ilvl="0" w:tplc="2536153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ACE4D94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8EB2E18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BCAED278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CD747F1E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22CEBE18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4BE271E2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51767BA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EAFEC114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6">
    <w:nsid w:val="09466560"/>
    <w:multiLevelType w:val="hybridMultilevel"/>
    <w:tmpl w:val="BFACC35E"/>
    <w:lvl w:ilvl="0" w:tplc="9104AB12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DD64962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CBDA00E4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6F5CAF20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D72EC110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08A29910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74C2ABB4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937EC36A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427C227A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7">
    <w:nsid w:val="0ACB4112"/>
    <w:multiLevelType w:val="hybridMultilevel"/>
    <w:tmpl w:val="422E675A"/>
    <w:lvl w:ilvl="0" w:tplc="4790BE48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position w:val="2"/>
        <w:sz w:val="22"/>
        <w:szCs w:val="22"/>
        <w:lang w:val="es-ES" w:eastAsia="en-US" w:bidi="ar-SA"/>
      </w:rPr>
    </w:lvl>
    <w:lvl w:ilvl="1" w:tplc="5E4AA8C2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B1767798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8CFC19C6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116EF920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EAD0F020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92AA1ABA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9D7887E8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7674DA8C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8">
    <w:nsid w:val="0C5C4CA7"/>
    <w:multiLevelType w:val="hybridMultilevel"/>
    <w:tmpl w:val="CB42325C"/>
    <w:lvl w:ilvl="0" w:tplc="61EE3DB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472F85C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A854358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77AA15DE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58A405DE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75AA8B98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DAD00FBE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67CE9FA4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EC5E7B08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9">
    <w:nsid w:val="0D9824D2"/>
    <w:multiLevelType w:val="hybridMultilevel"/>
    <w:tmpl w:val="88406600"/>
    <w:lvl w:ilvl="0" w:tplc="9D02D5DA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AB7668F6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1292E89E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ACC203CA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B6CC211E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D750C990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4134CAB0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43A69CCC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A350E05A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10">
    <w:nsid w:val="0EED4F75"/>
    <w:multiLevelType w:val="hybridMultilevel"/>
    <w:tmpl w:val="FA7E56B4"/>
    <w:lvl w:ilvl="0" w:tplc="8E9090A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B7247F1A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96F48866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455AEA1A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9E1637F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A9162348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C76884B4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8DBE2DA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601813CA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1">
    <w:nsid w:val="109E2D1D"/>
    <w:multiLevelType w:val="hybridMultilevel"/>
    <w:tmpl w:val="E7B0FA58"/>
    <w:lvl w:ilvl="0" w:tplc="AB9ADAF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6E44A63E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3D02C0D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EF18FF4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7084E1A6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36862E98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FD5ECB10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C5189C4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926CD58C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2">
    <w:nsid w:val="1285228B"/>
    <w:multiLevelType w:val="hybridMultilevel"/>
    <w:tmpl w:val="F0325962"/>
    <w:lvl w:ilvl="0" w:tplc="5AB2CE1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10E80D2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604E24E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630C275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2ED61E9C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CC9E5536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8F9276A6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41BA0AD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DF9E6162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3">
    <w:nsid w:val="16921242"/>
    <w:multiLevelType w:val="hybridMultilevel"/>
    <w:tmpl w:val="38E88C5C"/>
    <w:lvl w:ilvl="0" w:tplc="3FEE22E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8DC7C44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AA10A67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FD901076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D27089B0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90A0DB74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AA52BC00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FE20BC06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D7349E8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4">
    <w:nsid w:val="1793115E"/>
    <w:multiLevelType w:val="hybridMultilevel"/>
    <w:tmpl w:val="0CEE4A26"/>
    <w:lvl w:ilvl="0" w:tplc="0CD6E52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59AC6FC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58F8839C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89C27BDC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3456239C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7FE4E872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0408240C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31C23DB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7BCEFB5E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5">
    <w:nsid w:val="17B24D7B"/>
    <w:multiLevelType w:val="hybridMultilevel"/>
    <w:tmpl w:val="6FD8194A"/>
    <w:lvl w:ilvl="0" w:tplc="B5C498F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B38231E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9A6EFBF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DF5EC500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3E083AAC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4E9082EA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B8727B48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E22A0F4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2CE0FC92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6">
    <w:nsid w:val="18721417"/>
    <w:multiLevelType w:val="hybridMultilevel"/>
    <w:tmpl w:val="B4801918"/>
    <w:lvl w:ilvl="0" w:tplc="0C00A78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93A19CE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7526C68C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69B6E65E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2F564C1E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ADB8E74C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FCCA544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079C51A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866ED40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7">
    <w:nsid w:val="18C4456A"/>
    <w:multiLevelType w:val="hybridMultilevel"/>
    <w:tmpl w:val="71761524"/>
    <w:lvl w:ilvl="0" w:tplc="571EA28A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00813EA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3FAAD4D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177683EA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35068794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B8C6098E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F52C645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7026BE68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544AFEF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8">
    <w:nsid w:val="194F1998"/>
    <w:multiLevelType w:val="hybridMultilevel"/>
    <w:tmpl w:val="498ABEB6"/>
    <w:lvl w:ilvl="0" w:tplc="02745AF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303AA498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02D4EF4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6D20F9F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9E92B55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A45E2BBA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0376357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0E8C5C8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C05E4708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19">
    <w:nsid w:val="1AAB4EBF"/>
    <w:multiLevelType w:val="hybridMultilevel"/>
    <w:tmpl w:val="5E6A8F0E"/>
    <w:lvl w:ilvl="0" w:tplc="B6427F4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D85AB6EA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BF8CD55E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21D44B2A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F57C15FE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F572D7AE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D4AC519E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78D2A118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8BEC4208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0">
    <w:nsid w:val="1EBE209B"/>
    <w:multiLevelType w:val="hybridMultilevel"/>
    <w:tmpl w:val="42ECB6F0"/>
    <w:lvl w:ilvl="0" w:tplc="BA9A50D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4E22302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64D256CC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57AAAAE8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2D8A67E0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9912ECAE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59463102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973E8B8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A36C06F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1">
    <w:nsid w:val="1EEC729A"/>
    <w:multiLevelType w:val="hybridMultilevel"/>
    <w:tmpl w:val="7E805DCE"/>
    <w:lvl w:ilvl="0" w:tplc="3738DCDE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D67E399A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18A01E80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96061152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CD946406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BD9C7B8E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82543FC8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3586CB1C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6712AAAE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22">
    <w:nsid w:val="1F39002A"/>
    <w:multiLevelType w:val="hybridMultilevel"/>
    <w:tmpl w:val="08E6A65E"/>
    <w:lvl w:ilvl="0" w:tplc="D07CC81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7FA2DA4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5A1A07E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95D0E70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2ABA8BCE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F1E6A88A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237EF4E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616CC540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9FEA3D1E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3">
    <w:nsid w:val="215439C3"/>
    <w:multiLevelType w:val="hybridMultilevel"/>
    <w:tmpl w:val="3DCAFE40"/>
    <w:lvl w:ilvl="0" w:tplc="A7EE051A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4DA6A1C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61C860C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DB7A85D2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4CFE033C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76063264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8AF42CD6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9C5C12D0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2FBCBE14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4">
    <w:nsid w:val="24A45068"/>
    <w:multiLevelType w:val="hybridMultilevel"/>
    <w:tmpl w:val="F5324934"/>
    <w:lvl w:ilvl="0" w:tplc="A40002E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C3B6AD24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D5CEDFD4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6340E6AE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50A2E21E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49082AD2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2F9253E0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2240486E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06009E6C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5">
    <w:nsid w:val="25877111"/>
    <w:multiLevelType w:val="hybridMultilevel"/>
    <w:tmpl w:val="E170345A"/>
    <w:lvl w:ilvl="0" w:tplc="AAF4037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7EA593C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EB16332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1EF618C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9B768B9A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3EC0C31A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2FE2680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ACEA2DD8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349CCE8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6">
    <w:nsid w:val="25D471C1"/>
    <w:multiLevelType w:val="hybridMultilevel"/>
    <w:tmpl w:val="92BE0CC2"/>
    <w:lvl w:ilvl="0" w:tplc="D0ACF37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178A98E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5FB4E35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7E16895C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1E560922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B7EC77F4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5C0839DE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60EEF2F4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343656F8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7">
    <w:nsid w:val="27437230"/>
    <w:multiLevelType w:val="hybridMultilevel"/>
    <w:tmpl w:val="BEAC860A"/>
    <w:lvl w:ilvl="0" w:tplc="A0EE319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D542482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D63688F0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E57453DA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4630213A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36AA6F92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CF64DB98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DD4681D4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063A59BC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8">
    <w:nsid w:val="27A11749"/>
    <w:multiLevelType w:val="hybridMultilevel"/>
    <w:tmpl w:val="1772CC8A"/>
    <w:lvl w:ilvl="0" w:tplc="81F4059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FD24E1A2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8654D13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F48415E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35C8C53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B26A124E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ABE294CE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3E1C42D8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CD8C2A3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29">
    <w:nsid w:val="2D025EA4"/>
    <w:multiLevelType w:val="hybridMultilevel"/>
    <w:tmpl w:val="EA2C29B8"/>
    <w:lvl w:ilvl="0" w:tplc="BB7AB768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position w:val="2"/>
        <w:sz w:val="22"/>
        <w:szCs w:val="22"/>
        <w:lang w:val="es-ES" w:eastAsia="en-US" w:bidi="ar-SA"/>
      </w:rPr>
    </w:lvl>
    <w:lvl w:ilvl="1" w:tplc="957C2910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945E809C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7EDE7132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1688A2C2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867255D2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AD2C01DC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90E88522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084EDCF2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30">
    <w:nsid w:val="306A1D7E"/>
    <w:multiLevelType w:val="hybridMultilevel"/>
    <w:tmpl w:val="251AE10E"/>
    <w:lvl w:ilvl="0" w:tplc="95D0C9AA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22C8A40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814090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0B448346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7D082A0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FB78F192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0A06C522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3FA87FB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88242C6E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31">
    <w:nsid w:val="32CE4621"/>
    <w:multiLevelType w:val="hybridMultilevel"/>
    <w:tmpl w:val="3106164E"/>
    <w:lvl w:ilvl="0" w:tplc="082284F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8E2DF38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C04065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C8F03A5E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9D044124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7A70A504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379A7368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C12AE2A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5268F8C4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32">
    <w:nsid w:val="36E10748"/>
    <w:multiLevelType w:val="hybridMultilevel"/>
    <w:tmpl w:val="231435CC"/>
    <w:lvl w:ilvl="0" w:tplc="1FB0F40E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83083E6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87FE7CC8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9392C9B2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54F6D546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7CEE5924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2F1473B6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6B74BB30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967A44C8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33">
    <w:nsid w:val="39EA11B9"/>
    <w:multiLevelType w:val="hybridMultilevel"/>
    <w:tmpl w:val="46BE7D46"/>
    <w:lvl w:ilvl="0" w:tplc="6F98B3A8">
      <w:start w:val="2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BE369250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A05C98E0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46162AB8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312EFBAA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5D10BCBA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BA9C82E4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F946A5E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C206F714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34">
    <w:nsid w:val="3AF04743"/>
    <w:multiLevelType w:val="hybridMultilevel"/>
    <w:tmpl w:val="400A17F2"/>
    <w:lvl w:ilvl="0" w:tplc="0772F0F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73694BE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B560D56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B1D4954A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A9BE74EC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F4FCFFDC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33D8573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DAE06630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DC729D08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35">
    <w:nsid w:val="3D774F90"/>
    <w:multiLevelType w:val="hybridMultilevel"/>
    <w:tmpl w:val="2D44E2BA"/>
    <w:lvl w:ilvl="0" w:tplc="7EFC0CB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2AB24E2A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214BFE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CEAACF2A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0D18C93A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454A8A1E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15A25BCE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870C67D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D0D87A2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36">
    <w:nsid w:val="3D7D2373"/>
    <w:multiLevelType w:val="hybridMultilevel"/>
    <w:tmpl w:val="6EE4920A"/>
    <w:lvl w:ilvl="0" w:tplc="21DA2358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593E253A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7B2CA610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486CEE7A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7F72AE8A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93EA1536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1842F5FE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98E875C2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0204A524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37">
    <w:nsid w:val="41C032C1"/>
    <w:multiLevelType w:val="hybridMultilevel"/>
    <w:tmpl w:val="BA6C76F4"/>
    <w:lvl w:ilvl="0" w:tplc="FE66521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F306E1C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AA60C5C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5C3E0A36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2A1AB06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3960882A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1A8A9CB0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72F0D96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69EE5B3C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38">
    <w:nsid w:val="436B20BC"/>
    <w:multiLevelType w:val="hybridMultilevel"/>
    <w:tmpl w:val="0146210E"/>
    <w:lvl w:ilvl="0" w:tplc="7DDAA1CA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34E24672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F77E2938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B7083D2E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9C0CE768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38961EDC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44F834CE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50AA1316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AF38A110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39">
    <w:nsid w:val="439453A3"/>
    <w:multiLevelType w:val="hybridMultilevel"/>
    <w:tmpl w:val="92D69F1E"/>
    <w:lvl w:ilvl="0" w:tplc="CB4CBC00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position w:val="2"/>
        <w:sz w:val="22"/>
        <w:szCs w:val="22"/>
        <w:lang w:val="es-ES" w:eastAsia="en-US" w:bidi="ar-SA"/>
      </w:rPr>
    </w:lvl>
    <w:lvl w:ilvl="1" w:tplc="E7240F88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2EFE44C0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DCD8FBB2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8B70A918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A5F645EA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A2D4234E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DB8E55E6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C4849992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40">
    <w:nsid w:val="450E5E66"/>
    <w:multiLevelType w:val="hybridMultilevel"/>
    <w:tmpl w:val="924E34AE"/>
    <w:lvl w:ilvl="0" w:tplc="67DE13E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A70C168A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F6A5AC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4308F7B6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BBDEC286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0D04D580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3528C44C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2C28527E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285C9F92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41">
    <w:nsid w:val="49D81C70"/>
    <w:multiLevelType w:val="hybridMultilevel"/>
    <w:tmpl w:val="7CAE97E6"/>
    <w:lvl w:ilvl="0" w:tplc="F16E9346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F28601A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1CE02C8C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65306B2C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FAFEA8D0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A24EFAF4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FECC9378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F3E05BF2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D7EE8146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42">
    <w:nsid w:val="49F1677B"/>
    <w:multiLevelType w:val="hybridMultilevel"/>
    <w:tmpl w:val="57BC35E8"/>
    <w:lvl w:ilvl="0" w:tplc="5000818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476A1B00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D2A0C9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7C228E9A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2F08A786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518CFE34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96248FC8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5C28EA98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86422E1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43">
    <w:nsid w:val="4C1F16A0"/>
    <w:multiLevelType w:val="hybridMultilevel"/>
    <w:tmpl w:val="38360016"/>
    <w:lvl w:ilvl="0" w:tplc="B8261ABC">
      <w:start w:val="1"/>
      <w:numFmt w:val="lowerLetter"/>
      <w:lvlText w:val="%1)"/>
      <w:lvlJc w:val="left"/>
      <w:pPr>
        <w:ind w:left="371" w:hanging="2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A0EFEC0">
      <w:numFmt w:val="bullet"/>
      <w:lvlText w:val="•"/>
      <w:lvlJc w:val="left"/>
      <w:pPr>
        <w:ind w:left="1330" w:hanging="256"/>
      </w:pPr>
      <w:rPr>
        <w:rFonts w:hint="default"/>
        <w:lang w:val="es-ES" w:eastAsia="es-ES" w:bidi="es-ES"/>
      </w:rPr>
    </w:lvl>
    <w:lvl w:ilvl="2" w:tplc="C862D050">
      <w:numFmt w:val="bullet"/>
      <w:lvlText w:val="•"/>
      <w:lvlJc w:val="left"/>
      <w:pPr>
        <w:ind w:left="2281" w:hanging="256"/>
      </w:pPr>
      <w:rPr>
        <w:rFonts w:hint="default"/>
        <w:lang w:val="es-ES" w:eastAsia="es-ES" w:bidi="es-ES"/>
      </w:rPr>
    </w:lvl>
    <w:lvl w:ilvl="3" w:tplc="47863FEA">
      <w:numFmt w:val="bullet"/>
      <w:lvlText w:val="•"/>
      <w:lvlJc w:val="left"/>
      <w:pPr>
        <w:ind w:left="3231" w:hanging="256"/>
      </w:pPr>
      <w:rPr>
        <w:rFonts w:hint="default"/>
        <w:lang w:val="es-ES" w:eastAsia="es-ES" w:bidi="es-ES"/>
      </w:rPr>
    </w:lvl>
    <w:lvl w:ilvl="4" w:tplc="884404A8">
      <w:numFmt w:val="bullet"/>
      <w:lvlText w:val="•"/>
      <w:lvlJc w:val="left"/>
      <w:pPr>
        <w:ind w:left="4182" w:hanging="256"/>
      </w:pPr>
      <w:rPr>
        <w:rFonts w:hint="default"/>
        <w:lang w:val="es-ES" w:eastAsia="es-ES" w:bidi="es-ES"/>
      </w:rPr>
    </w:lvl>
    <w:lvl w:ilvl="5" w:tplc="16E0D076">
      <w:numFmt w:val="bullet"/>
      <w:lvlText w:val="•"/>
      <w:lvlJc w:val="left"/>
      <w:pPr>
        <w:ind w:left="5133" w:hanging="256"/>
      </w:pPr>
      <w:rPr>
        <w:rFonts w:hint="default"/>
        <w:lang w:val="es-ES" w:eastAsia="es-ES" w:bidi="es-ES"/>
      </w:rPr>
    </w:lvl>
    <w:lvl w:ilvl="6" w:tplc="B5C86276">
      <w:numFmt w:val="bullet"/>
      <w:lvlText w:val="•"/>
      <w:lvlJc w:val="left"/>
      <w:pPr>
        <w:ind w:left="6083" w:hanging="256"/>
      </w:pPr>
      <w:rPr>
        <w:rFonts w:hint="default"/>
        <w:lang w:val="es-ES" w:eastAsia="es-ES" w:bidi="es-ES"/>
      </w:rPr>
    </w:lvl>
    <w:lvl w:ilvl="7" w:tplc="D0BC45A6">
      <w:numFmt w:val="bullet"/>
      <w:lvlText w:val="•"/>
      <w:lvlJc w:val="left"/>
      <w:pPr>
        <w:ind w:left="7034" w:hanging="256"/>
      </w:pPr>
      <w:rPr>
        <w:rFonts w:hint="default"/>
        <w:lang w:val="es-ES" w:eastAsia="es-ES" w:bidi="es-ES"/>
      </w:rPr>
    </w:lvl>
    <w:lvl w:ilvl="8" w:tplc="720EFA94">
      <w:numFmt w:val="bullet"/>
      <w:lvlText w:val="•"/>
      <w:lvlJc w:val="left"/>
      <w:pPr>
        <w:ind w:left="7984" w:hanging="256"/>
      </w:pPr>
      <w:rPr>
        <w:rFonts w:hint="default"/>
        <w:lang w:val="es-ES" w:eastAsia="es-ES" w:bidi="es-ES"/>
      </w:rPr>
    </w:lvl>
  </w:abstractNum>
  <w:abstractNum w:abstractNumId="44">
    <w:nsid w:val="4CCC02E5"/>
    <w:multiLevelType w:val="hybridMultilevel"/>
    <w:tmpl w:val="659EE7DC"/>
    <w:lvl w:ilvl="0" w:tplc="6C50926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1B8330A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66C65B5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FE386BF2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845079F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91563E10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4508A3DC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CA78D0F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84A88A4A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45">
    <w:nsid w:val="4D89496A"/>
    <w:multiLevelType w:val="hybridMultilevel"/>
    <w:tmpl w:val="557E44A0"/>
    <w:lvl w:ilvl="0" w:tplc="0A20B7A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C9E4DD26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860AC454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5860B228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48F66EC6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279E4510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E9FCF5EC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01B6DE9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64C08B7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46">
    <w:nsid w:val="4DD82C80"/>
    <w:multiLevelType w:val="hybridMultilevel"/>
    <w:tmpl w:val="CB00400C"/>
    <w:lvl w:ilvl="0" w:tplc="6016ACC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7BCEFA2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DEEA4CC4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858E2578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CB22580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A89CED76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78606B3C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4560CED0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AAFE77A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47">
    <w:nsid w:val="4E6B2328"/>
    <w:multiLevelType w:val="hybridMultilevel"/>
    <w:tmpl w:val="C590DCDC"/>
    <w:lvl w:ilvl="0" w:tplc="86784BA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70897C8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75B403DE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946ED47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16D67D0A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49220390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1F183220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842E762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A7C4A36A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48">
    <w:nsid w:val="4F500390"/>
    <w:multiLevelType w:val="hybridMultilevel"/>
    <w:tmpl w:val="CC1E1090"/>
    <w:lvl w:ilvl="0" w:tplc="A0B277A6">
      <w:start w:val="1"/>
      <w:numFmt w:val="lowerLetter"/>
      <w:lvlText w:val="%1)"/>
      <w:lvlJc w:val="left"/>
      <w:pPr>
        <w:ind w:left="116" w:hanging="2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3E6AD10">
      <w:numFmt w:val="bullet"/>
      <w:lvlText w:val="•"/>
      <w:lvlJc w:val="left"/>
      <w:pPr>
        <w:ind w:left="1094" w:hanging="256"/>
      </w:pPr>
      <w:rPr>
        <w:rFonts w:hint="default"/>
        <w:lang w:val="es-ES" w:eastAsia="en-US" w:bidi="ar-SA"/>
      </w:rPr>
    </w:lvl>
    <w:lvl w:ilvl="2" w:tplc="D736D7F6">
      <w:numFmt w:val="bullet"/>
      <w:lvlText w:val="•"/>
      <w:lvlJc w:val="left"/>
      <w:pPr>
        <w:ind w:left="2069" w:hanging="256"/>
      </w:pPr>
      <w:rPr>
        <w:rFonts w:hint="default"/>
        <w:lang w:val="es-ES" w:eastAsia="en-US" w:bidi="ar-SA"/>
      </w:rPr>
    </w:lvl>
    <w:lvl w:ilvl="3" w:tplc="A27ACFCC">
      <w:numFmt w:val="bullet"/>
      <w:lvlText w:val="•"/>
      <w:lvlJc w:val="left"/>
      <w:pPr>
        <w:ind w:left="3043" w:hanging="256"/>
      </w:pPr>
      <w:rPr>
        <w:rFonts w:hint="default"/>
        <w:lang w:val="es-ES" w:eastAsia="en-US" w:bidi="ar-SA"/>
      </w:rPr>
    </w:lvl>
    <w:lvl w:ilvl="4" w:tplc="51627672">
      <w:numFmt w:val="bullet"/>
      <w:lvlText w:val="•"/>
      <w:lvlJc w:val="left"/>
      <w:pPr>
        <w:ind w:left="4018" w:hanging="256"/>
      </w:pPr>
      <w:rPr>
        <w:rFonts w:hint="default"/>
        <w:lang w:val="es-ES" w:eastAsia="en-US" w:bidi="ar-SA"/>
      </w:rPr>
    </w:lvl>
    <w:lvl w:ilvl="5" w:tplc="5FA236F2">
      <w:numFmt w:val="bullet"/>
      <w:lvlText w:val="•"/>
      <w:lvlJc w:val="left"/>
      <w:pPr>
        <w:ind w:left="4993" w:hanging="256"/>
      </w:pPr>
      <w:rPr>
        <w:rFonts w:hint="default"/>
        <w:lang w:val="es-ES" w:eastAsia="en-US" w:bidi="ar-SA"/>
      </w:rPr>
    </w:lvl>
    <w:lvl w:ilvl="6" w:tplc="53F2C61E">
      <w:numFmt w:val="bullet"/>
      <w:lvlText w:val="•"/>
      <w:lvlJc w:val="left"/>
      <w:pPr>
        <w:ind w:left="5967" w:hanging="256"/>
      </w:pPr>
      <w:rPr>
        <w:rFonts w:hint="default"/>
        <w:lang w:val="es-ES" w:eastAsia="en-US" w:bidi="ar-SA"/>
      </w:rPr>
    </w:lvl>
    <w:lvl w:ilvl="7" w:tplc="DFD6D084">
      <w:numFmt w:val="bullet"/>
      <w:lvlText w:val="•"/>
      <w:lvlJc w:val="left"/>
      <w:pPr>
        <w:ind w:left="6942" w:hanging="256"/>
      </w:pPr>
      <w:rPr>
        <w:rFonts w:hint="default"/>
        <w:lang w:val="es-ES" w:eastAsia="en-US" w:bidi="ar-SA"/>
      </w:rPr>
    </w:lvl>
    <w:lvl w:ilvl="8" w:tplc="E6AC17B8">
      <w:numFmt w:val="bullet"/>
      <w:lvlText w:val="•"/>
      <w:lvlJc w:val="left"/>
      <w:pPr>
        <w:ind w:left="7916" w:hanging="256"/>
      </w:pPr>
      <w:rPr>
        <w:rFonts w:hint="default"/>
        <w:lang w:val="es-ES" w:eastAsia="en-US" w:bidi="ar-SA"/>
      </w:rPr>
    </w:lvl>
  </w:abstractNum>
  <w:abstractNum w:abstractNumId="49">
    <w:nsid w:val="50E348D7"/>
    <w:multiLevelType w:val="hybridMultilevel"/>
    <w:tmpl w:val="5B2C30CE"/>
    <w:lvl w:ilvl="0" w:tplc="B5446BAE">
      <w:start w:val="1"/>
      <w:numFmt w:val="lowerLetter"/>
      <w:lvlText w:val="%1)"/>
      <w:lvlJc w:val="left"/>
      <w:pPr>
        <w:ind w:left="371" w:hanging="2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E42E964">
      <w:numFmt w:val="bullet"/>
      <w:lvlText w:val="•"/>
      <w:lvlJc w:val="left"/>
      <w:pPr>
        <w:ind w:left="1328" w:hanging="256"/>
      </w:pPr>
      <w:rPr>
        <w:rFonts w:hint="default"/>
        <w:lang w:val="es-ES" w:eastAsia="en-US" w:bidi="ar-SA"/>
      </w:rPr>
    </w:lvl>
    <w:lvl w:ilvl="2" w:tplc="6254C390">
      <w:numFmt w:val="bullet"/>
      <w:lvlText w:val="•"/>
      <w:lvlJc w:val="left"/>
      <w:pPr>
        <w:ind w:left="2277" w:hanging="256"/>
      </w:pPr>
      <w:rPr>
        <w:rFonts w:hint="default"/>
        <w:lang w:val="es-ES" w:eastAsia="en-US" w:bidi="ar-SA"/>
      </w:rPr>
    </w:lvl>
    <w:lvl w:ilvl="3" w:tplc="DEE6B868">
      <w:numFmt w:val="bullet"/>
      <w:lvlText w:val="•"/>
      <w:lvlJc w:val="left"/>
      <w:pPr>
        <w:ind w:left="3225" w:hanging="256"/>
      </w:pPr>
      <w:rPr>
        <w:rFonts w:hint="default"/>
        <w:lang w:val="es-ES" w:eastAsia="en-US" w:bidi="ar-SA"/>
      </w:rPr>
    </w:lvl>
    <w:lvl w:ilvl="4" w:tplc="2190E248">
      <w:numFmt w:val="bullet"/>
      <w:lvlText w:val="•"/>
      <w:lvlJc w:val="left"/>
      <w:pPr>
        <w:ind w:left="4174" w:hanging="256"/>
      </w:pPr>
      <w:rPr>
        <w:rFonts w:hint="default"/>
        <w:lang w:val="es-ES" w:eastAsia="en-US" w:bidi="ar-SA"/>
      </w:rPr>
    </w:lvl>
    <w:lvl w:ilvl="5" w:tplc="8754049A">
      <w:numFmt w:val="bullet"/>
      <w:lvlText w:val="•"/>
      <w:lvlJc w:val="left"/>
      <w:pPr>
        <w:ind w:left="5123" w:hanging="256"/>
      </w:pPr>
      <w:rPr>
        <w:rFonts w:hint="default"/>
        <w:lang w:val="es-ES" w:eastAsia="en-US" w:bidi="ar-SA"/>
      </w:rPr>
    </w:lvl>
    <w:lvl w:ilvl="6" w:tplc="CFBAC9DC">
      <w:numFmt w:val="bullet"/>
      <w:lvlText w:val="•"/>
      <w:lvlJc w:val="left"/>
      <w:pPr>
        <w:ind w:left="6071" w:hanging="256"/>
      </w:pPr>
      <w:rPr>
        <w:rFonts w:hint="default"/>
        <w:lang w:val="es-ES" w:eastAsia="en-US" w:bidi="ar-SA"/>
      </w:rPr>
    </w:lvl>
    <w:lvl w:ilvl="7" w:tplc="8B92EE88">
      <w:numFmt w:val="bullet"/>
      <w:lvlText w:val="•"/>
      <w:lvlJc w:val="left"/>
      <w:pPr>
        <w:ind w:left="7020" w:hanging="256"/>
      </w:pPr>
      <w:rPr>
        <w:rFonts w:hint="default"/>
        <w:lang w:val="es-ES" w:eastAsia="en-US" w:bidi="ar-SA"/>
      </w:rPr>
    </w:lvl>
    <w:lvl w:ilvl="8" w:tplc="55E46456">
      <w:numFmt w:val="bullet"/>
      <w:lvlText w:val="•"/>
      <w:lvlJc w:val="left"/>
      <w:pPr>
        <w:ind w:left="7968" w:hanging="256"/>
      </w:pPr>
      <w:rPr>
        <w:rFonts w:hint="default"/>
        <w:lang w:val="es-ES" w:eastAsia="en-US" w:bidi="ar-SA"/>
      </w:rPr>
    </w:lvl>
  </w:abstractNum>
  <w:abstractNum w:abstractNumId="50">
    <w:nsid w:val="51E929C2"/>
    <w:multiLevelType w:val="hybridMultilevel"/>
    <w:tmpl w:val="4672FB3A"/>
    <w:lvl w:ilvl="0" w:tplc="AE1CFC1C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81D44B18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281E8D68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63261C2A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C08EBC64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FA7ABA4E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D880528E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9DAEB06A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52AE3672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51">
    <w:nsid w:val="524977CD"/>
    <w:multiLevelType w:val="hybridMultilevel"/>
    <w:tmpl w:val="705AA360"/>
    <w:lvl w:ilvl="0" w:tplc="42DE9758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2064226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F5EE5524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C220E844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28687A32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36EA1DAE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076E7582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8C88D4BC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E97A8F02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52">
    <w:nsid w:val="5294513E"/>
    <w:multiLevelType w:val="hybridMultilevel"/>
    <w:tmpl w:val="F294D356"/>
    <w:lvl w:ilvl="0" w:tplc="0510B2F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780E352A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0F42D7C4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3D22BEC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DBF0445A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8E84E376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D7F68928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371CA684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850EDE9E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53">
    <w:nsid w:val="532A4A8E"/>
    <w:multiLevelType w:val="hybridMultilevel"/>
    <w:tmpl w:val="B6323994"/>
    <w:lvl w:ilvl="0" w:tplc="44443D4A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7344B04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FCABE1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7A581BB6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6E66B686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DABACF96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3CDE60C2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7B607128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A84851B4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54">
    <w:nsid w:val="536E66AE"/>
    <w:multiLevelType w:val="hybridMultilevel"/>
    <w:tmpl w:val="E0C4763A"/>
    <w:lvl w:ilvl="0" w:tplc="1C068478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EB6502A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E8D4BE1C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C2D88100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6A8262C0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D7DA7F98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69428D5A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356CE65A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9878C684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55">
    <w:nsid w:val="53A80C03"/>
    <w:multiLevelType w:val="hybridMultilevel"/>
    <w:tmpl w:val="208E2B2A"/>
    <w:lvl w:ilvl="0" w:tplc="70528DA4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7B2928C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8D20A26C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817E40BA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9348CA16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5C324C04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BA62EBFA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8516180E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18828524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56">
    <w:nsid w:val="540C11EA"/>
    <w:multiLevelType w:val="hybridMultilevel"/>
    <w:tmpl w:val="BF6C490A"/>
    <w:lvl w:ilvl="0" w:tplc="5EFC6C66">
      <w:start w:val="2"/>
      <w:numFmt w:val="decimal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2D84208">
      <w:start w:val="1"/>
      <w:numFmt w:val="lowerLetter"/>
      <w:lvlText w:val="%2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A5A43336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E8D8299E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08FE5FF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3BDE0682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FF78516E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83B8B236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6DBEAFDA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57">
    <w:nsid w:val="58FA401B"/>
    <w:multiLevelType w:val="hybridMultilevel"/>
    <w:tmpl w:val="2914511E"/>
    <w:lvl w:ilvl="0" w:tplc="4F6AED70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280ED6E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1576B78E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696CBED8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095C8DDC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D9FAD6FC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069AC0EC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B8B8EE5A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A06249AE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58">
    <w:nsid w:val="5A4C57C5"/>
    <w:multiLevelType w:val="hybridMultilevel"/>
    <w:tmpl w:val="D3D07AFA"/>
    <w:lvl w:ilvl="0" w:tplc="3836ED7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6C4C0A0A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927654A0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D276B7A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961A0A40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9FA0585E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93D83BC6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A5AAEBFE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0C348F1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59">
    <w:nsid w:val="5C5E4693"/>
    <w:multiLevelType w:val="hybridMultilevel"/>
    <w:tmpl w:val="709219DE"/>
    <w:lvl w:ilvl="0" w:tplc="AEA207A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CC601F98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7C229C5E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34761870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C674E13A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0978BB2C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0568CDBE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A2DEB2E0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B28419D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60">
    <w:nsid w:val="5CBD17BA"/>
    <w:multiLevelType w:val="hybridMultilevel"/>
    <w:tmpl w:val="DB0E487C"/>
    <w:lvl w:ilvl="0" w:tplc="19EA76DE">
      <w:start w:val="1"/>
      <w:numFmt w:val="lowerLetter"/>
      <w:lvlText w:val="%1)"/>
      <w:lvlJc w:val="left"/>
      <w:pPr>
        <w:ind w:left="371" w:hanging="2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87A16C6">
      <w:numFmt w:val="bullet"/>
      <w:lvlText w:val="•"/>
      <w:lvlJc w:val="left"/>
      <w:pPr>
        <w:ind w:left="1328" w:hanging="256"/>
      </w:pPr>
      <w:rPr>
        <w:rFonts w:hint="default"/>
        <w:lang w:val="es-ES" w:eastAsia="en-US" w:bidi="ar-SA"/>
      </w:rPr>
    </w:lvl>
    <w:lvl w:ilvl="2" w:tplc="ED0C8F4C">
      <w:numFmt w:val="bullet"/>
      <w:lvlText w:val="•"/>
      <w:lvlJc w:val="left"/>
      <w:pPr>
        <w:ind w:left="2277" w:hanging="256"/>
      </w:pPr>
      <w:rPr>
        <w:rFonts w:hint="default"/>
        <w:lang w:val="es-ES" w:eastAsia="en-US" w:bidi="ar-SA"/>
      </w:rPr>
    </w:lvl>
    <w:lvl w:ilvl="3" w:tplc="D95422AC">
      <w:numFmt w:val="bullet"/>
      <w:lvlText w:val="•"/>
      <w:lvlJc w:val="left"/>
      <w:pPr>
        <w:ind w:left="3225" w:hanging="256"/>
      </w:pPr>
      <w:rPr>
        <w:rFonts w:hint="default"/>
        <w:lang w:val="es-ES" w:eastAsia="en-US" w:bidi="ar-SA"/>
      </w:rPr>
    </w:lvl>
    <w:lvl w:ilvl="4" w:tplc="999A2CDA">
      <w:numFmt w:val="bullet"/>
      <w:lvlText w:val="•"/>
      <w:lvlJc w:val="left"/>
      <w:pPr>
        <w:ind w:left="4174" w:hanging="256"/>
      </w:pPr>
      <w:rPr>
        <w:rFonts w:hint="default"/>
        <w:lang w:val="es-ES" w:eastAsia="en-US" w:bidi="ar-SA"/>
      </w:rPr>
    </w:lvl>
    <w:lvl w:ilvl="5" w:tplc="18BC2AC4">
      <w:numFmt w:val="bullet"/>
      <w:lvlText w:val="•"/>
      <w:lvlJc w:val="left"/>
      <w:pPr>
        <w:ind w:left="5123" w:hanging="256"/>
      </w:pPr>
      <w:rPr>
        <w:rFonts w:hint="default"/>
        <w:lang w:val="es-ES" w:eastAsia="en-US" w:bidi="ar-SA"/>
      </w:rPr>
    </w:lvl>
    <w:lvl w:ilvl="6" w:tplc="2D66057E">
      <w:numFmt w:val="bullet"/>
      <w:lvlText w:val="•"/>
      <w:lvlJc w:val="left"/>
      <w:pPr>
        <w:ind w:left="6071" w:hanging="256"/>
      </w:pPr>
      <w:rPr>
        <w:rFonts w:hint="default"/>
        <w:lang w:val="es-ES" w:eastAsia="en-US" w:bidi="ar-SA"/>
      </w:rPr>
    </w:lvl>
    <w:lvl w:ilvl="7" w:tplc="F26EEE4C">
      <w:numFmt w:val="bullet"/>
      <w:lvlText w:val="•"/>
      <w:lvlJc w:val="left"/>
      <w:pPr>
        <w:ind w:left="7020" w:hanging="256"/>
      </w:pPr>
      <w:rPr>
        <w:rFonts w:hint="default"/>
        <w:lang w:val="es-ES" w:eastAsia="en-US" w:bidi="ar-SA"/>
      </w:rPr>
    </w:lvl>
    <w:lvl w:ilvl="8" w:tplc="8C08B498">
      <w:numFmt w:val="bullet"/>
      <w:lvlText w:val="•"/>
      <w:lvlJc w:val="left"/>
      <w:pPr>
        <w:ind w:left="7968" w:hanging="256"/>
      </w:pPr>
      <w:rPr>
        <w:rFonts w:hint="default"/>
        <w:lang w:val="es-ES" w:eastAsia="en-US" w:bidi="ar-SA"/>
      </w:rPr>
    </w:lvl>
  </w:abstractNum>
  <w:abstractNum w:abstractNumId="61">
    <w:nsid w:val="5CC07130"/>
    <w:multiLevelType w:val="hybridMultilevel"/>
    <w:tmpl w:val="04466BA0"/>
    <w:lvl w:ilvl="0" w:tplc="48AA281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77018C8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C08B020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535AF46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47BEBF38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6E6CB128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F0047814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3BBE40AE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C0D2EDE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62">
    <w:nsid w:val="5D5E1B52"/>
    <w:multiLevelType w:val="hybridMultilevel"/>
    <w:tmpl w:val="91CA54B0"/>
    <w:lvl w:ilvl="0" w:tplc="7A36F76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44C0E206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98D80A3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AB3A42E8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2E8880B0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4FD61330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8A22AF6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2C6ECE2E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438EF608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63">
    <w:nsid w:val="60101887"/>
    <w:multiLevelType w:val="hybridMultilevel"/>
    <w:tmpl w:val="545CDCF6"/>
    <w:lvl w:ilvl="0" w:tplc="77E038EE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340C3E2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3D901CCC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FCF877B4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CB0E6200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03E8522E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37AE8E9C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84EAA7A0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30F69F06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64">
    <w:nsid w:val="64097E6A"/>
    <w:multiLevelType w:val="hybridMultilevel"/>
    <w:tmpl w:val="D4E040E2"/>
    <w:lvl w:ilvl="0" w:tplc="A216D714">
      <w:start w:val="1"/>
      <w:numFmt w:val="lowerLetter"/>
      <w:lvlText w:val="%1)"/>
      <w:lvlJc w:val="left"/>
      <w:pPr>
        <w:ind w:left="116" w:hanging="2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EEAF81A">
      <w:numFmt w:val="bullet"/>
      <w:lvlText w:val="•"/>
      <w:lvlJc w:val="left"/>
      <w:pPr>
        <w:ind w:left="1094" w:hanging="244"/>
      </w:pPr>
      <w:rPr>
        <w:rFonts w:hint="default"/>
        <w:lang w:val="es-ES" w:eastAsia="en-US" w:bidi="ar-SA"/>
      </w:rPr>
    </w:lvl>
    <w:lvl w:ilvl="2" w:tplc="8B4C7D30">
      <w:numFmt w:val="bullet"/>
      <w:lvlText w:val="•"/>
      <w:lvlJc w:val="left"/>
      <w:pPr>
        <w:ind w:left="2069" w:hanging="244"/>
      </w:pPr>
      <w:rPr>
        <w:rFonts w:hint="default"/>
        <w:lang w:val="es-ES" w:eastAsia="en-US" w:bidi="ar-SA"/>
      </w:rPr>
    </w:lvl>
    <w:lvl w:ilvl="3" w:tplc="24D44420">
      <w:numFmt w:val="bullet"/>
      <w:lvlText w:val="•"/>
      <w:lvlJc w:val="left"/>
      <w:pPr>
        <w:ind w:left="3043" w:hanging="244"/>
      </w:pPr>
      <w:rPr>
        <w:rFonts w:hint="default"/>
        <w:lang w:val="es-ES" w:eastAsia="en-US" w:bidi="ar-SA"/>
      </w:rPr>
    </w:lvl>
    <w:lvl w:ilvl="4" w:tplc="CB5ABE5C">
      <w:numFmt w:val="bullet"/>
      <w:lvlText w:val="•"/>
      <w:lvlJc w:val="left"/>
      <w:pPr>
        <w:ind w:left="4018" w:hanging="244"/>
      </w:pPr>
      <w:rPr>
        <w:rFonts w:hint="default"/>
        <w:lang w:val="es-ES" w:eastAsia="en-US" w:bidi="ar-SA"/>
      </w:rPr>
    </w:lvl>
    <w:lvl w:ilvl="5" w:tplc="88BC3658">
      <w:numFmt w:val="bullet"/>
      <w:lvlText w:val="•"/>
      <w:lvlJc w:val="left"/>
      <w:pPr>
        <w:ind w:left="4993" w:hanging="244"/>
      </w:pPr>
      <w:rPr>
        <w:rFonts w:hint="default"/>
        <w:lang w:val="es-ES" w:eastAsia="en-US" w:bidi="ar-SA"/>
      </w:rPr>
    </w:lvl>
    <w:lvl w:ilvl="6" w:tplc="14D0C508">
      <w:numFmt w:val="bullet"/>
      <w:lvlText w:val="•"/>
      <w:lvlJc w:val="left"/>
      <w:pPr>
        <w:ind w:left="5967" w:hanging="244"/>
      </w:pPr>
      <w:rPr>
        <w:rFonts w:hint="default"/>
        <w:lang w:val="es-ES" w:eastAsia="en-US" w:bidi="ar-SA"/>
      </w:rPr>
    </w:lvl>
    <w:lvl w:ilvl="7" w:tplc="44BEB478">
      <w:numFmt w:val="bullet"/>
      <w:lvlText w:val="•"/>
      <w:lvlJc w:val="left"/>
      <w:pPr>
        <w:ind w:left="6942" w:hanging="244"/>
      </w:pPr>
      <w:rPr>
        <w:rFonts w:hint="default"/>
        <w:lang w:val="es-ES" w:eastAsia="en-US" w:bidi="ar-SA"/>
      </w:rPr>
    </w:lvl>
    <w:lvl w:ilvl="8" w:tplc="0B96E144">
      <w:numFmt w:val="bullet"/>
      <w:lvlText w:val="•"/>
      <w:lvlJc w:val="left"/>
      <w:pPr>
        <w:ind w:left="7916" w:hanging="244"/>
      </w:pPr>
      <w:rPr>
        <w:rFonts w:hint="default"/>
        <w:lang w:val="es-ES" w:eastAsia="en-US" w:bidi="ar-SA"/>
      </w:rPr>
    </w:lvl>
  </w:abstractNum>
  <w:abstractNum w:abstractNumId="65">
    <w:nsid w:val="65926AB5"/>
    <w:multiLevelType w:val="hybridMultilevel"/>
    <w:tmpl w:val="D38EA086"/>
    <w:lvl w:ilvl="0" w:tplc="D97A9FD2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BF5E339E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B55C34C2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66F4135E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5EC05614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B4442AA2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146A96AA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727207E4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FEDC071C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66">
    <w:nsid w:val="663007B3"/>
    <w:multiLevelType w:val="hybridMultilevel"/>
    <w:tmpl w:val="387E9EBA"/>
    <w:lvl w:ilvl="0" w:tplc="DF3EFCC0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A7A4DEE"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 w:tplc="3572A924">
      <w:numFmt w:val="bullet"/>
      <w:lvlText w:val="•"/>
      <w:lvlJc w:val="left"/>
      <w:pPr>
        <w:ind w:left="2069" w:hanging="282"/>
      </w:pPr>
      <w:rPr>
        <w:rFonts w:hint="default"/>
        <w:lang w:val="es-ES" w:eastAsia="en-US" w:bidi="ar-SA"/>
      </w:rPr>
    </w:lvl>
    <w:lvl w:ilvl="3" w:tplc="46382E12">
      <w:numFmt w:val="bullet"/>
      <w:lvlText w:val="•"/>
      <w:lvlJc w:val="left"/>
      <w:pPr>
        <w:ind w:left="3043" w:hanging="282"/>
      </w:pPr>
      <w:rPr>
        <w:rFonts w:hint="default"/>
        <w:lang w:val="es-ES" w:eastAsia="en-US" w:bidi="ar-SA"/>
      </w:rPr>
    </w:lvl>
    <w:lvl w:ilvl="4" w:tplc="B8FC14E8">
      <w:numFmt w:val="bullet"/>
      <w:lvlText w:val="•"/>
      <w:lvlJc w:val="left"/>
      <w:pPr>
        <w:ind w:left="4018" w:hanging="282"/>
      </w:pPr>
      <w:rPr>
        <w:rFonts w:hint="default"/>
        <w:lang w:val="es-ES" w:eastAsia="en-US" w:bidi="ar-SA"/>
      </w:rPr>
    </w:lvl>
    <w:lvl w:ilvl="5" w:tplc="84DA1CF2">
      <w:numFmt w:val="bullet"/>
      <w:lvlText w:val="•"/>
      <w:lvlJc w:val="left"/>
      <w:pPr>
        <w:ind w:left="4992" w:hanging="282"/>
      </w:pPr>
      <w:rPr>
        <w:rFonts w:hint="default"/>
        <w:lang w:val="es-ES" w:eastAsia="en-US" w:bidi="ar-SA"/>
      </w:rPr>
    </w:lvl>
    <w:lvl w:ilvl="6" w:tplc="B164CC70">
      <w:numFmt w:val="bullet"/>
      <w:lvlText w:val="•"/>
      <w:lvlJc w:val="left"/>
      <w:pPr>
        <w:ind w:left="5967" w:hanging="282"/>
      </w:pPr>
      <w:rPr>
        <w:rFonts w:hint="default"/>
        <w:lang w:val="es-ES" w:eastAsia="en-US" w:bidi="ar-SA"/>
      </w:rPr>
    </w:lvl>
    <w:lvl w:ilvl="7" w:tplc="77544C4C">
      <w:numFmt w:val="bullet"/>
      <w:lvlText w:val="•"/>
      <w:lvlJc w:val="left"/>
      <w:pPr>
        <w:ind w:left="6941" w:hanging="282"/>
      </w:pPr>
      <w:rPr>
        <w:rFonts w:hint="default"/>
        <w:lang w:val="es-ES" w:eastAsia="en-US" w:bidi="ar-SA"/>
      </w:rPr>
    </w:lvl>
    <w:lvl w:ilvl="8" w:tplc="716A88F2">
      <w:numFmt w:val="bullet"/>
      <w:lvlText w:val="•"/>
      <w:lvlJc w:val="left"/>
      <w:pPr>
        <w:ind w:left="7916" w:hanging="282"/>
      </w:pPr>
      <w:rPr>
        <w:rFonts w:hint="default"/>
        <w:lang w:val="es-ES" w:eastAsia="en-US" w:bidi="ar-SA"/>
      </w:rPr>
    </w:lvl>
  </w:abstractNum>
  <w:abstractNum w:abstractNumId="67">
    <w:nsid w:val="669115F1"/>
    <w:multiLevelType w:val="hybridMultilevel"/>
    <w:tmpl w:val="0B924C3C"/>
    <w:lvl w:ilvl="0" w:tplc="1F86B67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E3E7510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4028C078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69E83FC4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94A4EBA2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4A5E5928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D8B42770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54D4BA28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1562A31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68">
    <w:nsid w:val="69AC3524"/>
    <w:multiLevelType w:val="hybridMultilevel"/>
    <w:tmpl w:val="C2B8B13A"/>
    <w:lvl w:ilvl="0" w:tplc="8FD0B694">
      <w:start w:val="1"/>
      <w:numFmt w:val="upperLetter"/>
      <w:lvlText w:val="%1."/>
      <w:lvlJc w:val="left"/>
      <w:pPr>
        <w:ind w:left="397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3CA4AB6">
      <w:numFmt w:val="bullet"/>
      <w:lvlText w:val="•"/>
      <w:lvlJc w:val="left"/>
      <w:pPr>
        <w:ind w:left="1346" w:hanging="282"/>
      </w:pPr>
      <w:rPr>
        <w:rFonts w:hint="default"/>
        <w:lang w:val="es-ES" w:eastAsia="en-US" w:bidi="ar-SA"/>
      </w:rPr>
    </w:lvl>
    <w:lvl w:ilvl="2" w:tplc="9E3E4F82">
      <w:numFmt w:val="bullet"/>
      <w:lvlText w:val="•"/>
      <w:lvlJc w:val="left"/>
      <w:pPr>
        <w:ind w:left="2293" w:hanging="282"/>
      </w:pPr>
      <w:rPr>
        <w:rFonts w:hint="default"/>
        <w:lang w:val="es-ES" w:eastAsia="en-US" w:bidi="ar-SA"/>
      </w:rPr>
    </w:lvl>
    <w:lvl w:ilvl="3" w:tplc="C20E20D0">
      <w:numFmt w:val="bullet"/>
      <w:lvlText w:val="•"/>
      <w:lvlJc w:val="left"/>
      <w:pPr>
        <w:ind w:left="3239" w:hanging="282"/>
      </w:pPr>
      <w:rPr>
        <w:rFonts w:hint="default"/>
        <w:lang w:val="es-ES" w:eastAsia="en-US" w:bidi="ar-SA"/>
      </w:rPr>
    </w:lvl>
    <w:lvl w:ilvl="4" w:tplc="58089CF4">
      <w:numFmt w:val="bullet"/>
      <w:lvlText w:val="•"/>
      <w:lvlJc w:val="left"/>
      <w:pPr>
        <w:ind w:left="4186" w:hanging="282"/>
      </w:pPr>
      <w:rPr>
        <w:rFonts w:hint="default"/>
        <w:lang w:val="es-ES" w:eastAsia="en-US" w:bidi="ar-SA"/>
      </w:rPr>
    </w:lvl>
    <w:lvl w:ilvl="5" w:tplc="DD129420">
      <w:numFmt w:val="bullet"/>
      <w:lvlText w:val="•"/>
      <w:lvlJc w:val="left"/>
      <w:pPr>
        <w:ind w:left="5132" w:hanging="282"/>
      </w:pPr>
      <w:rPr>
        <w:rFonts w:hint="default"/>
        <w:lang w:val="es-ES" w:eastAsia="en-US" w:bidi="ar-SA"/>
      </w:rPr>
    </w:lvl>
    <w:lvl w:ilvl="6" w:tplc="2D602C38">
      <w:numFmt w:val="bullet"/>
      <w:lvlText w:val="•"/>
      <w:lvlJc w:val="left"/>
      <w:pPr>
        <w:ind w:left="6079" w:hanging="282"/>
      </w:pPr>
      <w:rPr>
        <w:rFonts w:hint="default"/>
        <w:lang w:val="es-ES" w:eastAsia="en-US" w:bidi="ar-SA"/>
      </w:rPr>
    </w:lvl>
    <w:lvl w:ilvl="7" w:tplc="E4E60260">
      <w:numFmt w:val="bullet"/>
      <w:lvlText w:val="•"/>
      <w:lvlJc w:val="left"/>
      <w:pPr>
        <w:ind w:left="7025" w:hanging="282"/>
      </w:pPr>
      <w:rPr>
        <w:rFonts w:hint="default"/>
        <w:lang w:val="es-ES" w:eastAsia="en-US" w:bidi="ar-SA"/>
      </w:rPr>
    </w:lvl>
    <w:lvl w:ilvl="8" w:tplc="7B0AB82E">
      <w:numFmt w:val="bullet"/>
      <w:lvlText w:val="•"/>
      <w:lvlJc w:val="left"/>
      <w:pPr>
        <w:ind w:left="7972" w:hanging="282"/>
      </w:pPr>
      <w:rPr>
        <w:rFonts w:hint="default"/>
        <w:lang w:val="es-ES" w:eastAsia="en-US" w:bidi="ar-SA"/>
      </w:rPr>
    </w:lvl>
  </w:abstractNum>
  <w:abstractNum w:abstractNumId="69">
    <w:nsid w:val="6B36581A"/>
    <w:multiLevelType w:val="hybridMultilevel"/>
    <w:tmpl w:val="3E8CFF9A"/>
    <w:lvl w:ilvl="0" w:tplc="3B8AACC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29CD768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3EC220FE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FA9CE60C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E438C634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618A5578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6A7EC0D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EE0E39D4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F02A1F98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70">
    <w:nsid w:val="6D6E5A86"/>
    <w:multiLevelType w:val="hybridMultilevel"/>
    <w:tmpl w:val="2948F3DA"/>
    <w:lvl w:ilvl="0" w:tplc="92BEED9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9203978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05CEF6C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6EB80E42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497ED562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AABA2384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D0F27ED6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7214DCBC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C82CD0A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71">
    <w:nsid w:val="6D7C7353"/>
    <w:multiLevelType w:val="hybridMultilevel"/>
    <w:tmpl w:val="152EDDAE"/>
    <w:lvl w:ilvl="0" w:tplc="0DBC4D02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BCE8BF7A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5268B416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566A7464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9E049614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2814FBE6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5E14AE98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6EF082B0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1E68D604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72">
    <w:nsid w:val="6FBF4ABE"/>
    <w:multiLevelType w:val="hybridMultilevel"/>
    <w:tmpl w:val="1B027B22"/>
    <w:lvl w:ilvl="0" w:tplc="69E855EA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DF6BE62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321606C6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3C9CB7B8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B114E500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B12A11F0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7988F046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2F58C1B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A93A811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73">
    <w:nsid w:val="71BB6DFE"/>
    <w:multiLevelType w:val="hybridMultilevel"/>
    <w:tmpl w:val="FDC2A9F8"/>
    <w:lvl w:ilvl="0" w:tplc="371E0D0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CCAAD10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E3FCE48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D46CD876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B42A5FA2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587C1520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C28CE6A6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243A2BC0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CBA88406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74">
    <w:nsid w:val="794D643F"/>
    <w:multiLevelType w:val="hybridMultilevel"/>
    <w:tmpl w:val="23303AB8"/>
    <w:lvl w:ilvl="0" w:tplc="0B00812E">
      <w:start w:val="1"/>
      <w:numFmt w:val="lowerLetter"/>
      <w:lvlText w:val="%1)"/>
      <w:lvlJc w:val="left"/>
      <w:pPr>
        <w:ind w:left="371" w:hanging="2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2546324">
      <w:numFmt w:val="bullet"/>
      <w:lvlText w:val="•"/>
      <w:lvlJc w:val="left"/>
      <w:pPr>
        <w:ind w:left="1330" w:hanging="256"/>
      </w:pPr>
      <w:rPr>
        <w:rFonts w:hint="default"/>
        <w:lang w:val="es-ES" w:eastAsia="es-ES" w:bidi="es-ES"/>
      </w:rPr>
    </w:lvl>
    <w:lvl w:ilvl="2" w:tplc="FC68CFBE">
      <w:numFmt w:val="bullet"/>
      <w:lvlText w:val="•"/>
      <w:lvlJc w:val="left"/>
      <w:pPr>
        <w:ind w:left="2281" w:hanging="256"/>
      </w:pPr>
      <w:rPr>
        <w:rFonts w:hint="default"/>
        <w:lang w:val="es-ES" w:eastAsia="es-ES" w:bidi="es-ES"/>
      </w:rPr>
    </w:lvl>
    <w:lvl w:ilvl="3" w:tplc="467C6046">
      <w:numFmt w:val="bullet"/>
      <w:lvlText w:val="•"/>
      <w:lvlJc w:val="left"/>
      <w:pPr>
        <w:ind w:left="3231" w:hanging="256"/>
      </w:pPr>
      <w:rPr>
        <w:rFonts w:hint="default"/>
        <w:lang w:val="es-ES" w:eastAsia="es-ES" w:bidi="es-ES"/>
      </w:rPr>
    </w:lvl>
    <w:lvl w:ilvl="4" w:tplc="E7AC38F0">
      <w:numFmt w:val="bullet"/>
      <w:lvlText w:val="•"/>
      <w:lvlJc w:val="left"/>
      <w:pPr>
        <w:ind w:left="4182" w:hanging="256"/>
      </w:pPr>
      <w:rPr>
        <w:rFonts w:hint="default"/>
        <w:lang w:val="es-ES" w:eastAsia="es-ES" w:bidi="es-ES"/>
      </w:rPr>
    </w:lvl>
    <w:lvl w:ilvl="5" w:tplc="D6DAE18E">
      <w:numFmt w:val="bullet"/>
      <w:lvlText w:val="•"/>
      <w:lvlJc w:val="left"/>
      <w:pPr>
        <w:ind w:left="5133" w:hanging="256"/>
      </w:pPr>
      <w:rPr>
        <w:rFonts w:hint="default"/>
        <w:lang w:val="es-ES" w:eastAsia="es-ES" w:bidi="es-ES"/>
      </w:rPr>
    </w:lvl>
    <w:lvl w:ilvl="6" w:tplc="BF7ECE14">
      <w:numFmt w:val="bullet"/>
      <w:lvlText w:val="•"/>
      <w:lvlJc w:val="left"/>
      <w:pPr>
        <w:ind w:left="6083" w:hanging="256"/>
      </w:pPr>
      <w:rPr>
        <w:rFonts w:hint="default"/>
        <w:lang w:val="es-ES" w:eastAsia="es-ES" w:bidi="es-ES"/>
      </w:rPr>
    </w:lvl>
    <w:lvl w:ilvl="7" w:tplc="5BB0EE5C">
      <w:numFmt w:val="bullet"/>
      <w:lvlText w:val="•"/>
      <w:lvlJc w:val="left"/>
      <w:pPr>
        <w:ind w:left="7034" w:hanging="256"/>
      </w:pPr>
      <w:rPr>
        <w:rFonts w:hint="default"/>
        <w:lang w:val="es-ES" w:eastAsia="es-ES" w:bidi="es-ES"/>
      </w:rPr>
    </w:lvl>
    <w:lvl w:ilvl="8" w:tplc="F29CD3D8">
      <w:numFmt w:val="bullet"/>
      <w:lvlText w:val="•"/>
      <w:lvlJc w:val="left"/>
      <w:pPr>
        <w:ind w:left="7984" w:hanging="256"/>
      </w:pPr>
      <w:rPr>
        <w:rFonts w:hint="default"/>
        <w:lang w:val="es-ES" w:eastAsia="es-ES" w:bidi="es-ES"/>
      </w:rPr>
    </w:lvl>
  </w:abstractNum>
  <w:abstractNum w:abstractNumId="75">
    <w:nsid w:val="7985326D"/>
    <w:multiLevelType w:val="hybridMultilevel"/>
    <w:tmpl w:val="9944373C"/>
    <w:lvl w:ilvl="0" w:tplc="63D2D75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56E848E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BF6AC342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39DAD93E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A8E4D714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91B8B5FA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D54416DA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2B84EBE2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DEECA4FE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76">
    <w:nsid w:val="7B221D79"/>
    <w:multiLevelType w:val="hybridMultilevel"/>
    <w:tmpl w:val="B5C26D2A"/>
    <w:lvl w:ilvl="0" w:tplc="8432D5E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position w:val="2"/>
        <w:sz w:val="22"/>
        <w:szCs w:val="22"/>
        <w:lang w:val="es-ES" w:eastAsia="en-US" w:bidi="ar-SA"/>
      </w:rPr>
    </w:lvl>
    <w:lvl w:ilvl="1" w:tplc="D73E1DB6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38BCFFE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509835AE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A50EA192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CB005C72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DBDE82E2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846A4CC2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3064E64E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77">
    <w:nsid w:val="7B3D2A96"/>
    <w:multiLevelType w:val="hybridMultilevel"/>
    <w:tmpl w:val="F6640574"/>
    <w:lvl w:ilvl="0" w:tplc="A83A467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3AE6674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D10A1600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656429F0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6676483E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F1328D52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061A6178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99E2E42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BAF244DC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78">
    <w:nsid w:val="7D49390F"/>
    <w:multiLevelType w:val="hybridMultilevel"/>
    <w:tmpl w:val="59A69514"/>
    <w:lvl w:ilvl="0" w:tplc="869693D6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442AE80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F378DFB6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E6AE3250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6D46B4A6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DBB2F4EA">
      <w:numFmt w:val="bullet"/>
      <w:lvlText w:val="•"/>
      <w:lvlJc w:val="left"/>
      <w:pPr>
        <w:ind w:left="4992" w:hanging="258"/>
      </w:pPr>
      <w:rPr>
        <w:rFonts w:hint="default"/>
        <w:lang w:val="es-ES" w:eastAsia="en-US" w:bidi="ar-SA"/>
      </w:rPr>
    </w:lvl>
    <w:lvl w:ilvl="6" w:tplc="654EE0BE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68FCEDEE">
      <w:numFmt w:val="bullet"/>
      <w:lvlText w:val="•"/>
      <w:lvlJc w:val="left"/>
      <w:pPr>
        <w:ind w:left="6941" w:hanging="258"/>
      </w:pPr>
      <w:rPr>
        <w:rFonts w:hint="default"/>
        <w:lang w:val="es-ES" w:eastAsia="en-US" w:bidi="ar-SA"/>
      </w:rPr>
    </w:lvl>
    <w:lvl w:ilvl="8" w:tplc="8708BFDE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79">
    <w:nsid w:val="7D852471"/>
    <w:multiLevelType w:val="hybridMultilevel"/>
    <w:tmpl w:val="642A264A"/>
    <w:lvl w:ilvl="0" w:tplc="3402BA6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67105A06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2A3EEB5A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7222EEB2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B0927E36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41A24E88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0AB40B9C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C68ED232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634E1B38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abstractNum w:abstractNumId="80">
    <w:nsid w:val="7E26534A"/>
    <w:multiLevelType w:val="hybridMultilevel"/>
    <w:tmpl w:val="F08260C4"/>
    <w:lvl w:ilvl="0" w:tplc="BF60664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8FC7864">
      <w:numFmt w:val="bullet"/>
      <w:lvlText w:val="•"/>
      <w:lvlJc w:val="left"/>
      <w:pPr>
        <w:ind w:left="1328" w:hanging="258"/>
      </w:pPr>
      <w:rPr>
        <w:rFonts w:hint="default"/>
        <w:lang w:val="es-ES" w:eastAsia="en-US" w:bidi="ar-SA"/>
      </w:rPr>
    </w:lvl>
    <w:lvl w:ilvl="2" w:tplc="F27E76A6">
      <w:numFmt w:val="bullet"/>
      <w:lvlText w:val="•"/>
      <w:lvlJc w:val="left"/>
      <w:pPr>
        <w:ind w:left="2277" w:hanging="258"/>
      </w:pPr>
      <w:rPr>
        <w:rFonts w:hint="default"/>
        <w:lang w:val="es-ES" w:eastAsia="en-US" w:bidi="ar-SA"/>
      </w:rPr>
    </w:lvl>
    <w:lvl w:ilvl="3" w:tplc="210E61D2">
      <w:numFmt w:val="bullet"/>
      <w:lvlText w:val="•"/>
      <w:lvlJc w:val="left"/>
      <w:pPr>
        <w:ind w:left="3225" w:hanging="258"/>
      </w:pPr>
      <w:rPr>
        <w:rFonts w:hint="default"/>
        <w:lang w:val="es-ES" w:eastAsia="en-US" w:bidi="ar-SA"/>
      </w:rPr>
    </w:lvl>
    <w:lvl w:ilvl="4" w:tplc="3CEE02AE">
      <w:numFmt w:val="bullet"/>
      <w:lvlText w:val="•"/>
      <w:lvlJc w:val="left"/>
      <w:pPr>
        <w:ind w:left="4174" w:hanging="258"/>
      </w:pPr>
      <w:rPr>
        <w:rFonts w:hint="default"/>
        <w:lang w:val="es-ES" w:eastAsia="en-US" w:bidi="ar-SA"/>
      </w:rPr>
    </w:lvl>
    <w:lvl w:ilvl="5" w:tplc="139CC88E">
      <w:numFmt w:val="bullet"/>
      <w:lvlText w:val="•"/>
      <w:lvlJc w:val="left"/>
      <w:pPr>
        <w:ind w:left="5122" w:hanging="258"/>
      </w:pPr>
      <w:rPr>
        <w:rFonts w:hint="default"/>
        <w:lang w:val="es-ES" w:eastAsia="en-US" w:bidi="ar-SA"/>
      </w:rPr>
    </w:lvl>
    <w:lvl w:ilvl="6" w:tplc="72BC0B7C">
      <w:numFmt w:val="bullet"/>
      <w:lvlText w:val="•"/>
      <w:lvlJc w:val="left"/>
      <w:pPr>
        <w:ind w:left="6071" w:hanging="258"/>
      </w:pPr>
      <w:rPr>
        <w:rFonts w:hint="default"/>
        <w:lang w:val="es-ES" w:eastAsia="en-US" w:bidi="ar-SA"/>
      </w:rPr>
    </w:lvl>
    <w:lvl w:ilvl="7" w:tplc="16228EEA">
      <w:numFmt w:val="bullet"/>
      <w:lvlText w:val="•"/>
      <w:lvlJc w:val="left"/>
      <w:pPr>
        <w:ind w:left="7019" w:hanging="258"/>
      </w:pPr>
      <w:rPr>
        <w:rFonts w:hint="default"/>
        <w:lang w:val="es-ES" w:eastAsia="en-US" w:bidi="ar-SA"/>
      </w:rPr>
    </w:lvl>
    <w:lvl w:ilvl="8" w:tplc="0A2A57B0">
      <w:numFmt w:val="bullet"/>
      <w:lvlText w:val="•"/>
      <w:lvlJc w:val="left"/>
      <w:pPr>
        <w:ind w:left="7968" w:hanging="258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53"/>
  </w:num>
  <w:num w:numId="3">
    <w:abstractNumId w:val="65"/>
  </w:num>
  <w:num w:numId="4">
    <w:abstractNumId w:val="20"/>
  </w:num>
  <w:num w:numId="5">
    <w:abstractNumId w:val="44"/>
  </w:num>
  <w:num w:numId="6">
    <w:abstractNumId w:val="57"/>
  </w:num>
  <w:num w:numId="7">
    <w:abstractNumId w:val="77"/>
  </w:num>
  <w:num w:numId="8">
    <w:abstractNumId w:val="80"/>
  </w:num>
  <w:num w:numId="9">
    <w:abstractNumId w:val="33"/>
  </w:num>
  <w:num w:numId="10">
    <w:abstractNumId w:val="26"/>
  </w:num>
  <w:num w:numId="11">
    <w:abstractNumId w:val="72"/>
  </w:num>
  <w:num w:numId="12">
    <w:abstractNumId w:val="51"/>
  </w:num>
  <w:num w:numId="13">
    <w:abstractNumId w:val="58"/>
  </w:num>
  <w:num w:numId="14">
    <w:abstractNumId w:val="67"/>
  </w:num>
  <w:num w:numId="15">
    <w:abstractNumId w:val="9"/>
  </w:num>
  <w:num w:numId="16">
    <w:abstractNumId w:val="29"/>
  </w:num>
  <w:num w:numId="17">
    <w:abstractNumId w:val="59"/>
  </w:num>
  <w:num w:numId="18">
    <w:abstractNumId w:val="35"/>
  </w:num>
  <w:num w:numId="19">
    <w:abstractNumId w:val="61"/>
  </w:num>
  <w:num w:numId="20">
    <w:abstractNumId w:val="16"/>
  </w:num>
  <w:num w:numId="21">
    <w:abstractNumId w:val="40"/>
  </w:num>
  <w:num w:numId="22">
    <w:abstractNumId w:val="27"/>
  </w:num>
  <w:num w:numId="23">
    <w:abstractNumId w:val="0"/>
  </w:num>
  <w:num w:numId="24">
    <w:abstractNumId w:val="12"/>
  </w:num>
  <w:num w:numId="25">
    <w:abstractNumId w:val="37"/>
  </w:num>
  <w:num w:numId="26">
    <w:abstractNumId w:val="47"/>
  </w:num>
  <w:num w:numId="27">
    <w:abstractNumId w:val="45"/>
  </w:num>
  <w:num w:numId="28">
    <w:abstractNumId w:val="66"/>
  </w:num>
  <w:num w:numId="29">
    <w:abstractNumId w:val="21"/>
  </w:num>
  <w:num w:numId="30">
    <w:abstractNumId w:val="31"/>
  </w:num>
  <w:num w:numId="31">
    <w:abstractNumId w:val="14"/>
  </w:num>
  <w:num w:numId="32">
    <w:abstractNumId w:val="3"/>
  </w:num>
  <w:num w:numId="33">
    <w:abstractNumId w:val="79"/>
  </w:num>
  <w:num w:numId="34">
    <w:abstractNumId w:val="54"/>
  </w:num>
  <w:num w:numId="35">
    <w:abstractNumId w:val="17"/>
  </w:num>
  <w:num w:numId="36">
    <w:abstractNumId w:val="55"/>
  </w:num>
  <w:num w:numId="37">
    <w:abstractNumId w:val="8"/>
  </w:num>
  <w:num w:numId="38">
    <w:abstractNumId w:val="36"/>
  </w:num>
  <w:num w:numId="39">
    <w:abstractNumId w:val="71"/>
  </w:num>
  <w:num w:numId="40">
    <w:abstractNumId w:val="4"/>
  </w:num>
  <w:num w:numId="41">
    <w:abstractNumId w:val="50"/>
  </w:num>
  <w:num w:numId="42">
    <w:abstractNumId w:val="15"/>
  </w:num>
  <w:num w:numId="43">
    <w:abstractNumId w:val="19"/>
  </w:num>
  <w:num w:numId="44">
    <w:abstractNumId w:val="41"/>
  </w:num>
  <w:num w:numId="45">
    <w:abstractNumId w:val="76"/>
  </w:num>
  <w:num w:numId="46">
    <w:abstractNumId w:val="69"/>
  </w:num>
  <w:num w:numId="47">
    <w:abstractNumId w:val="39"/>
  </w:num>
  <w:num w:numId="48">
    <w:abstractNumId w:val="78"/>
  </w:num>
  <w:num w:numId="49">
    <w:abstractNumId w:val="30"/>
  </w:num>
  <w:num w:numId="50">
    <w:abstractNumId w:val="63"/>
  </w:num>
  <w:num w:numId="51">
    <w:abstractNumId w:val="23"/>
  </w:num>
  <w:num w:numId="52">
    <w:abstractNumId w:val="46"/>
  </w:num>
  <w:num w:numId="53">
    <w:abstractNumId w:val="52"/>
  </w:num>
  <w:num w:numId="54">
    <w:abstractNumId w:val="1"/>
  </w:num>
  <w:num w:numId="55">
    <w:abstractNumId w:val="13"/>
  </w:num>
  <w:num w:numId="56">
    <w:abstractNumId w:val="2"/>
  </w:num>
  <w:num w:numId="57">
    <w:abstractNumId w:val="73"/>
  </w:num>
  <w:num w:numId="58">
    <w:abstractNumId w:val="24"/>
  </w:num>
  <w:num w:numId="59">
    <w:abstractNumId w:val="6"/>
  </w:num>
  <w:num w:numId="60">
    <w:abstractNumId w:val="10"/>
  </w:num>
  <w:num w:numId="61">
    <w:abstractNumId w:val="34"/>
  </w:num>
  <w:num w:numId="62">
    <w:abstractNumId w:val="68"/>
  </w:num>
  <w:num w:numId="63">
    <w:abstractNumId w:val="18"/>
  </w:num>
  <w:num w:numId="64">
    <w:abstractNumId w:val="38"/>
  </w:num>
  <w:num w:numId="65">
    <w:abstractNumId w:val="42"/>
  </w:num>
  <w:num w:numId="66">
    <w:abstractNumId w:val="28"/>
  </w:num>
  <w:num w:numId="67">
    <w:abstractNumId w:val="70"/>
  </w:num>
  <w:num w:numId="68">
    <w:abstractNumId w:val="7"/>
  </w:num>
  <w:num w:numId="69">
    <w:abstractNumId w:val="56"/>
  </w:num>
  <w:num w:numId="70">
    <w:abstractNumId w:val="62"/>
  </w:num>
  <w:num w:numId="71">
    <w:abstractNumId w:val="25"/>
  </w:num>
  <w:num w:numId="72">
    <w:abstractNumId w:val="32"/>
  </w:num>
  <w:num w:numId="73">
    <w:abstractNumId w:val="11"/>
  </w:num>
  <w:num w:numId="74">
    <w:abstractNumId w:val="75"/>
  </w:num>
  <w:num w:numId="75">
    <w:abstractNumId w:val="22"/>
  </w:num>
  <w:num w:numId="76">
    <w:abstractNumId w:val="74"/>
  </w:num>
  <w:num w:numId="77">
    <w:abstractNumId w:val="43"/>
  </w:num>
  <w:num w:numId="78">
    <w:abstractNumId w:val="49"/>
  </w:num>
  <w:num w:numId="79">
    <w:abstractNumId w:val="60"/>
  </w:num>
  <w:num w:numId="80">
    <w:abstractNumId w:val="64"/>
  </w:num>
  <w:num w:numId="81">
    <w:abstractNumId w:val="48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3BF5"/>
    <w:rsid w:val="00022715"/>
    <w:rsid w:val="00024837"/>
    <w:rsid w:val="00031C02"/>
    <w:rsid w:val="0007697C"/>
    <w:rsid w:val="00087B6D"/>
    <w:rsid w:val="000B0AA0"/>
    <w:rsid w:val="000B5314"/>
    <w:rsid w:val="000B755C"/>
    <w:rsid w:val="000D1B47"/>
    <w:rsid w:val="000E6BCF"/>
    <w:rsid w:val="000F1261"/>
    <w:rsid w:val="000F72BB"/>
    <w:rsid w:val="00101363"/>
    <w:rsid w:val="001014BE"/>
    <w:rsid w:val="00110E8B"/>
    <w:rsid w:val="00137318"/>
    <w:rsid w:val="00156AB4"/>
    <w:rsid w:val="001570C1"/>
    <w:rsid w:val="00176A85"/>
    <w:rsid w:val="00187BC4"/>
    <w:rsid w:val="00191ABC"/>
    <w:rsid w:val="001A2948"/>
    <w:rsid w:val="001A4A4D"/>
    <w:rsid w:val="001A6923"/>
    <w:rsid w:val="00207B5B"/>
    <w:rsid w:val="002113AE"/>
    <w:rsid w:val="0022295F"/>
    <w:rsid w:val="0022400E"/>
    <w:rsid w:val="00253DF9"/>
    <w:rsid w:val="00254635"/>
    <w:rsid w:val="002574BF"/>
    <w:rsid w:val="002C764E"/>
    <w:rsid w:val="002D7AF0"/>
    <w:rsid w:val="002F1B41"/>
    <w:rsid w:val="002F216A"/>
    <w:rsid w:val="003047A4"/>
    <w:rsid w:val="0031623C"/>
    <w:rsid w:val="003628E2"/>
    <w:rsid w:val="0036666E"/>
    <w:rsid w:val="003E16EC"/>
    <w:rsid w:val="00423C5E"/>
    <w:rsid w:val="00440983"/>
    <w:rsid w:val="00461364"/>
    <w:rsid w:val="004673A1"/>
    <w:rsid w:val="00474294"/>
    <w:rsid w:val="00486EED"/>
    <w:rsid w:val="00490C0C"/>
    <w:rsid w:val="004974C2"/>
    <w:rsid w:val="004A6718"/>
    <w:rsid w:val="004C325F"/>
    <w:rsid w:val="004D6EBA"/>
    <w:rsid w:val="005022FE"/>
    <w:rsid w:val="00534EE1"/>
    <w:rsid w:val="00542C8D"/>
    <w:rsid w:val="00555388"/>
    <w:rsid w:val="005A650E"/>
    <w:rsid w:val="005B167F"/>
    <w:rsid w:val="005C16CF"/>
    <w:rsid w:val="005E67A8"/>
    <w:rsid w:val="00613D21"/>
    <w:rsid w:val="00621D0B"/>
    <w:rsid w:val="0062731E"/>
    <w:rsid w:val="0063311F"/>
    <w:rsid w:val="00655013"/>
    <w:rsid w:val="00692C00"/>
    <w:rsid w:val="00694960"/>
    <w:rsid w:val="00694D56"/>
    <w:rsid w:val="006A17E0"/>
    <w:rsid w:val="006A6C8C"/>
    <w:rsid w:val="006D63FA"/>
    <w:rsid w:val="006F5A04"/>
    <w:rsid w:val="007322E8"/>
    <w:rsid w:val="0073400D"/>
    <w:rsid w:val="007D5A08"/>
    <w:rsid w:val="007E37EF"/>
    <w:rsid w:val="007E4416"/>
    <w:rsid w:val="0080607F"/>
    <w:rsid w:val="00815BF6"/>
    <w:rsid w:val="00842284"/>
    <w:rsid w:val="00856B7A"/>
    <w:rsid w:val="008666BE"/>
    <w:rsid w:val="00876BBC"/>
    <w:rsid w:val="008811D5"/>
    <w:rsid w:val="008D6E7B"/>
    <w:rsid w:val="008D7D39"/>
    <w:rsid w:val="008F418D"/>
    <w:rsid w:val="00900F41"/>
    <w:rsid w:val="00902DEB"/>
    <w:rsid w:val="00916152"/>
    <w:rsid w:val="0092707C"/>
    <w:rsid w:val="00931AFE"/>
    <w:rsid w:val="00934B54"/>
    <w:rsid w:val="00957BA0"/>
    <w:rsid w:val="0096269D"/>
    <w:rsid w:val="009C6E30"/>
    <w:rsid w:val="009E1FD7"/>
    <w:rsid w:val="00A03BF5"/>
    <w:rsid w:val="00A06121"/>
    <w:rsid w:val="00A068E7"/>
    <w:rsid w:val="00AB1069"/>
    <w:rsid w:val="00AB659F"/>
    <w:rsid w:val="00B17F03"/>
    <w:rsid w:val="00B214EE"/>
    <w:rsid w:val="00B40B2A"/>
    <w:rsid w:val="00B63AF3"/>
    <w:rsid w:val="00B75ED5"/>
    <w:rsid w:val="00BA06B4"/>
    <w:rsid w:val="00BC0141"/>
    <w:rsid w:val="00BC346F"/>
    <w:rsid w:val="00BD13B5"/>
    <w:rsid w:val="00BD5B62"/>
    <w:rsid w:val="00BF4C37"/>
    <w:rsid w:val="00C17D07"/>
    <w:rsid w:val="00C261B0"/>
    <w:rsid w:val="00C429E4"/>
    <w:rsid w:val="00C53295"/>
    <w:rsid w:val="00C702B2"/>
    <w:rsid w:val="00C73412"/>
    <w:rsid w:val="00C97905"/>
    <w:rsid w:val="00CD4F61"/>
    <w:rsid w:val="00CE0E9D"/>
    <w:rsid w:val="00CE4D96"/>
    <w:rsid w:val="00D07D34"/>
    <w:rsid w:val="00D123E9"/>
    <w:rsid w:val="00D14DF9"/>
    <w:rsid w:val="00D212C1"/>
    <w:rsid w:val="00D52557"/>
    <w:rsid w:val="00D55086"/>
    <w:rsid w:val="00D7356D"/>
    <w:rsid w:val="00D737BA"/>
    <w:rsid w:val="00DA47CA"/>
    <w:rsid w:val="00DF0CE5"/>
    <w:rsid w:val="00E130A5"/>
    <w:rsid w:val="00E345E6"/>
    <w:rsid w:val="00E43FC9"/>
    <w:rsid w:val="00E8512F"/>
    <w:rsid w:val="00EA46CA"/>
    <w:rsid w:val="00EC1B53"/>
    <w:rsid w:val="00EC793C"/>
    <w:rsid w:val="00EE5301"/>
    <w:rsid w:val="00EE7F4A"/>
    <w:rsid w:val="00EF7791"/>
    <w:rsid w:val="00F00FCB"/>
    <w:rsid w:val="00F14C1B"/>
    <w:rsid w:val="00F15EC3"/>
    <w:rsid w:val="00F177F0"/>
    <w:rsid w:val="00F20A17"/>
    <w:rsid w:val="00F21C04"/>
    <w:rsid w:val="00F3520B"/>
    <w:rsid w:val="00F37DF2"/>
    <w:rsid w:val="00F438D6"/>
    <w:rsid w:val="00F50366"/>
    <w:rsid w:val="00F56A91"/>
    <w:rsid w:val="00F6533D"/>
    <w:rsid w:val="00F9417A"/>
    <w:rsid w:val="00FC03C8"/>
    <w:rsid w:val="00FD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ChemistrySmartTag" w:name="tag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BF5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03BF5"/>
    <w:pPr>
      <w:ind w:left="115"/>
    </w:pPr>
  </w:style>
  <w:style w:type="paragraph" w:customStyle="1" w:styleId="Heading1">
    <w:name w:val="Heading 1"/>
    <w:basedOn w:val="Normal"/>
    <w:uiPriority w:val="1"/>
    <w:qFormat/>
    <w:rsid w:val="00A03BF5"/>
    <w:pPr>
      <w:spacing w:line="252" w:lineRule="exact"/>
      <w:ind w:left="115"/>
      <w:outlineLvl w:val="1"/>
    </w:pPr>
    <w:rPr>
      <w:b/>
      <w:bCs/>
      <w:u w:val="single" w:color="000000"/>
    </w:rPr>
  </w:style>
  <w:style w:type="paragraph" w:styleId="Ttulo">
    <w:name w:val="Title"/>
    <w:basedOn w:val="Normal"/>
    <w:uiPriority w:val="1"/>
    <w:qFormat/>
    <w:rsid w:val="00A03BF5"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A03BF5"/>
    <w:pPr>
      <w:spacing w:line="252" w:lineRule="exact"/>
      <w:ind w:left="373" w:hanging="259"/>
    </w:pPr>
  </w:style>
  <w:style w:type="paragraph" w:customStyle="1" w:styleId="TableParagraph">
    <w:name w:val="Table Paragraph"/>
    <w:basedOn w:val="Normal"/>
    <w:uiPriority w:val="1"/>
    <w:qFormat/>
    <w:rsid w:val="00A03BF5"/>
  </w:style>
  <w:style w:type="paragraph" w:styleId="Encabezado">
    <w:name w:val="header"/>
    <w:basedOn w:val="Normal"/>
    <w:link w:val="EncabezadoCar"/>
    <w:uiPriority w:val="99"/>
    <w:semiHidden/>
    <w:unhideWhenUsed/>
    <w:rsid w:val="006F5A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5A0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F5A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5A04"/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31AF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A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AF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R\AppData\Local\Chemistry%20Add-in%20for%20Word%202007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7CB1C-F976-46F3-8365-6BE44616202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2D4C00E-C8CB-455F-B46C-358673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207</TotalTime>
  <Pages>15</Pages>
  <Words>6054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enrique</dc:creator>
  <cp:lastModifiedBy>JAVIER</cp:lastModifiedBy>
  <cp:revision>128</cp:revision>
  <cp:lastPrinted>2023-07-21T14:17:00Z</cp:lastPrinted>
  <dcterms:created xsi:type="dcterms:W3CDTF">2020-05-02T14:32:00Z</dcterms:created>
  <dcterms:modified xsi:type="dcterms:W3CDTF">2023-07-23T06:31:00Z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2020-05-02T00:00:00Z</vt:filetime>
  </property>
</Properties>
</file>